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0B9EE" w14:textId="77777777" w:rsidR="004D28CD" w:rsidRPr="007538DA" w:rsidRDefault="00D62BCF" w:rsidP="00325EAD">
      <w:pPr>
        <w:pStyle w:val="Title"/>
        <w:rPr>
          <w:szCs w:val="48"/>
        </w:rPr>
      </w:pPr>
      <w:r w:rsidRPr="00256B8D">
        <w:rPr>
          <w:szCs w:val="48"/>
        </w:rPr>
        <w:t xml:space="preserve">Interim Report: </w:t>
      </w:r>
      <w:r w:rsidR="004D28CD" w:rsidRPr="007538DA">
        <w:rPr>
          <w:szCs w:val="48"/>
        </w:rPr>
        <w:t>EPE530</w:t>
      </w:r>
    </w:p>
    <w:p w14:paraId="6A59BEB1" w14:textId="77777777" w:rsidR="004D28CD" w:rsidRPr="007538DA" w:rsidRDefault="004D28CD" w:rsidP="004D28CD">
      <w:pPr>
        <w:pStyle w:val="Subhead"/>
        <w:rPr>
          <w:rFonts w:cstheme="majorHAnsi"/>
          <w:sz w:val="48"/>
          <w:szCs w:val="48"/>
          <w:lang w:val="en-US"/>
        </w:rPr>
      </w:pPr>
      <w:r w:rsidRPr="007538DA">
        <w:rPr>
          <w:rFonts w:cstheme="majorHAnsi"/>
          <w:sz w:val="48"/>
          <w:szCs w:val="48"/>
          <w:lang w:val="en-US"/>
        </w:rPr>
        <w:t xml:space="preserve">Classroom Ready – Impactful Teaching 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4962"/>
        <w:gridCol w:w="2693"/>
        <w:gridCol w:w="2977"/>
      </w:tblGrid>
      <w:tr w:rsidR="003F25D4" w14:paraId="7C039251" w14:textId="77777777" w:rsidTr="5E4630AB">
        <w:trPr>
          <w:trHeight w:val="99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5F9F" w14:textId="77777777" w:rsidR="003F25D4" w:rsidRDefault="003F25D4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Preservice Teacher:</w:t>
            </w:r>
            <w:sdt>
              <w:sdtPr>
                <w:rPr>
                  <w:rFonts w:ascii="Calibri Light" w:hAnsi="Calibri Light" w:cs="Calibri Light"/>
                  <w:b/>
                </w:rPr>
                <w:id w:val="660663633"/>
                <w:placeholder>
                  <w:docPart w:val="47CFA28D2CD44DE28D9F0503C3B24AFC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1661" w14:textId="77777777" w:rsidR="003F25D4" w:rsidRDefault="003F25D4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Student No.:</w:t>
            </w:r>
            <w:sdt>
              <w:sdtPr>
                <w:rPr>
                  <w:rFonts w:ascii="Calibri Light" w:hAnsi="Calibri Light" w:cs="Calibri Light"/>
                  <w:b/>
                </w:rPr>
                <w:id w:val="-1675107925"/>
                <w:placeholder>
                  <w:docPart w:val="4C6E066EB16342CB8CFDEFDDC04B23CC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Calibri Light" w:hAnsi="Calibri Light" w:cs="Calibri Light"/>
                  </w:rPr>
                  <w:t xml:space="preserve">                  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42E2" w14:textId="6D6F820F" w:rsidR="003F25D4" w:rsidRPr="003F25D4" w:rsidRDefault="003F25D4">
            <w:pPr>
              <w:spacing w:before="120" w:after="120"/>
              <w:rPr>
                <w:rFonts w:ascii="Calibri Light" w:hAnsi="Calibri Light" w:cs="Calibri Light"/>
                <w:b/>
                <w:color w:val="auto"/>
              </w:rPr>
            </w:pPr>
            <w:r w:rsidRPr="003F25D4">
              <w:rPr>
                <w:rFonts w:ascii="Calibri Light" w:hAnsi="Calibri Light" w:cs="Calibri Light"/>
                <w:b/>
                <w:color w:val="auto"/>
              </w:rPr>
              <w:t>Unit Code</w:t>
            </w:r>
            <w:r w:rsidR="004D28CD">
              <w:rPr>
                <w:rFonts w:ascii="Calibri Light" w:hAnsi="Calibri Light" w:cs="Calibri Light"/>
                <w:b/>
                <w:color w:val="auto"/>
              </w:rPr>
              <w:t>: EPE530</w:t>
            </w:r>
            <w:r w:rsidRPr="003F25D4">
              <w:rPr>
                <w:rFonts w:ascii="Calibri Light" w:hAnsi="Calibri Light" w:cs="Calibri Light"/>
                <w:b/>
                <w:color w:val="auto"/>
              </w:rPr>
              <w:t xml:space="preserve"> </w:t>
            </w:r>
          </w:p>
          <w:p w14:paraId="2346A20F" w14:textId="10413899" w:rsidR="003F25D4" w:rsidRPr="003F25D4" w:rsidRDefault="003F25D4">
            <w:pPr>
              <w:spacing w:before="120" w:after="120"/>
              <w:rPr>
                <w:rFonts w:ascii="Calibri Light" w:hAnsi="Calibri Light" w:cs="Calibri Light"/>
                <w:b/>
                <w:color w:val="auto"/>
              </w:rPr>
            </w:pPr>
            <w:r w:rsidRPr="003F25D4">
              <w:rPr>
                <w:rFonts w:ascii="Calibri Light" w:hAnsi="Calibri Light" w:cs="Calibri Light"/>
                <w:b/>
                <w:color w:val="auto"/>
              </w:rPr>
              <w:t>Year enrolled: _______</w:t>
            </w:r>
            <w:r w:rsidR="0048221B">
              <w:rPr>
                <w:rFonts w:ascii="Calibri Light" w:hAnsi="Calibri Light" w:cs="Calibri Light"/>
                <w:b/>
                <w:color w:val="auto"/>
              </w:rPr>
              <w:t>___</w:t>
            </w:r>
          </w:p>
          <w:p w14:paraId="5F347F46" w14:textId="1DD2FC29" w:rsidR="003F25D4" w:rsidRDefault="003F25D4" w:rsidP="0048221B">
            <w:pPr>
              <w:spacing w:before="120" w:after="120"/>
              <w:rPr>
                <w:rFonts w:ascii="Calibri Light" w:hAnsi="Calibri Light" w:cs="Calibri Light"/>
                <w:b/>
                <w:color w:val="auto"/>
              </w:rPr>
            </w:pPr>
            <w:r w:rsidRPr="003F25D4">
              <w:rPr>
                <w:rFonts w:ascii="Calibri Light" w:hAnsi="Calibri Light" w:cs="Calibri Light"/>
                <w:b/>
                <w:color w:val="auto"/>
              </w:rPr>
              <w:t>Semester enrolled: __</w:t>
            </w:r>
            <w:r>
              <w:rPr>
                <w:rFonts w:ascii="Calibri Light" w:hAnsi="Calibri Light" w:cs="Calibri Light"/>
                <w:b/>
                <w:color w:val="auto"/>
              </w:rPr>
              <w:t>_</w:t>
            </w:r>
            <w:r w:rsidR="0048221B">
              <w:rPr>
                <w:rFonts w:ascii="Calibri Light" w:hAnsi="Calibri Light" w:cs="Calibri Light"/>
                <w:b/>
                <w:color w:val="auto"/>
              </w:rPr>
              <w:t>___</w:t>
            </w:r>
          </w:p>
        </w:tc>
      </w:tr>
      <w:tr w:rsidR="003F25D4" w14:paraId="7900D1EE" w14:textId="77777777" w:rsidTr="5E4630AB">
        <w:trPr>
          <w:trHeight w:val="84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313A" w14:textId="3F2FC685" w:rsidR="003F25D4" w:rsidRDefault="444FA298" w:rsidP="7A054323">
            <w:pPr>
              <w:spacing w:before="120" w:after="120"/>
              <w:rPr>
                <w:rFonts w:ascii="Calibri Light" w:hAnsi="Calibri Light" w:cs="Calibri Light"/>
                <w:b/>
                <w:bCs/>
              </w:rPr>
            </w:pPr>
            <w:r w:rsidRPr="5E4630AB">
              <w:rPr>
                <w:rFonts w:ascii="Calibri Light" w:hAnsi="Calibri Light" w:cs="Calibri Light"/>
                <w:b/>
                <w:bCs/>
              </w:rPr>
              <w:t xml:space="preserve">Name of </w:t>
            </w:r>
            <w:r w:rsidR="003F25D4" w:rsidRPr="5E4630AB">
              <w:rPr>
                <w:rFonts w:ascii="Calibri Light" w:hAnsi="Calibri Light" w:cs="Calibri Light"/>
                <w:b/>
                <w:bCs/>
              </w:rPr>
              <w:t>Education Setting</w:t>
            </w:r>
            <w:r w:rsidR="00D41540" w:rsidRPr="5E4630AB">
              <w:rPr>
                <w:rFonts w:ascii="Calibri Light" w:hAnsi="Calibri Light" w:cs="Calibri Light"/>
                <w:b/>
                <w:bCs/>
              </w:rPr>
              <w:t xml:space="preserve"> and Location</w:t>
            </w:r>
            <w:r w:rsidR="003F25D4" w:rsidRPr="5E4630AB">
              <w:rPr>
                <w:rFonts w:ascii="Calibri Light" w:hAnsi="Calibri Light" w:cs="Calibri Light"/>
                <w:b/>
                <w:bCs/>
              </w:rPr>
              <w:t>:</w:t>
            </w:r>
            <w:sdt>
              <w:sdtPr>
                <w:rPr>
                  <w:rFonts w:ascii="Calibri Light" w:hAnsi="Calibri Light" w:cs="Calibri Light"/>
                  <w:b/>
                  <w:bCs/>
                </w:rPr>
                <w:id w:val="1162502246"/>
                <w:placeholder>
                  <w:docPart w:val="AB6B575247A34442AA057EBF57FB39CF"/>
                </w:placeholder>
                <w:showingPlcHdr/>
              </w:sdtPr>
              <w:sdtEndPr/>
              <w:sdtContent>
                <w:r w:rsidR="003F25D4" w:rsidRPr="5E4630AB"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</w:t>
                </w:r>
              </w:sdtContent>
            </w:sdt>
          </w:p>
          <w:p w14:paraId="1E9A4508" w14:textId="77777777" w:rsidR="003F25D4" w:rsidRDefault="003F25D4">
            <w:pPr>
              <w:spacing w:before="120" w:after="12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F7E9" w14:textId="77777777" w:rsidR="003F25D4" w:rsidRDefault="003F25D4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Placement days completed:</w:t>
            </w:r>
            <w:sdt>
              <w:sdtPr>
                <w:rPr>
                  <w:rFonts w:ascii="Calibri Light" w:hAnsi="Calibri Light" w:cs="Calibri Light"/>
                  <w:b/>
                </w:rPr>
                <w:id w:val="-884180128"/>
                <w:placeholder>
                  <w:docPart w:val="D3D4513940E944F5868F3E7751116CB0"/>
                </w:placeholder>
                <w:showingPlcHdr/>
              </w:sdtPr>
              <w:sdtEndPr/>
              <w:sdtContent>
                <w:r>
                  <w:rPr>
                    <w:rFonts w:ascii="Calibri Light" w:hAnsi="Calibri Light" w:cs="Calibri Light"/>
                    <w:b/>
                  </w:rPr>
                  <w:t xml:space="preserve">            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5B5E" w14:textId="77777777" w:rsidR="003F25D4" w:rsidRDefault="003F25D4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Date of Report Completion:</w:t>
            </w:r>
          </w:p>
          <w:p w14:paraId="25CB080E" w14:textId="77777777" w:rsidR="003F25D4" w:rsidRDefault="005E2742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sdt>
              <w:sdtPr>
                <w:rPr>
                  <w:rFonts w:ascii="Calibri Light" w:hAnsi="Calibri Light" w:cs="Calibri Light"/>
                </w:rPr>
                <w:id w:val="-287894734"/>
                <w:placeholder>
                  <w:docPart w:val="CB65C330475C45E1BD2CF5F224237FBE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F25D4">
                  <w:rPr>
                    <w:rFonts w:ascii="Calibri Light" w:hAnsi="Calibri Light" w:cs="Calibri Light"/>
                  </w:rPr>
                  <w:t>Enter a date</w:t>
                </w:r>
              </w:sdtContent>
            </w:sdt>
          </w:p>
        </w:tc>
      </w:tr>
      <w:tr w:rsidR="003F25D4" w14:paraId="0F6444B1" w14:textId="77777777" w:rsidTr="5E4630AB">
        <w:trPr>
          <w:trHeight w:val="68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974A" w14:textId="332FBE05" w:rsidR="003F25D4" w:rsidRDefault="003F25D4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Class/Year Level(s)</w:t>
            </w:r>
            <w:r w:rsidR="00D41540">
              <w:rPr>
                <w:rFonts w:ascii="Calibri Light" w:hAnsi="Calibri Light" w:cs="Calibri Light"/>
                <w:b/>
              </w:rPr>
              <w:t xml:space="preserve"> and Ages</w:t>
            </w:r>
            <w:r>
              <w:rPr>
                <w:rFonts w:ascii="Calibri Light" w:hAnsi="Calibri Light" w:cs="Calibri Light"/>
                <w:b/>
              </w:rPr>
              <w:t>:</w:t>
            </w:r>
            <w:sdt>
              <w:sdtPr>
                <w:rPr>
                  <w:rFonts w:ascii="Calibri Light" w:hAnsi="Calibri Light" w:cs="Calibri Light"/>
                  <w:b/>
                </w:rPr>
                <w:id w:val="2051568521"/>
                <w:placeholder>
                  <w:docPart w:val="8FEC8346EBF44DDCB4151E1C5E950095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C73A" w14:textId="77777777" w:rsidR="003F25D4" w:rsidRDefault="003F25D4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Specialist Subject Teaching Area(s):</w:t>
            </w:r>
          </w:p>
          <w:sdt>
            <w:sdtPr>
              <w:rPr>
                <w:rFonts w:ascii="Calibri Light" w:hAnsi="Calibri Light" w:cs="Calibri Light"/>
                <w:b/>
              </w:rPr>
              <w:id w:val="2056127889"/>
              <w:placeholder>
                <w:docPart w:val="CAA30E4D02D64971865FFE8E3CCA7D5C"/>
              </w:placeholder>
              <w:text/>
            </w:sdtPr>
            <w:sdtEndPr/>
            <w:sdtContent>
              <w:p w14:paraId="5FD1D1A3" w14:textId="77777777" w:rsidR="003F25D4" w:rsidRDefault="003F25D4">
                <w:pPr>
                  <w:spacing w:before="120" w:after="120"/>
                  <w:rPr>
                    <w:rFonts w:ascii="Calibri Light" w:hAnsi="Calibri Light" w:cs="Calibri Light"/>
                    <w:b/>
                  </w:rPr>
                </w:pPr>
                <w:r>
                  <w:rPr>
                    <w:rFonts w:ascii="Calibri Light" w:hAnsi="Calibri Light" w:cs="Calibri Light"/>
                    <w:b/>
                  </w:rPr>
                  <w:t xml:space="preserve">                              </w:t>
                </w:r>
              </w:p>
            </w:sdtContent>
          </w:sdt>
        </w:tc>
      </w:tr>
      <w:tr w:rsidR="003F25D4" w14:paraId="136B7838" w14:textId="77777777" w:rsidTr="5E4630AB">
        <w:trPr>
          <w:trHeight w:val="6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F20D" w14:textId="77777777" w:rsidR="003F25D4" w:rsidRDefault="003F25D4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Mentor Teacher: </w:t>
            </w:r>
            <w:sdt>
              <w:sdtPr>
                <w:rPr>
                  <w:rFonts w:ascii="Calibri Light" w:hAnsi="Calibri Light" w:cs="Calibri Light"/>
                  <w:b/>
                </w:rPr>
                <w:id w:val="162440367"/>
                <w:placeholder>
                  <w:docPart w:val="D63B706291C44BD582124780B3B7538B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</w:t>
                </w:r>
              </w:sdtContent>
            </w:sdt>
          </w:p>
          <w:p w14:paraId="23719598" w14:textId="77777777" w:rsidR="003F25D4" w:rsidRDefault="003F25D4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Email address: </w:t>
            </w:r>
            <w:sdt>
              <w:sdtPr>
                <w:rPr>
                  <w:rFonts w:ascii="Calibri Light" w:hAnsi="Calibri Light" w:cs="Calibri Light"/>
                  <w:b/>
                </w:rPr>
                <w:id w:val="-824904492"/>
                <w:placeholder>
                  <w:docPart w:val="7A17F4C18B27455E91D29317A8ADFC12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</w:t>
                </w:r>
              </w:sdtContent>
            </w:sdt>
          </w:p>
          <w:p w14:paraId="5784BCE3" w14:textId="77777777" w:rsidR="003F25D4" w:rsidRDefault="003F25D4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Phone number:</w:t>
            </w:r>
            <w:sdt>
              <w:sdtPr>
                <w:rPr>
                  <w:rFonts w:ascii="Calibri Light" w:hAnsi="Calibri Light" w:cs="Calibri Light"/>
                  <w:b/>
                </w:rPr>
                <w:id w:val="-1363738021"/>
                <w:placeholder>
                  <w:docPart w:val="A57BA556A0AD4F89BBD700D90373A4FA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</w:t>
                </w:r>
              </w:sdtContent>
            </w:sdt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340C" w14:textId="77777777" w:rsidR="003F25D4" w:rsidRDefault="003F25D4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Professional Learning Leader (Where Applicable):</w:t>
            </w:r>
          </w:p>
          <w:p w14:paraId="6B8C7331" w14:textId="77777777" w:rsidR="003F25D4" w:rsidRDefault="005E2742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sdt>
              <w:sdtPr>
                <w:rPr>
                  <w:rFonts w:ascii="Calibri Light" w:hAnsi="Calibri Light" w:cs="Calibri Light"/>
                  <w:b/>
                </w:rPr>
                <w:id w:val="-1668004693"/>
                <w:placeholder>
                  <w:docPart w:val="1DB39CF2F16E49DDADAC6F233EFF3A60"/>
                </w:placeholder>
                <w:showingPlcHdr/>
              </w:sdtPr>
              <w:sdtEndPr/>
              <w:sdtContent>
                <w:r w:rsidR="003F25D4"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</w:t>
                </w:r>
              </w:sdtContent>
            </w:sdt>
          </w:p>
          <w:p w14:paraId="062C1FE8" w14:textId="77777777" w:rsidR="003F25D4" w:rsidRDefault="003F25D4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Email address: </w:t>
            </w:r>
            <w:sdt>
              <w:sdtPr>
                <w:rPr>
                  <w:rFonts w:ascii="Calibri Light" w:hAnsi="Calibri Light" w:cs="Calibri Light"/>
                  <w:b/>
                </w:rPr>
                <w:id w:val="-1796897410"/>
                <w:placeholder>
                  <w:docPart w:val="30E72092876E4985AE526E6844258292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</w:t>
                </w:r>
              </w:sdtContent>
            </w:sdt>
          </w:p>
          <w:p w14:paraId="65D0B98E" w14:textId="77777777" w:rsidR="003F25D4" w:rsidRDefault="003F25D4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Phone number: </w:t>
            </w:r>
            <w:sdt>
              <w:sdtPr>
                <w:rPr>
                  <w:rFonts w:ascii="Calibri Light" w:hAnsi="Calibri Light" w:cs="Calibri Light"/>
                  <w:b/>
                </w:rPr>
                <w:id w:val="1346433970"/>
                <w:placeholder>
                  <w:docPart w:val="B8841E95FF4B48BCB447A7408DF17ECB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Calibri Light" w:hAnsi="Calibri Light" w:cs="Calibri Light"/>
                  </w:rPr>
                  <w:t xml:space="preserve">                                                                 </w:t>
                </w:r>
              </w:sdtContent>
            </w:sdt>
          </w:p>
        </w:tc>
      </w:tr>
      <w:tr w:rsidR="003F25D4" w14:paraId="3A135F2D" w14:textId="77777777" w:rsidTr="5E4630AB">
        <w:trPr>
          <w:trHeight w:val="6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CAF2" w14:textId="77777777" w:rsidR="003F25D4" w:rsidRDefault="003F25D4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Placement Start Date: </w:t>
            </w:r>
            <w:sdt>
              <w:sdtPr>
                <w:rPr>
                  <w:rFonts w:ascii="Calibri Light" w:hAnsi="Calibri Light" w:cs="Calibri Light"/>
                </w:rPr>
                <w:id w:val="1435557326"/>
                <w:placeholder>
                  <w:docPart w:val="672AE4C792F544C29A9023F64E5B0A19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Calibri Light" w:hAnsi="Calibri Light" w:cs="Calibri Light"/>
                  </w:rPr>
                  <w:t>Click here to enter a date</w:t>
                </w:r>
              </w:sdtContent>
            </w:sdt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6E25" w14:textId="77777777" w:rsidR="003F25D4" w:rsidRDefault="003F25D4">
            <w:pPr>
              <w:spacing w:before="120" w:after="12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Placement End Date: </w:t>
            </w:r>
            <w:sdt>
              <w:sdtPr>
                <w:rPr>
                  <w:rFonts w:ascii="Calibri Light" w:hAnsi="Calibri Light" w:cs="Calibri Light"/>
                </w:rPr>
                <w:id w:val="-1882157036"/>
                <w:placeholder>
                  <w:docPart w:val="21996F727B294EFEA939DF720454069C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Calibri Light" w:hAnsi="Calibri Light" w:cs="Calibri Light"/>
                  </w:rPr>
                  <w:t>Click here to enter a date</w:t>
                </w:r>
              </w:sdtContent>
            </w:sdt>
          </w:p>
        </w:tc>
      </w:tr>
    </w:tbl>
    <w:p w14:paraId="1437241B" w14:textId="77777777" w:rsidR="003F25D4" w:rsidRDefault="003F25D4" w:rsidP="003F25D4">
      <w:pPr>
        <w:rPr>
          <w:rFonts w:ascii="Calibri Light" w:hAnsi="Calibri Light" w:cs="Calibri Light"/>
          <w:szCs w:val="22"/>
          <w:lang w:val="en-AU"/>
        </w:rPr>
      </w:pPr>
    </w:p>
    <w:p w14:paraId="27C51827" w14:textId="77777777" w:rsidR="004D28CD" w:rsidRPr="003F25D4" w:rsidRDefault="004D28CD" w:rsidP="004D28CD">
      <w:pPr>
        <w:ind w:left="-851"/>
        <w:rPr>
          <w:rStyle w:val="Heading2Char"/>
          <w:bCs/>
        </w:rPr>
      </w:pPr>
      <w:r w:rsidRPr="003F25D4">
        <w:rPr>
          <w:rStyle w:val="Heading2Char"/>
          <w:bCs/>
        </w:rPr>
        <w:t xml:space="preserve">Interim Report: </w:t>
      </w:r>
    </w:p>
    <w:p w14:paraId="4F3C62BD" w14:textId="77777777" w:rsidR="004D28CD" w:rsidRDefault="004D28CD" w:rsidP="004D28CD">
      <w:pPr>
        <w:ind w:left="-851"/>
        <w:rPr>
          <w:rFonts w:ascii="Calibri Light" w:hAnsi="Calibri Light" w:cs="Calibri Light"/>
        </w:rPr>
      </w:pPr>
      <w:bookmarkStart w:id="0" w:name="_Hlk78137831"/>
    </w:p>
    <w:p w14:paraId="5AA4CCF1" w14:textId="77777777" w:rsidR="004D28CD" w:rsidRPr="00430D5F" w:rsidRDefault="004D28CD" w:rsidP="004D28CD">
      <w:pPr>
        <w:ind w:left="-851"/>
        <w:rPr>
          <w:rFonts w:ascii="Calibri Light" w:hAnsi="Calibri Light" w:cs="Calibri Light"/>
        </w:rPr>
      </w:pPr>
      <w:bookmarkStart w:id="1" w:name="_Hlk78524107"/>
      <w:r w:rsidRPr="00430D5F">
        <w:rPr>
          <w:rFonts w:ascii="Calibri Light" w:hAnsi="Calibri Light" w:cs="Calibri Light"/>
        </w:rPr>
        <w:t xml:space="preserve">This report is completed by the mentor(s) in discussion with the preservice teacher (PST) on completion of the </w:t>
      </w:r>
      <w:r w:rsidRPr="00CF0366">
        <w:rPr>
          <w:rFonts w:ascii="Calibri Light" w:hAnsi="Calibri Light" w:cs="Calibri Light"/>
          <w:b/>
          <w:bCs/>
        </w:rPr>
        <w:t>first 15 days</w:t>
      </w:r>
      <w:r w:rsidRPr="00430D5F">
        <w:rPr>
          <w:rFonts w:ascii="Calibri Light" w:hAnsi="Calibri Light" w:cs="Calibri Light"/>
        </w:rPr>
        <w:t xml:space="preserve"> of the 30-day placement  </w:t>
      </w:r>
    </w:p>
    <w:p w14:paraId="7F57230C" w14:textId="77777777" w:rsidR="004D28CD" w:rsidRPr="00430D5F" w:rsidRDefault="004D28CD" w:rsidP="004D28CD">
      <w:pPr>
        <w:ind w:left="-851"/>
        <w:rPr>
          <w:rFonts w:ascii="Calibri Light" w:hAnsi="Calibri Light" w:cs="Calibri Light"/>
        </w:rPr>
      </w:pPr>
    </w:p>
    <w:p w14:paraId="4CE879F8" w14:textId="77777777" w:rsidR="004D28CD" w:rsidRPr="00430D5F" w:rsidRDefault="004D28CD" w:rsidP="004D28CD">
      <w:pPr>
        <w:ind w:left="-851"/>
        <w:rPr>
          <w:rFonts w:ascii="Calibri Light" w:hAnsi="Calibri Light" w:cs="Calibri Light"/>
          <w:b/>
        </w:rPr>
      </w:pPr>
      <w:r w:rsidRPr="00430D5F">
        <w:rPr>
          <w:rFonts w:ascii="Calibri Light" w:hAnsi="Calibri Light" w:cs="Calibri Light"/>
          <w:b/>
        </w:rPr>
        <w:t>To return this form:</w:t>
      </w:r>
    </w:p>
    <w:p w14:paraId="0D9C0D9E" w14:textId="77777777" w:rsidR="004D28CD" w:rsidRPr="00430D5F" w:rsidRDefault="004D28CD" w:rsidP="004D28CD">
      <w:pPr>
        <w:rPr>
          <w:rFonts w:ascii="Calibri Light" w:hAnsi="Calibri Light" w:cs="Calibri Light"/>
          <w:szCs w:val="22"/>
        </w:rPr>
      </w:pPr>
      <w:r w:rsidRPr="00430D5F">
        <w:rPr>
          <w:rFonts w:ascii="Calibri Light" w:hAnsi="Calibri Light" w:cs="Calibri Light"/>
          <w:szCs w:val="22"/>
        </w:rPr>
        <w:t xml:space="preserve">1: Preservice teacher uploads it to Learnline unit assignment submission point </w:t>
      </w:r>
    </w:p>
    <w:p w14:paraId="36C316CE" w14:textId="05A79962" w:rsidR="004D28CD" w:rsidRPr="00C32F73" w:rsidRDefault="004D28CD" w:rsidP="7A054323">
      <w:pPr>
        <w:rPr>
          <w:rFonts w:ascii="Calibri Light" w:hAnsi="Calibri Light" w:cs="Calibri Light"/>
        </w:rPr>
      </w:pPr>
      <w:r w:rsidRPr="7A054323">
        <w:rPr>
          <w:rFonts w:ascii="Calibri Light" w:hAnsi="Calibri Light" w:cs="Calibri Light"/>
        </w:rPr>
        <w:t xml:space="preserve">2: Preservice teacher emails it to </w:t>
      </w:r>
      <w:r w:rsidR="6FDCEF11" w:rsidRPr="7A054323">
        <w:rPr>
          <w:rFonts w:ascii="Calibri Light" w:hAnsi="Calibri Light" w:cs="Calibri Light"/>
          <w:b/>
          <w:bCs/>
        </w:rPr>
        <w:t>the unit coordinator</w:t>
      </w:r>
      <w:r w:rsidRPr="7A054323">
        <w:rPr>
          <w:rFonts w:ascii="Calibri Light" w:hAnsi="Calibri Light" w:cs="Calibri Light"/>
        </w:rPr>
        <w:t xml:space="preserve"> and cc’s mentor teacher(s)</w:t>
      </w:r>
    </w:p>
    <w:bookmarkEnd w:id="0"/>
    <w:bookmarkEnd w:id="1"/>
    <w:p w14:paraId="2A488E01" w14:textId="77777777" w:rsidR="003F25D4" w:rsidRDefault="003F25D4" w:rsidP="003F25D4">
      <w:pPr>
        <w:ind w:left="-851"/>
        <w:rPr>
          <w:rFonts w:ascii="Calibri Light" w:hAnsi="Calibri Light" w:cs="Calibri Light"/>
        </w:rPr>
      </w:pPr>
    </w:p>
    <w:p w14:paraId="7907C169" w14:textId="77777777" w:rsidR="003F25D4" w:rsidRDefault="003F25D4" w:rsidP="003F25D4">
      <w:pPr>
        <w:ind w:left="-851"/>
        <w:rPr>
          <w:rFonts w:ascii="Calibri Light" w:hAnsi="Calibri Light" w:cs="Calibri Light"/>
          <w:b/>
        </w:rPr>
      </w:pPr>
      <w:r w:rsidRPr="00722D7F">
        <w:rPr>
          <w:rStyle w:val="Heading2Char"/>
        </w:rPr>
        <w:t>Performance Rating</w:t>
      </w:r>
      <w:r>
        <w:rPr>
          <w:rStyle w:val="Heading2Char"/>
        </w:rPr>
        <w:t>s</w:t>
      </w:r>
    </w:p>
    <w:p w14:paraId="45DF6288" w14:textId="77777777" w:rsidR="00351898" w:rsidRDefault="00351898" w:rsidP="003F25D4">
      <w:pPr>
        <w:ind w:left="-851"/>
        <w:rPr>
          <w:rFonts w:ascii="Calibri Light" w:hAnsi="Calibri Light" w:cs="Calibri Light"/>
        </w:rPr>
      </w:pPr>
    </w:p>
    <w:p w14:paraId="3993E3B0" w14:textId="706DF866" w:rsidR="003F25D4" w:rsidRDefault="003F25D4" w:rsidP="003F25D4">
      <w:pPr>
        <w:ind w:left="-85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Performance ratings are determined by evidence observed and/or discussed of the PST’s knowledge, skills and practice at the Graduate Level of: </w:t>
      </w:r>
    </w:p>
    <w:p w14:paraId="25875259" w14:textId="695764F9" w:rsidR="007D4BD7" w:rsidRDefault="007D4BD7" w:rsidP="007D4BD7">
      <w:pPr>
        <w:pStyle w:val="ListParagraph"/>
        <w:numPr>
          <w:ilvl w:val="0"/>
          <w:numId w:val="38"/>
        </w:numPr>
        <w:spacing w:before="0" w:after="160" w:line="256" w:lineRule="auto"/>
        <w:rPr>
          <w:rFonts w:ascii="Calibri Light" w:hAnsi="Calibri Light" w:cs="Calibri Light"/>
        </w:rPr>
      </w:pPr>
      <w:r>
        <w:rPr>
          <w:rFonts w:ascii="Calibri Light" w:eastAsia="Times New Roman" w:hAnsi="Calibri Light" w:cs="Calibri Light"/>
          <w:bCs/>
          <w:lang w:eastAsia="en-AU"/>
        </w:rPr>
        <w:t xml:space="preserve">Australian Children’s Education &amp; Care Quality Authority (ACECQA) Guidelines </w:t>
      </w:r>
    </w:p>
    <w:p w14:paraId="7992AB3B" w14:textId="13BEDA22" w:rsidR="003F25D4" w:rsidRDefault="003F25D4" w:rsidP="003F25D4">
      <w:pPr>
        <w:pStyle w:val="ListParagraph"/>
        <w:numPr>
          <w:ilvl w:val="0"/>
          <w:numId w:val="38"/>
        </w:numPr>
        <w:spacing w:before="0" w:after="160" w:line="25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Australian Professional Standards for Teachers (APST) </w:t>
      </w:r>
    </w:p>
    <w:p w14:paraId="7DA2A835" w14:textId="77777777" w:rsidR="003F25D4" w:rsidRDefault="003F25D4" w:rsidP="003F25D4">
      <w:pPr>
        <w:ind w:left="-85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Whilst PSTs should strive to address and meet all APST focus areas, this unit’s academic and placement focus is on those indicated in </w:t>
      </w:r>
      <w:r>
        <w:rPr>
          <w:rFonts w:ascii="Calibri Light" w:hAnsi="Calibri Light" w:cs="Calibri Light"/>
          <w:b/>
        </w:rPr>
        <w:t>bold</w:t>
      </w:r>
      <w:r>
        <w:rPr>
          <w:rFonts w:ascii="Calibri Light" w:hAnsi="Calibri Light" w:cs="Calibri Light"/>
        </w:rPr>
        <w:t xml:space="preserve"> below.  PSTs need to be at a ‘satisfactory’, or ‘developing satisfactory’ performance level in all </w:t>
      </w:r>
      <w:r>
        <w:rPr>
          <w:rFonts w:ascii="Calibri Light" w:hAnsi="Calibri Light" w:cs="Calibri Light"/>
          <w:b/>
        </w:rPr>
        <w:t xml:space="preserve">bolded areas </w:t>
      </w:r>
      <w:r>
        <w:rPr>
          <w:rFonts w:ascii="Calibri Light" w:hAnsi="Calibri Light" w:cs="Calibri Light"/>
        </w:rPr>
        <w:t xml:space="preserve">to pass the placement. </w:t>
      </w:r>
    </w:p>
    <w:p w14:paraId="641BF87B" w14:textId="464F827F" w:rsidR="003F25D4" w:rsidRDefault="003F25D4" w:rsidP="003F25D4">
      <w:pPr>
        <w:ind w:left="-851"/>
        <w:rPr>
          <w:rFonts w:ascii="Calibri Light" w:hAnsi="Calibri Light" w:cs="Calibri Light"/>
        </w:rPr>
      </w:pPr>
    </w:p>
    <w:p w14:paraId="734E1B73" w14:textId="167FF866" w:rsidR="007175F6" w:rsidRDefault="007175F6" w:rsidP="003F25D4">
      <w:pPr>
        <w:ind w:left="-851"/>
        <w:rPr>
          <w:rFonts w:ascii="Calibri Light" w:hAnsi="Calibri Light" w:cs="Calibri Light"/>
        </w:rPr>
      </w:pPr>
    </w:p>
    <w:p w14:paraId="46693101" w14:textId="77777777" w:rsidR="007175F6" w:rsidRDefault="007175F6" w:rsidP="003F25D4">
      <w:pPr>
        <w:ind w:left="-851"/>
        <w:rPr>
          <w:rFonts w:ascii="Calibri Light" w:hAnsi="Calibri Light" w:cs="Calibri Light"/>
        </w:rPr>
      </w:pPr>
    </w:p>
    <w:p w14:paraId="676F9F34" w14:textId="77777777" w:rsidR="005E4EE9" w:rsidRDefault="005E4EE9" w:rsidP="003F25D4">
      <w:pPr>
        <w:ind w:left="-851"/>
        <w:rPr>
          <w:rStyle w:val="Heading2Char"/>
        </w:rPr>
      </w:pPr>
    </w:p>
    <w:p w14:paraId="20187102" w14:textId="1BC314FC" w:rsidR="003F25D4" w:rsidRPr="00722D7F" w:rsidRDefault="003F25D4" w:rsidP="003F25D4">
      <w:pPr>
        <w:ind w:left="-851"/>
        <w:rPr>
          <w:rStyle w:val="Heading2Char"/>
        </w:rPr>
      </w:pPr>
      <w:r w:rsidRPr="00722D7F">
        <w:rPr>
          <w:rStyle w:val="Heading2Char"/>
        </w:rPr>
        <w:lastRenderedPageBreak/>
        <w:t>Performance Rating Guide</w:t>
      </w:r>
    </w:p>
    <w:p w14:paraId="64B429E6" w14:textId="77777777" w:rsidR="003F25D4" w:rsidRDefault="003F25D4" w:rsidP="003F25D4">
      <w:pPr>
        <w:pStyle w:val="ListParagraph"/>
        <w:numPr>
          <w:ilvl w:val="0"/>
          <w:numId w:val="39"/>
        </w:numPr>
        <w:spacing w:before="0" w:after="160" w:line="252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Satisfactory:</w:t>
      </w:r>
      <w:r>
        <w:rPr>
          <w:rFonts w:ascii="Calibri Light" w:hAnsi="Calibri Light" w:cs="Calibri Light"/>
        </w:rPr>
        <w:t xml:space="preserve"> PST has demonstrated clear evidence on several occasions.</w:t>
      </w:r>
    </w:p>
    <w:p w14:paraId="6EB84407" w14:textId="77777777" w:rsidR="003F25D4" w:rsidRDefault="003F25D4" w:rsidP="003F25D4">
      <w:pPr>
        <w:pStyle w:val="ListParagraph"/>
        <w:numPr>
          <w:ilvl w:val="0"/>
          <w:numId w:val="39"/>
        </w:numPr>
        <w:spacing w:before="0" w:after="160" w:line="252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Developing Satisfactory:</w:t>
      </w:r>
      <w:r>
        <w:rPr>
          <w:rFonts w:ascii="Calibri Light" w:hAnsi="Calibri Light" w:cs="Calibri Light"/>
        </w:rPr>
        <w:t xml:space="preserve"> PST has demonstrated incomplete and/or occasional evidence.</w:t>
      </w:r>
    </w:p>
    <w:p w14:paraId="4F61F9E3" w14:textId="77777777" w:rsidR="003F25D4" w:rsidRDefault="003F25D4" w:rsidP="00AB7CB9">
      <w:pPr>
        <w:pStyle w:val="ListParagraph"/>
        <w:numPr>
          <w:ilvl w:val="0"/>
          <w:numId w:val="39"/>
        </w:numPr>
        <w:spacing w:before="0" w:after="160" w:line="252" w:lineRule="auto"/>
        <w:rPr>
          <w:rFonts w:ascii="Calibri Light" w:hAnsi="Calibri Light" w:cs="Calibri Light"/>
        </w:rPr>
      </w:pPr>
      <w:r w:rsidRPr="003F25D4">
        <w:rPr>
          <w:rFonts w:ascii="Calibri Light" w:hAnsi="Calibri Light" w:cs="Calibri Light"/>
          <w:b/>
        </w:rPr>
        <w:t>Limited Opportunities:</w:t>
      </w:r>
      <w:r w:rsidRPr="003F25D4">
        <w:rPr>
          <w:rFonts w:ascii="Calibri Light" w:hAnsi="Calibri Light" w:cs="Calibri Light"/>
        </w:rPr>
        <w:t xml:space="preserve"> PST has not had opportunity to demonstrate evidence.  NB if this is a required focus area (bold below), opportunities need to be provided.</w:t>
      </w:r>
    </w:p>
    <w:p w14:paraId="390A1B47" w14:textId="014F043B" w:rsidR="003F25D4" w:rsidRPr="003F25D4" w:rsidRDefault="003F25D4" w:rsidP="00AB7CB9">
      <w:pPr>
        <w:pStyle w:val="ListParagraph"/>
        <w:numPr>
          <w:ilvl w:val="0"/>
          <w:numId w:val="39"/>
        </w:numPr>
        <w:spacing w:before="0" w:after="160" w:line="252" w:lineRule="auto"/>
        <w:rPr>
          <w:rFonts w:ascii="Calibri Light" w:hAnsi="Calibri Light" w:cs="Calibri Light"/>
        </w:rPr>
      </w:pPr>
      <w:r w:rsidRPr="003F25D4">
        <w:rPr>
          <w:rFonts w:ascii="Calibri Light" w:hAnsi="Calibri Light" w:cs="Calibri Light"/>
          <w:b/>
        </w:rPr>
        <w:t>Unsatisfactory:</w:t>
      </w:r>
      <w:r w:rsidRPr="003F25D4">
        <w:rPr>
          <w:rFonts w:ascii="Calibri Light" w:hAnsi="Calibri Light" w:cs="Calibri Light"/>
        </w:rPr>
        <w:t xml:space="preserve"> PST has not yet demonstrated evidence of the </w:t>
      </w:r>
      <w:r w:rsidRPr="003F25D4">
        <w:rPr>
          <w:rFonts w:ascii="Calibri Light" w:hAnsi="Calibri Light" w:cs="Calibri Light"/>
          <w:b/>
          <w:bCs/>
        </w:rPr>
        <w:t>bolded focus area</w:t>
      </w:r>
      <w:r w:rsidRPr="003F25D4">
        <w:rPr>
          <w:rFonts w:ascii="Calibri Light" w:hAnsi="Calibri Light" w:cs="Calibri Light"/>
        </w:rPr>
        <w:t xml:space="preserve"> descriptor despite mentor feedback, scaffolding and </w:t>
      </w:r>
      <w:r w:rsidRPr="003F25D4">
        <w:rPr>
          <w:rFonts w:ascii="Calibri Light" w:hAnsi="Calibri Light" w:cs="Calibri Light"/>
          <w:b/>
        </w:rPr>
        <w:t>targeted support</w:t>
      </w:r>
      <w:r w:rsidRPr="003F25D4">
        <w:rPr>
          <w:rFonts w:ascii="Calibri Light" w:hAnsi="Calibri Light" w:cs="Calibri Light"/>
        </w:rPr>
        <w:t>.</w:t>
      </w:r>
    </w:p>
    <w:p w14:paraId="50147750" w14:textId="77777777" w:rsidR="003F25D4" w:rsidRDefault="003F25D4" w:rsidP="003F25D4">
      <w:pPr>
        <w:ind w:left="-851"/>
        <w:rPr>
          <w:rFonts w:ascii="Calibri Light" w:hAnsi="Calibri Light" w:cs="Calibri Light"/>
        </w:rPr>
      </w:pPr>
      <w:r w:rsidRPr="00722D7F">
        <w:rPr>
          <w:rStyle w:val="Heading2Char"/>
        </w:rPr>
        <w:t xml:space="preserve">Targeted Support </w:t>
      </w:r>
    </w:p>
    <w:p w14:paraId="49F0ABD6" w14:textId="77777777" w:rsidR="00351898" w:rsidRDefault="00351898" w:rsidP="003F25D4">
      <w:pPr>
        <w:ind w:left="-851"/>
        <w:rPr>
          <w:rFonts w:ascii="Calibri Light" w:hAnsi="Calibri Light" w:cs="Calibri Light"/>
        </w:rPr>
      </w:pPr>
    </w:p>
    <w:p w14:paraId="3C320D7B" w14:textId="4D96EA9F" w:rsidR="003F25D4" w:rsidRDefault="003F25D4" w:rsidP="003F25D4">
      <w:pPr>
        <w:ind w:left="-851"/>
      </w:pPr>
      <w:r w:rsidRPr="7A054323">
        <w:rPr>
          <w:rFonts w:ascii="Calibri Light" w:hAnsi="Calibri Light" w:cs="Calibri Light"/>
        </w:rPr>
        <w:t xml:space="preserve">If one or more </w:t>
      </w:r>
      <w:r w:rsidRPr="7A054323">
        <w:rPr>
          <w:rFonts w:ascii="Calibri Light" w:hAnsi="Calibri Light" w:cs="Calibri Light"/>
          <w:b/>
          <w:bCs/>
        </w:rPr>
        <w:t>bolded areas</w:t>
      </w:r>
      <w:r w:rsidRPr="7A054323">
        <w:rPr>
          <w:rFonts w:ascii="Calibri Light" w:hAnsi="Calibri Light" w:cs="Calibri Light"/>
        </w:rPr>
        <w:t xml:space="preserve"> is rated ‘unsatisfactory’ or ‘limited opportunities’ the CDU </w:t>
      </w:r>
      <w:r w:rsidRPr="7A054323">
        <w:rPr>
          <w:rFonts w:ascii="Calibri Light" w:hAnsi="Calibri Light" w:cs="Calibri Light"/>
          <w:b/>
          <w:bCs/>
        </w:rPr>
        <w:t>targeted support plan</w:t>
      </w:r>
      <w:r w:rsidRPr="7A054323">
        <w:rPr>
          <w:rFonts w:ascii="Calibri Light" w:hAnsi="Calibri Light" w:cs="Calibri Light"/>
        </w:rPr>
        <w:t xml:space="preserve"> must be implemented </w:t>
      </w:r>
      <w:r w:rsidRPr="7A054323">
        <w:rPr>
          <w:rFonts w:ascii="Calibri Light" w:hAnsi="Calibri Light" w:cs="Calibri Light"/>
          <w:b/>
          <w:bCs/>
        </w:rPr>
        <w:t>before the final report is completed</w:t>
      </w:r>
      <w:r w:rsidRPr="7A054323">
        <w:rPr>
          <w:rFonts w:ascii="Calibri Light" w:hAnsi="Calibri Light" w:cs="Calibri Light"/>
        </w:rPr>
        <w:t xml:space="preserve"> (located here: </w:t>
      </w:r>
      <w:hyperlink r:id="rId11">
        <w:r w:rsidR="78B63044" w:rsidRPr="7A054323">
          <w:rPr>
            <w:rStyle w:val="Hyperlink"/>
          </w:rPr>
          <w:t>https://www.cdu.edu.au/indigenous-futures-education-arts/inschool-education-placements</w:t>
        </w:r>
      </w:hyperlink>
      <w:r w:rsidR="78B63044" w:rsidRPr="7A054323">
        <w:rPr>
          <w:rFonts w:ascii="Calibri Light" w:hAnsi="Calibri Light" w:cs="Calibri Light"/>
        </w:rPr>
        <w:t xml:space="preserve">) </w:t>
      </w:r>
    </w:p>
    <w:p w14:paraId="673C0438" w14:textId="77777777" w:rsidR="003F25D4" w:rsidRDefault="003F25D4" w:rsidP="003F25D4">
      <w:pPr>
        <w:ind w:left="-851"/>
      </w:pPr>
    </w:p>
    <w:p w14:paraId="52BAA7C2" w14:textId="2A885328" w:rsidR="007D4BD7" w:rsidRDefault="004D28CD" w:rsidP="7A054323">
      <w:pPr>
        <w:ind w:left="-851"/>
        <w:rPr>
          <w:rFonts w:asciiTheme="minorHAnsi" w:hAnsiTheme="minorHAnsi" w:cs="Arial"/>
          <w:b/>
          <w:bCs/>
          <w:sz w:val="28"/>
          <w:szCs w:val="28"/>
          <w:lang w:val="en-AU"/>
        </w:rPr>
      </w:pPr>
      <w:r w:rsidRPr="7A054323">
        <w:rPr>
          <w:rFonts w:ascii="Calibri Light" w:hAnsi="Calibri Light" w:cs="Calibri Light"/>
        </w:rPr>
        <w:t xml:space="preserve">The </w:t>
      </w:r>
      <w:r w:rsidRPr="7A054323">
        <w:rPr>
          <w:rFonts w:ascii="Calibri Light" w:hAnsi="Calibri Light" w:cs="Calibri Light"/>
          <w:b/>
          <w:bCs/>
        </w:rPr>
        <w:t>Unit Coordinator</w:t>
      </w:r>
      <w:r w:rsidRPr="7A054323">
        <w:rPr>
          <w:rFonts w:ascii="Calibri Light" w:hAnsi="Calibri Light" w:cs="Calibri Light"/>
        </w:rPr>
        <w:t xml:space="preserve"> can provide support in implementing the targeted support plan or respond to any questions or concerns of the PST or mentor teacher. </w:t>
      </w:r>
      <w:r w:rsidR="007D4BD7">
        <w:br w:type="page"/>
      </w:r>
    </w:p>
    <w:p w14:paraId="16E3A13D" w14:textId="1EC48C06" w:rsidR="007D4BD7" w:rsidRPr="009E3334" w:rsidRDefault="007D4BD7" w:rsidP="007D4BD7">
      <w:pPr>
        <w:pStyle w:val="Heading2"/>
        <w:rPr>
          <w:bCs/>
        </w:rPr>
      </w:pPr>
    </w:p>
    <w:tbl>
      <w:tblPr>
        <w:tblStyle w:val="TableGrid"/>
        <w:tblW w:w="106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96"/>
        <w:gridCol w:w="613"/>
        <w:gridCol w:w="6237"/>
        <w:gridCol w:w="2271"/>
      </w:tblGrid>
      <w:tr w:rsidR="007D4BD7" w14:paraId="6982AD16" w14:textId="77777777" w:rsidTr="00A947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5FB" w:themeFill="accent4" w:themeFillTint="33"/>
            <w:vAlign w:val="center"/>
            <w:hideMark/>
          </w:tcPr>
          <w:p w14:paraId="35AD6D23" w14:textId="77777777" w:rsidR="007D4BD7" w:rsidRDefault="007D4BD7" w:rsidP="00A9479F">
            <w:pPr>
              <w:spacing w:before="60" w:after="60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>
              <w:rPr>
                <w:rFonts w:ascii="Calibri Light" w:eastAsia="Times New Roman" w:hAnsi="Calibri Light" w:cs="Calibri Light"/>
                <w:color w:val="auto"/>
                <w:szCs w:val="22"/>
                <w:lang w:val="en-GB" w:eastAsia="en-GB"/>
              </w:rPr>
              <w:t> </w:t>
            </w:r>
            <w:r>
              <w:rPr>
                <w:rFonts w:ascii="Calibri Light" w:hAnsi="Calibri Light" w:cs="Calibri Light"/>
                <w:b/>
                <w:color w:val="auto"/>
              </w:rPr>
              <w:t>DOMAIN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5FB" w:themeFill="accent4" w:themeFillTint="33"/>
            <w:vAlign w:val="center"/>
            <w:hideMark/>
          </w:tcPr>
          <w:p w14:paraId="5940B899" w14:textId="77777777" w:rsidR="007D4BD7" w:rsidRDefault="007D4BD7" w:rsidP="00A9479F">
            <w:pPr>
              <w:spacing w:before="60" w:after="6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 APST FOCUS AREAS (rate at graduate level)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5FB" w:themeFill="accent4" w:themeFillTint="33"/>
            <w:vAlign w:val="center"/>
            <w:hideMark/>
          </w:tcPr>
          <w:p w14:paraId="22F69A1A" w14:textId="77777777" w:rsidR="007D4BD7" w:rsidRDefault="007D4BD7" w:rsidP="00A9479F">
            <w:pPr>
              <w:spacing w:before="60" w:after="6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PERFORMANCE RATING</w:t>
            </w:r>
          </w:p>
        </w:tc>
      </w:tr>
      <w:tr w:rsidR="007D4BD7" w14:paraId="3D647A50" w14:textId="77777777" w:rsidTr="00A9479F">
        <w:tc>
          <w:tcPr>
            <w:tcW w:w="10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5FB" w:themeFill="accent4" w:themeFillTint="33"/>
            <w:vAlign w:val="center"/>
            <w:hideMark/>
          </w:tcPr>
          <w:p w14:paraId="5537166F" w14:textId="77777777" w:rsidR="007D4BD7" w:rsidRDefault="007D4BD7" w:rsidP="00A9479F">
            <w:pPr>
              <w:spacing w:before="60" w:after="60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>
              <w:rPr>
                <w:rFonts w:ascii="Calibri Light" w:hAnsi="Calibri Light" w:cs="Calibri Light"/>
                <w:b/>
                <w:bCs/>
                <w:color w:val="auto"/>
              </w:rPr>
              <w:t xml:space="preserve">Select from: </w:t>
            </w:r>
            <w:r>
              <w:rPr>
                <w:rFonts w:ascii="Calibri Light" w:hAnsi="Calibri Light" w:cs="Calibri Light"/>
                <w:b/>
                <w:bCs/>
                <w:i/>
                <w:color w:val="auto"/>
              </w:rPr>
              <w:t>Developing Satisfactorily, Unsatisfactory, Limited Opportunities</w:t>
            </w:r>
          </w:p>
        </w:tc>
      </w:tr>
      <w:tr w:rsidR="007D4BD7" w14:paraId="4A0082B2" w14:textId="77777777" w:rsidTr="00A9479F"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B52EAC" w14:textId="77777777" w:rsidR="007D4BD7" w:rsidRDefault="007D4BD7" w:rsidP="00A9479F">
            <w:pPr>
              <w:rPr>
                <w:rFonts w:ascii="Calibri Light" w:hAnsi="Calibri Light" w:cs="Calibri Light"/>
                <w:b/>
                <w:color w:val="auto"/>
                <w:szCs w:val="22"/>
                <w:lang w:val="en-AU"/>
              </w:rPr>
            </w:pPr>
            <w:r>
              <w:rPr>
                <w:rFonts w:ascii="Calibri Light" w:hAnsi="Calibri Light" w:cs="Calibri Light"/>
                <w:b/>
              </w:rPr>
              <w:t>Standard 1</w:t>
            </w:r>
          </w:p>
          <w:p w14:paraId="0BCC4DA3" w14:textId="77777777" w:rsidR="007D4BD7" w:rsidRDefault="007D4BD7" w:rsidP="00A9479F">
            <w:pPr>
              <w:rPr>
                <w:rFonts w:ascii="Calibri Light" w:hAnsi="Calibri Light" w:cs="Calibri Light"/>
                <w:b/>
              </w:rPr>
            </w:pPr>
          </w:p>
          <w:p w14:paraId="37CB0ED4" w14:textId="77777777" w:rsidR="007D4BD7" w:rsidRDefault="007D4BD7" w:rsidP="00A9479F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Know students and how they learn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9FBB" w14:textId="77777777" w:rsidR="007D4BD7" w:rsidRPr="00E270B9" w:rsidRDefault="007D4BD7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6BB3" w14:textId="77777777" w:rsidR="007D4BD7" w:rsidRPr="00E270B9" w:rsidRDefault="007D4BD7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knowledge and understanding of physical, social and intellectual development and characteristics of students and how these may affect learning.</w:t>
            </w:r>
          </w:p>
        </w:tc>
        <w:sdt>
          <w:sdtPr>
            <w:rPr>
              <w:rFonts w:ascii="Calibri Light" w:hAnsi="Calibri Light" w:cs="Calibri Light"/>
            </w:rPr>
            <w:id w:val="905339233"/>
            <w:placeholder>
              <w:docPart w:val="77AE2D982ED2414FB0C5A5E0BAB8EB3A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3E096A8" w14:textId="77777777" w:rsidR="007D4BD7" w:rsidRDefault="007D4BD7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D4BD7" w14:paraId="7C67272A" w14:textId="77777777" w:rsidTr="00A9479F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D470" w14:textId="77777777" w:rsidR="007D4BD7" w:rsidRDefault="007D4BD7" w:rsidP="00A9479F">
            <w:pPr>
              <w:rPr>
                <w:rFonts w:ascii="Calibri Light" w:hAnsi="Calibri Light" w:cs="Calibri Light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8422" w14:textId="77777777" w:rsidR="007D4BD7" w:rsidRPr="00E270B9" w:rsidRDefault="007D4BD7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F613" w14:textId="77777777" w:rsidR="007D4BD7" w:rsidRPr="00E270B9" w:rsidRDefault="007D4BD7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knowledge and understanding of research into how students learn and the implications for teaching</w:t>
            </w:r>
          </w:p>
        </w:tc>
        <w:sdt>
          <w:sdtPr>
            <w:rPr>
              <w:rFonts w:ascii="Calibri Light" w:hAnsi="Calibri Light" w:cs="Calibri Light"/>
            </w:rPr>
            <w:id w:val="1533843009"/>
            <w:placeholder>
              <w:docPart w:val="06B5B2C5C6D044FC9ABD02A15B7B32E2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35E1C0D" w14:textId="77777777" w:rsidR="007D4BD7" w:rsidRDefault="007D4BD7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D4BD7" w14:paraId="1B7D89B3" w14:textId="77777777" w:rsidTr="00A9479F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6D9F" w14:textId="77777777" w:rsidR="007D4BD7" w:rsidRDefault="007D4BD7" w:rsidP="00A9479F">
            <w:pPr>
              <w:rPr>
                <w:rFonts w:ascii="Calibri Light" w:hAnsi="Calibri Light" w:cs="Calibri Light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2DE0" w14:textId="77777777" w:rsidR="007D4BD7" w:rsidRPr="00E270B9" w:rsidRDefault="007D4BD7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BE4B" w14:textId="77777777" w:rsidR="007D4BD7" w:rsidRPr="00E270B9" w:rsidRDefault="007D4BD7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knowledge of teaching strategies that are responsive to the learning strengths and needs of students from diverse linguistic, cultural, religious and socioeconomic backgrounds.</w:t>
            </w:r>
          </w:p>
        </w:tc>
        <w:sdt>
          <w:sdtPr>
            <w:rPr>
              <w:rFonts w:ascii="Calibri Light" w:hAnsi="Calibri Light" w:cs="Calibri Light"/>
            </w:rPr>
            <w:id w:val="-915170247"/>
            <w:placeholder>
              <w:docPart w:val="065D9E9FD7DB42EABDF6F391FC66D4F7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4C52DDF" w14:textId="77777777" w:rsidR="007D4BD7" w:rsidRDefault="007D4BD7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D4BD7" w14:paraId="214AE1FF" w14:textId="77777777" w:rsidTr="00A9479F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48A8" w14:textId="77777777" w:rsidR="007D4BD7" w:rsidRDefault="007D4BD7" w:rsidP="00A9479F">
            <w:pPr>
              <w:rPr>
                <w:rFonts w:ascii="Calibri Light" w:hAnsi="Calibri Light" w:cs="Calibri Light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2A73" w14:textId="77777777" w:rsidR="007D4BD7" w:rsidRPr="00E270B9" w:rsidRDefault="007D4BD7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5A50" w14:textId="77777777" w:rsidR="007D4BD7" w:rsidRPr="00E270B9" w:rsidRDefault="007D4BD7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broad knowledge and understanding of the impact of culture, cultural identity and linguistic background on the education of students from Aboriginal and Torres Strait Islander backgrounds.</w:t>
            </w:r>
          </w:p>
        </w:tc>
        <w:sdt>
          <w:sdtPr>
            <w:rPr>
              <w:rFonts w:ascii="Calibri Light" w:hAnsi="Calibri Light" w:cs="Calibri Light"/>
            </w:rPr>
            <w:id w:val="1702745046"/>
            <w:placeholder>
              <w:docPart w:val="BE80AF84DEA942EBBEBCCDA3FFBA3821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DA2956A" w14:textId="77777777" w:rsidR="007D4BD7" w:rsidRDefault="007D4BD7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D4BD7" w14:paraId="3E7A7099" w14:textId="77777777" w:rsidTr="00A9479F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A8FC" w14:textId="77777777" w:rsidR="007D4BD7" w:rsidRDefault="007D4BD7" w:rsidP="00A9479F">
            <w:pPr>
              <w:rPr>
                <w:rFonts w:ascii="Calibri Light" w:hAnsi="Calibri Light" w:cs="Calibri Light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B1F9" w14:textId="77777777" w:rsidR="007D4BD7" w:rsidRPr="00E270B9" w:rsidRDefault="007D4BD7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1.5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82E8" w14:textId="77777777" w:rsidR="007D4BD7" w:rsidRPr="00E270B9" w:rsidRDefault="007D4BD7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knowledge and understanding of strategies for differentiating teaching to meet the specific learning needs of students across the full range of abilities.</w:t>
            </w:r>
          </w:p>
        </w:tc>
        <w:sdt>
          <w:sdtPr>
            <w:rPr>
              <w:rFonts w:ascii="Calibri Light" w:hAnsi="Calibri Light" w:cs="Calibri Light"/>
            </w:rPr>
            <w:id w:val="-984077985"/>
            <w:placeholder>
              <w:docPart w:val="235EC64138124AA28BC5C241BEF2CE8F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815FC3D" w14:textId="77777777" w:rsidR="007D4BD7" w:rsidRDefault="007D4BD7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D4BD7" w14:paraId="7B47F180" w14:textId="77777777" w:rsidTr="00A9479F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7F83" w14:textId="77777777" w:rsidR="007D4BD7" w:rsidRDefault="007D4BD7" w:rsidP="00A9479F">
            <w:pPr>
              <w:rPr>
                <w:rFonts w:ascii="Calibri Light" w:hAnsi="Calibri Light" w:cs="Calibri Light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ADF0" w14:textId="77777777" w:rsidR="007D4BD7" w:rsidRPr="00E270B9" w:rsidRDefault="007D4BD7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1.6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3B904" w14:textId="77777777" w:rsidR="007D4BD7" w:rsidRPr="00E270B9" w:rsidRDefault="007D4BD7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broad knowledge and understanding of legislative requirements and teaching strategies that support participation and learning of students with disability.</w:t>
            </w:r>
          </w:p>
        </w:tc>
        <w:sdt>
          <w:sdtPr>
            <w:rPr>
              <w:rFonts w:ascii="Calibri Light" w:hAnsi="Calibri Light" w:cs="Calibri Light"/>
            </w:rPr>
            <w:id w:val="-127243820"/>
            <w:placeholder>
              <w:docPart w:val="533CCBA9C36F409E9EE7736124DDA397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8ED8659" w14:textId="77777777" w:rsidR="007D4BD7" w:rsidRDefault="007D4BD7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D4BD7" w14:paraId="7EADF62C" w14:textId="77777777" w:rsidTr="00A9479F"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08AE4B" w14:textId="77777777" w:rsidR="007D4BD7" w:rsidRDefault="007D4BD7" w:rsidP="00A9479F">
            <w:pPr>
              <w:pStyle w:val="tablebold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Standard 2</w:t>
            </w:r>
          </w:p>
          <w:p w14:paraId="72133136" w14:textId="77777777" w:rsidR="007D4BD7" w:rsidRDefault="007D4BD7" w:rsidP="00A9479F">
            <w:pPr>
              <w:pStyle w:val="tabletext"/>
              <w:spacing w:line="240" w:lineRule="auto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Know the content and how to teach it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C6C5" w14:textId="77777777" w:rsidR="007D4BD7" w:rsidRPr="00E270B9" w:rsidRDefault="007D4BD7" w:rsidP="00A9479F">
            <w:pPr>
              <w:rPr>
                <w:rFonts w:ascii="Calibri Light" w:hAnsi="Calibri Light" w:cs="Calibri Light"/>
                <w:b/>
                <w:szCs w:val="22"/>
              </w:rPr>
            </w:pPr>
            <w:r w:rsidRPr="00E270B9">
              <w:rPr>
                <w:rFonts w:ascii="Calibri Light" w:hAnsi="Calibri Light" w:cs="Calibri Light"/>
                <w:b/>
              </w:rP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71F8" w14:textId="77777777" w:rsidR="007D4BD7" w:rsidRPr="00E270B9" w:rsidRDefault="007D4BD7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knowledge and understanding of the concepts, substance and structure of the content and teaching strategies of the teaching area.</w:t>
            </w:r>
          </w:p>
        </w:tc>
        <w:sdt>
          <w:sdtPr>
            <w:rPr>
              <w:rFonts w:ascii="Calibri Light" w:hAnsi="Calibri Light" w:cs="Calibri Light"/>
            </w:rPr>
            <w:id w:val="-42752976"/>
            <w:placeholder>
              <w:docPart w:val="F6500C264B3C420290F7142EB21E760F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B0A2157" w14:textId="77777777" w:rsidR="007D4BD7" w:rsidRDefault="007D4BD7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D4BD7" w14:paraId="50AFD2E0" w14:textId="77777777" w:rsidTr="00A9479F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E1A7" w14:textId="77777777" w:rsidR="007D4BD7" w:rsidRDefault="007D4BD7" w:rsidP="00A9479F">
            <w:pPr>
              <w:rPr>
                <w:rFonts w:ascii="Calibri Light" w:hAnsi="Calibri Light" w:cs="Calibri Light"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C49F" w14:textId="77777777" w:rsidR="007D4BD7" w:rsidRPr="00E270B9" w:rsidRDefault="007D4BD7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D278" w14:textId="77777777" w:rsidR="007D4BD7" w:rsidRPr="00E270B9" w:rsidRDefault="007D4BD7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proofErr w:type="spellStart"/>
            <w:r w:rsidRPr="00E270B9">
              <w:rPr>
                <w:rFonts w:ascii="Calibri Light" w:hAnsi="Calibri Light" w:cs="Calibri Light"/>
                <w:b/>
              </w:rPr>
              <w:t>Organise</w:t>
            </w:r>
            <w:proofErr w:type="spellEnd"/>
            <w:r w:rsidRPr="00E270B9">
              <w:rPr>
                <w:rFonts w:ascii="Calibri Light" w:hAnsi="Calibri Light" w:cs="Calibri Light"/>
                <w:b/>
              </w:rPr>
              <w:t xml:space="preserve"> content into an effective learning and teaching sequence.</w:t>
            </w:r>
          </w:p>
        </w:tc>
        <w:sdt>
          <w:sdtPr>
            <w:rPr>
              <w:rFonts w:ascii="Calibri Light" w:hAnsi="Calibri Light" w:cs="Calibri Light"/>
            </w:rPr>
            <w:id w:val="-830835073"/>
            <w:placeholder>
              <w:docPart w:val="7389C881EF5444B498F8B81CBB42DC7C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C9FFCBD" w14:textId="77777777" w:rsidR="007D4BD7" w:rsidRDefault="007D4BD7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D4BD7" w14:paraId="15C499F2" w14:textId="77777777" w:rsidTr="00A9479F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AABA" w14:textId="77777777" w:rsidR="007D4BD7" w:rsidRDefault="007D4BD7" w:rsidP="00A9479F">
            <w:pPr>
              <w:rPr>
                <w:rFonts w:ascii="Calibri Light" w:hAnsi="Calibri Light" w:cs="Calibri Light"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62C2" w14:textId="77777777" w:rsidR="007D4BD7" w:rsidRPr="00E270B9" w:rsidRDefault="007D4BD7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875E" w14:textId="77777777" w:rsidR="007D4BD7" w:rsidRPr="00E270B9" w:rsidRDefault="007D4BD7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Use curriculum, assessment and reporting knowledge to design learning sequences and lesson plans.</w:t>
            </w:r>
          </w:p>
        </w:tc>
        <w:sdt>
          <w:sdtPr>
            <w:rPr>
              <w:rFonts w:ascii="Calibri Light" w:hAnsi="Calibri Light" w:cs="Calibri Light"/>
            </w:rPr>
            <w:id w:val="-505369290"/>
            <w:placeholder>
              <w:docPart w:val="260C5EB8E3EA4BBEBE94C823EDF4CFD7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379E14A" w14:textId="77777777" w:rsidR="007D4BD7" w:rsidRDefault="007D4BD7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D4BD7" w14:paraId="574DA5F9" w14:textId="77777777" w:rsidTr="00A9479F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8606" w14:textId="77777777" w:rsidR="007D4BD7" w:rsidRDefault="007D4BD7" w:rsidP="00A9479F">
            <w:pPr>
              <w:rPr>
                <w:rFonts w:ascii="Calibri Light" w:hAnsi="Calibri Light" w:cs="Calibri Light"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54FF" w14:textId="77777777" w:rsidR="007D4BD7" w:rsidRPr="00E270B9" w:rsidRDefault="007D4BD7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72AE" w14:textId="77777777" w:rsidR="007D4BD7" w:rsidRPr="00E270B9" w:rsidRDefault="007D4BD7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broad knowledge of, understanding of and respect for Aboriginal and Torres Strait Islander histories, cultures and languages.</w:t>
            </w:r>
          </w:p>
        </w:tc>
        <w:sdt>
          <w:sdtPr>
            <w:rPr>
              <w:rFonts w:ascii="Calibri Light" w:hAnsi="Calibri Light" w:cs="Calibri Light"/>
            </w:rPr>
            <w:id w:val="1358615596"/>
            <w:placeholder>
              <w:docPart w:val="0CC21E37F9724E83BF5A597C10A75065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D8D7852" w14:textId="77777777" w:rsidR="007D4BD7" w:rsidRDefault="007D4BD7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D4BD7" w14:paraId="73195D17" w14:textId="77777777" w:rsidTr="00A9479F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2689" w14:textId="77777777" w:rsidR="007D4BD7" w:rsidRDefault="007D4BD7" w:rsidP="00A9479F">
            <w:pPr>
              <w:rPr>
                <w:rFonts w:ascii="Calibri Light" w:hAnsi="Calibri Light" w:cs="Calibri Light"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30E1" w14:textId="77777777" w:rsidR="007D4BD7" w:rsidRPr="00E270B9" w:rsidRDefault="007D4BD7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2.5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2325" w14:textId="77777777" w:rsidR="007D4BD7" w:rsidRPr="00E270B9" w:rsidRDefault="007D4BD7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Know and understand literacy and numeracy teaching strategies and their application in teaching areas.</w:t>
            </w:r>
          </w:p>
        </w:tc>
        <w:sdt>
          <w:sdtPr>
            <w:rPr>
              <w:rFonts w:ascii="Calibri Light" w:hAnsi="Calibri Light" w:cs="Calibri Light"/>
            </w:rPr>
            <w:id w:val="-564646331"/>
            <w:placeholder>
              <w:docPart w:val="2B61C34CF1824992B89487791C06CA54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E552281" w14:textId="77777777" w:rsidR="007D4BD7" w:rsidRDefault="007D4BD7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D4BD7" w14:paraId="323F9819" w14:textId="77777777" w:rsidTr="00A9479F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3E55" w14:textId="77777777" w:rsidR="007D4BD7" w:rsidRDefault="007D4BD7" w:rsidP="00A9479F">
            <w:pPr>
              <w:rPr>
                <w:rFonts w:ascii="Calibri Light" w:hAnsi="Calibri Light" w:cs="Calibri Light"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09D6" w14:textId="77777777" w:rsidR="007D4BD7" w:rsidRPr="00E270B9" w:rsidRDefault="007D4BD7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2.6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311C" w14:textId="77777777" w:rsidR="007D4BD7" w:rsidRPr="00E270B9" w:rsidRDefault="007D4BD7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Implement teaching strategies for using ICT to expand curriculum learning opportunities for students.</w:t>
            </w:r>
          </w:p>
        </w:tc>
        <w:sdt>
          <w:sdtPr>
            <w:rPr>
              <w:rFonts w:ascii="Calibri Light" w:hAnsi="Calibri Light" w:cs="Calibri Light"/>
            </w:rPr>
            <w:id w:val="621191415"/>
            <w:placeholder>
              <w:docPart w:val="E2B4AF4C05C94ADA87FCDF5406100D8B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D03B4E6" w14:textId="77777777" w:rsidR="007D4BD7" w:rsidRDefault="007D4BD7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D4BD7" w14:paraId="143552CB" w14:textId="77777777" w:rsidTr="00A9479F"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BAC7EE" w14:textId="77777777" w:rsidR="007D4BD7" w:rsidRDefault="007D4BD7" w:rsidP="00A9479F">
            <w:pPr>
              <w:pStyle w:val="tabletext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Standard 3</w:t>
            </w:r>
          </w:p>
          <w:p w14:paraId="3494CEED" w14:textId="77777777" w:rsidR="007D4BD7" w:rsidRDefault="007D4BD7" w:rsidP="00A9479F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</w:rPr>
              <w:t>Plan for and implement effective teaching and learning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2F4A" w14:textId="77777777" w:rsidR="007D4BD7" w:rsidRPr="00E270B9" w:rsidRDefault="007D4BD7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17E0" w14:textId="77777777" w:rsidR="007D4BD7" w:rsidRPr="00E270B9" w:rsidRDefault="007D4BD7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Set learning goals that provide achievable challenges for students of varying abilities and characteristics.</w:t>
            </w:r>
          </w:p>
        </w:tc>
        <w:sdt>
          <w:sdtPr>
            <w:rPr>
              <w:rFonts w:ascii="Calibri Light" w:hAnsi="Calibri Light" w:cs="Calibri Light"/>
            </w:rPr>
            <w:id w:val="346523379"/>
            <w:placeholder>
              <w:docPart w:val="FC65C9390247450D81F0A664A400A776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702DF18" w14:textId="77777777" w:rsidR="007D4BD7" w:rsidRDefault="007D4BD7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D4BD7" w14:paraId="520789CD" w14:textId="77777777" w:rsidTr="00A9479F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FCA0" w14:textId="77777777" w:rsidR="007D4BD7" w:rsidRDefault="007D4BD7" w:rsidP="00A9479F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7FE2" w14:textId="77777777" w:rsidR="007D4BD7" w:rsidRPr="00E270B9" w:rsidRDefault="007D4BD7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E150" w14:textId="77777777" w:rsidR="007D4BD7" w:rsidRPr="00E270B9" w:rsidRDefault="007D4BD7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Plan lesson sequences using knowledge of student learning, content and effective teaching strategies.</w:t>
            </w:r>
          </w:p>
        </w:tc>
        <w:sdt>
          <w:sdtPr>
            <w:rPr>
              <w:rFonts w:ascii="Calibri Light" w:hAnsi="Calibri Light" w:cs="Calibri Light"/>
            </w:rPr>
            <w:id w:val="-1971116802"/>
            <w:placeholder>
              <w:docPart w:val="8904AB86E8D8498EB9A7D037F974C169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01F763C" w14:textId="77777777" w:rsidR="007D4BD7" w:rsidRDefault="007D4BD7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D4BD7" w14:paraId="573A1392" w14:textId="77777777" w:rsidTr="00A9479F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6B8C" w14:textId="77777777" w:rsidR="007D4BD7" w:rsidRDefault="007D4BD7" w:rsidP="00A9479F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9534" w14:textId="77777777" w:rsidR="007D4BD7" w:rsidRPr="00E270B9" w:rsidRDefault="007D4BD7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8C056" w14:textId="77777777" w:rsidR="007D4BD7" w:rsidRPr="00E270B9" w:rsidRDefault="007D4BD7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Include a range of teaching strategies.</w:t>
            </w:r>
          </w:p>
        </w:tc>
        <w:sdt>
          <w:sdtPr>
            <w:rPr>
              <w:rFonts w:ascii="Calibri Light" w:hAnsi="Calibri Light" w:cs="Calibri Light"/>
            </w:rPr>
            <w:id w:val="1738050046"/>
            <w:placeholder>
              <w:docPart w:val="6F9E861D85544193814CBD22DD1C214C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FD771EC" w14:textId="77777777" w:rsidR="007D4BD7" w:rsidRDefault="007D4BD7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D4BD7" w14:paraId="62547848" w14:textId="77777777" w:rsidTr="00A9479F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A1A7" w14:textId="77777777" w:rsidR="007D4BD7" w:rsidRDefault="007D4BD7" w:rsidP="00A9479F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66CD" w14:textId="77777777" w:rsidR="007D4BD7" w:rsidRPr="00E270B9" w:rsidRDefault="007D4BD7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85DE" w14:textId="77777777" w:rsidR="007D4BD7" w:rsidRPr="00E270B9" w:rsidRDefault="007D4BD7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knowledge of a range of resources, including ICT, that engage students in their learning.</w:t>
            </w:r>
          </w:p>
        </w:tc>
        <w:sdt>
          <w:sdtPr>
            <w:rPr>
              <w:rFonts w:ascii="Calibri Light" w:hAnsi="Calibri Light" w:cs="Calibri Light"/>
            </w:rPr>
            <w:id w:val="-1705164969"/>
            <w:placeholder>
              <w:docPart w:val="1E9A530C4E784D22AF19706FFC68A991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D773C62" w14:textId="77777777" w:rsidR="007D4BD7" w:rsidRDefault="007D4BD7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D4BD7" w14:paraId="19BB921E" w14:textId="77777777" w:rsidTr="00A9479F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4596" w14:textId="77777777" w:rsidR="007D4BD7" w:rsidRDefault="007D4BD7" w:rsidP="00A9479F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66C2" w14:textId="77777777" w:rsidR="007D4BD7" w:rsidRPr="00E270B9" w:rsidRDefault="007D4BD7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DD18" w14:textId="77777777" w:rsidR="007D4BD7" w:rsidRPr="00E270B9" w:rsidRDefault="007D4BD7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a range of verbal and non-verbal communication strategies to support student engagement.</w:t>
            </w:r>
          </w:p>
        </w:tc>
        <w:sdt>
          <w:sdtPr>
            <w:rPr>
              <w:rFonts w:ascii="Calibri Light" w:hAnsi="Calibri Light" w:cs="Calibri Light"/>
            </w:rPr>
            <w:id w:val="1343276882"/>
            <w:placeholder>
              <w:docPart w:val="9E8147F5B410483BA518EB4EDDFA65B4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E55B988" w14:textId="77777777" w:rsidR="007D4BD7" w:rsidRDefault="007D4BD7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D4BD7" w14:paraId="74B1450A" w14:textId="77777777" w:rsidTr="00A9479F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381A" w14:textId="77777777" w:rsidR="007D4BD7" w:rsidRDefault="007D4BD7" w:rsidP="00A9479F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27EC" w14:textId="77777777" w:rsidR="007D4BD7" w:rsidRPr="00E270B9" w:rsidRDefault="007D4BD7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407C" w14:textId="77777777" w:rsidR="007D4BD7" w:rsidRPr="00E270B9" w:rsidRDefault="007D4BD7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broad knowledge of strategies that can be used to evaluate teaching programs to improve student learning.</w:t>
            </w:r>
          </w:p>
        </w:tc>
        <w:sdt>
          <w:sdtPr>
            <w:rPr>
              <w:rFonts w:ascii="Calibri Light" w:hAnsi="Calibri Light" w:cs="Calibri Light"/>
            </w:rPr>
            <w:id w:val="-1544367785"/>
            <w:placeholder>
              <w:docPart w:val="4AF1BD20D5C848E695253ACA1ACE3CE9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FE08DEB" w14:textId="77777777" w:rsidR="007D4BD7" w:rsidRDefault="007D4BD7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D4BD7" w14:paraId="3E6D98BB" w14:textId="77777777" w:rsidTr="00A9479F"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7436" w14:textId="77777777" w:rsidR="007D4BD7" w:rsidRDefault="007D4BD7" w:rsidP="00A9479F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24E5" w14:textId="77777777" w:rsidR="007D4BD7" w:rsidRPr="00E270B9" w:rsidRDefault="007D4BD7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2088" w14:textId="77777777" w:rsidR="007D4BD7" w:rsidRPr="00E270B9" w:rsidRDefault="007D4BD7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Describe a broad range of strategies for involving parents/</w:t>
            </w:r>
            <w:proofErr w:type="spellStart"/>
            <w:r w:rsidRPr="00E270B9">
              <w:rPr>
                <w:rFonts w:ascii="Calibri Light" w:hAnsi="Calibri Light" w:cs="Calibri Light"/>
                <w:b/>
              </w:rPr>
              <w:t>carers</w:t>
            </w:r>
            <w:proofErr w:type="spellEnd"/>
            <w:r w:rsidRPr="00E270B9">
              <w:rPr>
                <w:rFonts w:ascii="Calibri Light" w:hAnsi="Calibri Light" w:cs="Calibri Light"/>
                <w:b/>
              </w:rPr>
              <w:t xml:space="preserve"> in the educative process.</w:t>
            </w:r>
          </w:p>
        </w:tc>
        <w:sdt>
          <w:sdtPr>
            <w:rPr>
              <w:rFonts w:ascii="Calibri Light" w:hAnsi="Calibri Light" w:cs="Calibri Light"/>
            </w:rPr>
            <w:id w:val="-960266391"/>
            <w:placeholder>
              <w:docPart w:val="51D9251E5FD54B8BAA0E4AC167712A75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099FC37" w14:textId="77777777" w:rsidR="007D4BD7" w:rsidRDefault="007D4BD7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D4BD7" w14:paraId="25BD910C" w14:textId="77777777" w:rsidTr="00A9479F">
        <w:trPr>
          <w:trHeight w:val="464"/>
        </w:trPr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89141B" w14:textId="77777777" w:rsidR="007D4BD7" w:rsidRDefault="007D4BD7" w:rsidP="00A9479F">
            <w:pPr>
              <w:pStyle w:val="tabletext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Standard 4</w:t>
            </w:r>
          </w:p>
          <w:p w14:paraId="5ED4FEF0" w14:textId="77777777" w:rsidR="007D4BD7" w:rsidRDefault="007D4BD7" w:rsidP="00A9479F">
            <w:pPr>
              <w:pStyle w:val="tabletext"/>
              <w:spacing w:line="240" w:lineRule="auto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Create and maintain supportive and safe learning environments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20B2" w14:textId="77777777" w:rsidR="007D4BD7" w:rsidRPr="00E270B9" w:rsidRDefault="007D4BD7" w:rsidP="00A9479F">
            <w:pPr>
              <w:rPr>
                <w:rFonts w:ascii="Calibri Light" w:hAnsi="Calibri Light" w:cs="Calibri Light"/>
                <w:b/>
                <w:szCs w:val="22"/>
              </w:rPr>
            </w:pPr>
            <w:r w:rsidRPr="00E270B9">
              <w:rPr>
                <w:rFonts w:ascii="Calibri Light" w:hAnsi="Calibri Light" w:cs="Calibri Light"/>
                <w:b/>
              </w:rPr>
              <w:t>4.1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0887" w14:textId="77777777" w:rsidR="007D4BD7" w:rsidRPr="00E270B9" w:rsidRDefault="007D4BD7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Identify strategies to support inclusive student participation and engagement in classroom activities.</w:t>
            </w:r>
          </w:p>
        </w:tc>
        <w:sdt>
          <w:sdtPr>
            <w:rPr>
              <w:rFonts w:ascii="Calibri Light" w:hAnsi="Calibri Light" w:cs="Calibri Light"/>
            </w:rPr>
            <w:id w:val="-1294980003"/>
            <w:placeholder>
              <w:docPart w:val="74F1079622D04309A1F784562398E257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CC82843" w14:textId="77777777" w:rsidR="007D4BD7" w:rsidRDefault="007D4BD7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D4BD7" w14:paraId="262524B6" w14:textId="77777777" w:rsidTr="00A9479F">
        <w:trPr>
          <w:trHeight w:val="464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32D4" w14:textId="77777777" w:rsidR="007D4BD7" w:rsidRDefault="007D4BD7" w:rsidP="00A9479F">
            <w:pPr>
              <w:rPr>
                <w:rFonts w:ascii="Calibri Light" w:hAnsi="Calibri Light" w:cs="Calibri Light"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D511" w14:textId="77777777" w:rsidR="007D4BD7" w:rsidRPr="00E270B9" w:rsidRDefault="007D4BD7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D64D" w14:textId="77777777" w:rsidR="007D4BD7" w:rsidRPr="00E270B9" w:rsidRDefault="007D4BD7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 xml:space="preserve">Demonstrate the capacity to </w:t>
            </w:r>
            <w:proofErr w:type="spellStart"/>
            <w:r w:rsidRPr="00E270B9">
              <w:rPr>
                <w:rFonts w:ascii="Calibri Light" w:hAnsi="Calibri Light" w:cs="Calibri Light"/>
                <w:b/>
              </w:rPr>
              <w:t>organise</w:t>
            </w:r>
            <w:proofErr w:type="spellEnd"/>
            <w:r w:rsidRPr="00E270B9">
              <w:rPr>
                <w:rFonts w:ascii="Calibri Light" w:hAnsi="Calibri Light" w:cs="Calibri Light"/>
                <w:b/>
              </w:rPr>
              <w:t xml:space="preserve"> classroom activities and provide clear directions.</w:t>
            </w:r>
          </w:p>
        </w:tc>
        <w:sdt>
          <w:sdtPr>
            <w:rPr>
              <w:rFonts w:ascii="Calibri Light" w:hAnsi="Calibri Light" w:cs="Calibri Light"/>
            </w:rPr>
            <w:id w:val="1554732371"/>
            <w:placeholder>
              <w:docPart w:val="218E19A1E5BB4BD7A09B087E35ABCB6A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3B01BBE" w14:textId="77777777" w:rsidR="007D4BD7" w:rsidRDefault="007D4BD7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D4BD7" w14:paraId="4144F2F0" w14:textId="77777777" w:rsidTr="00A9479F">
        <w:trPr>
          <w:trHeight w:val="465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280A" w14:textId="77777777" w:rsidR="007D4BD7" w:rsidRDefault="007D4BD7" w:rsidP="00A9479F">
            <w:pPr>
              <w:rPr>
                <w:rFonts w:ascii="Calibri Light" w:hAnsi="Calibri Light" w:cs="Calibri Light"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043E" w14:textId="77777777" w:rsidR="007D4BD7" w:rsidRPr="00E270B9" w:rsidRDefault="007D4BD7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4.3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74B2" w14:textId="77777777" w:rsidR="007D4BD7" w:rsidRPr="00E270B9" w:rsidRDefault="007D4BD7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 xml:space="preserve">Demonstrate knowledge of practical approaches to manage challenging </w:t>
            </w:r>
            <w:proofErr w:type="spellStart"/>
            <w:r w:rsidRPr="00E270B9">
              <w:rPr>
                <w:rFonts w:ascii="Calibri Light" w:hAnsi="Calibri Light" w:cs="Calibri Light"/>
                <w:b/>
              </w:rPr>
              <w:t>behaviour</w:t>
            </w:r>
            <w:proofErr w:type="spellEnd"/>
            <w:r w:rsidRPr="00E270B9">
              <w:rPr>
                <w:rFonts w:ascii="Calibri Light" w:hAnsi="Calibri Light" w:cs="Calibri Light"/>
                <w:b/>
              </w:rPr>
              <w:t>.</w:t>
            </w:r>
          </w:p>
        </w:tc>
        <w:sdt>
          <w:sdtPr>
            <w:rPr>
              <w:rFonts w:ascii="Calibri Light" w:hAnsi="Calibri Light" w:cs="Calibri Light"/>
            </w:rPr>
            <w:id w:val="-818721210"/>
            <w:placeholder>
              <w:docPart w:val="19A36ADB5A6F4193AAADA6B93C60BBD6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347B705" w14:textId="77777777" w:rsidR="007D4BD7" w:rsidRDefault="007D4BD7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D4BD7" w14:paraId="73EF9860" w14:textId="77777777" w:rsidTr="00A9479F">
        <w:trPr>
          <w:trHeight w:val="464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BCE7" w14:textId="77777777" w:rsidR="007D4BD7" w:rsidRDefault="007D4BD7" w:rsidP="00A9479F">
            <w:pPr>
              <w:rPr>
                <w:rFonts w:ascii="Calibri Light" w:hAnsi="Calibri Light" w:cs="Calibri Light"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A9FB" w14:textId="77777777" w:rsidR="007D4BD7" w:rsidRPr="00E270B9" w:rsidRDefault="007D4BD7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4.4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E7A3" w14:textId="77777777" w:rsidR="007D4BD7" w:rsidRPr="00E270B9" w:rsidRDefault="007D4BD7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Describe strategies that support students’ wellbeing and safety working within school and/or system, curriculum and legislative requirements.</w:t>
            </w:r>
          </w:p>
        </w:tc>
        <w:sdt>
          <w:sdtPr>
            <w:rPr>
              <w:rFonts w:ascii="Calibri Light" w:hAnsi="Calibri Light" w:cs="Calibri Light"/>
            </w:rPr>
            <w:id w:val="-23412638"/>
            <w:placeholder>
              <w:docPart w:val="B075FB0CBDCC44178E4A9B269443785F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74F2FF5" w14:textId="77777777" w:rsidR="007D4BD7" w:rsidRDefault="007D4BD7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D4BD7" w14:paraId="2187977E" w14:textId="77777777" w:rsidTr="00A9479F">
        <w:trPr>
          <w:trHeight w:val="465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9AED" w14:textId="77777777" w:rsidR="007D4BD7" w:rsidRDefault="007D4BD7" w:rsidP="00A9479F">
            <w:pPr>
              <w:rPr>
                <w:rFonts w:ascii="Calibri Light" w:hAnsi="Calibri Light" w:cs="Calibri Light"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6045" w14:textId="77777777" w:rsidR="007D4BD7" w:rsidRPr="00E270B9" w:rsidRDefault="007D4BD7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4.5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1FAC" w14:textId="77777777" w:rsidR="007D4BD7" w:rsidRPr="00E270B9" w:rsidRDefault="007D4BD7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an understanding of the relevant issues and the strategies available to support the safe, responsible and ethical use of ICT in learning and teaching.</w:t>
            </w:r>
          </w:p>
        </w:tc>
        <w:sdt>
          <w:sdtPr>
            <w:rPr>
              <w:rFonts w:ascii="Calibri Light" w:hAnsi="Calibri Light" w:cs="Calibri Light"/>
            </w:rPr>
            <w:id w:val="88901402"/>
            <w:placeholder>
              <w:docPart w:val="BBCDB3533AED437EBFB01A04561A8C9C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10AAC7A" w14:textId="77777777" w:rsidR="007D4BD7" w:rsidRDefault="007D4BD7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D4BD7" w14:paraId="2FA8FC94" w14:textId="77777777" w:rsidTr="00A9479F">
        <w:trPr>
          <w:trHeight w:val="134"/>
        </w:trPr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CB8813" w14:textId="77777777" w:rsidR="007D4BD7" w:rsidRDefault="007D4BD7" w:rsidP="00A9479F">
            <w:pPr>
              <w:pStyle w:val="tabletext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Standard 5</w:t>
            </w:r>
          </w:p>
          <w:p w14:paraId="40302FCC" w14:textId="77777777" w:rsidR="007D4BD7" w:rsidRDefault="007D4BD7" w:rsidP="00A9479F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</w:rPr>
              <w:t>Assess, provide feedback and report on student learning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785C" w14:textId="77777777" w:rsidR="007D4BD7" w:rsidRPr="00E270B9" w:rsidRDefault="007D4BD7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5.1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0D54" w14:textId="77777777" w:rsidR="007D4BD7" w:rsidRPr="00E270B9" w:rsidRDefault="007D4BD7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understanding of assessment strategies, including informal and formal, diagnostic, formative and summative approaches to assess student learning.</w:t>
            </w:r>
          </w:p>
        </w:tc>
        <w:sdt>
          <w:sdtPr>
            <w:rPr>
              <w:rFonts w:ascii="Calibri Light" w:hAnsi="Calibri Light" w:cs="Calibri Light"/>
            </w:rPr>
            <w:id w:val="-2056928922"/>
            <w:placeholder>
              <w:docPart w:val="264A73786E0942069EAA7E2353B4BC72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D603A4A" w14:textId="77777777" w:rsidR="007D4BD7" w:rsidRDefault="007D4BD7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D4BD7" w14:paraId="3E87B429" w14:textId="77777777" w:rsidTr="00A9479F">
        <w:trPr>
          <w:trHeight w:val="134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8F7D" w14:textId="77777777" w:rsidR="007D4BD7" w:rsidRDefault="007D4BD7" w:rsidP="00A9479F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5A18" w14:textId="77777777" w:rsidR="007D4BD7" w:rsidRPr="00E270B9" w:rsidRDefault="007D4BD7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5.2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2097" w14:textId="77777777" w:rsidR="007D4BD7" w:rsidRPr="00E270B9" w:rsidRDefault="007D4BD7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an understanding of the purpose of providing timely and appropriate feedback to students about their learning.</w:t>
            </w:r>
          </w:p>
        </w:tc>
        <w:sdt>
          <w:sdtPr>
            <w:rPr>
              <w:rFonts w:ascii="Calibri Light" w:hAnsi="Calibri Light" w:cs="Calibri Light"/>
            </w:rPr>
            <w:id w:val="761110264"/>
            <w:placeholder>
              <w:docPart w:val="B7E923E207C5495DA19018F13ECA593F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58305F0" w14:textId="77777777" w:rsidR="007D4BD7" w:rsidRDefault="007D4BD7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D4BD7" w14:paraId="3AF8305D" w14:textId="77777777" w:rsidTr="00A9479F">
        <w:trPr>
          <w:trHeight w:val="134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58FD" w14:textId="77777777" w:rsidR="007D4BD7" w:rsidRDefault="007D4BD7" w:rsidP="00A9479F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E8C8" w14:textId="77777777" w:rsidR="007D4BD7" w:rsidRPr="00E270B9" w:rsidRDefault="007D4BD7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5.3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18B2" w14:textId="77777777" w:rsidR="007D4BD7" w:rsidRPr="00E270B9" w:rsidRDefault="007D4BD7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understanding of assessment moderation and its application to support consistent and comparable judgements of student learning.</w:t>
            </w:r>
          </w:p>
        </w:tc>
        <w:sdt>
          <w:sdtPr>
            <w:rPr>
              <w:rFonts w:ascii="Calibri Light" w:hAnsi="Calibri Light" w:cs="Calibri Light"/>
            </w:rPr>
            <w:id w:val="-726299841"/>
            <w:placeholder>
              <w:docPart w:val="B7B008A2191A45D88C6D922FABB49CB3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F84EE9" w14:textId="77777777" w:rsidR="007D4BD7" w:rsidRDefault="007D4BD7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D4BD7" w14:paraId="400CB1DA" w14:textId="77777777" w:rsidTr="00A9479F">
        <w:trPr>
          <w:trHeight w:val="134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3307" w14:textId="77777777" w:rsidR="007D4BD7" w:rsidRDefault="007D4BD7" w:rsidP="00A9479F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8C2D" w14:textId="77777777" w:rsidR="007D4BD7" w:rsidRPr="00E270B9" w:rsidRDefault="007D4BD7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5.4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851F" w14:textId="77777777" w:rsidR="007D4BD7" w:rsidRPr="00E270B9" w:rsidRDefault="007D4BD7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the capacity to interpret student assessment data to evaluate student learning and modify teaching practice.</w:t>
            </w:r>
          </w:p>
        </w:tc>
        <w:sdt>
          <w:sdtPr>
            <w:rPr>
              <w:rFonts w:ascii="Calibri Light" w:hAnsi="Calibri Light" w:cs="Calibri Light"/>
            </w:rPr>
            <w:id w:val="-1758285007"/>
            <w:placeholder>
              <w:docPart w:val="CA1DA260F15C4278B1D27A94F5EF958E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7CBC9E1" w14:textId="77777777" w:rsidR="007D4BD7" w:rsidRDefault="007D4BD7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D4BD7" w14:paraId="45972DF7" w14:textId="77777777" w:rsidTr="00A9479F">
        <w:trPr>
          <w:trHeight w:val="134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CE5D" w14:textId="77777777" w:rsidR="007D4BD7" w:rsidRDefault="007D4BD7" w:rsidP="00A9479F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9B47" w14:textId="77777777" w:rsidR="007D4BD7" w:rsidRPr="00E270B9" w:rsidRDefault="007D4BD7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5.5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D64D" w14:textId="77777777" w:rsidR="007D4BD7" w:rsidRPr="00E270B9" w:rsidRDefault="007D4BD7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understanding of a range of strategies for reporting to students and parents/</w:t>
            </w:r>
            <w:proofErr w:type="spellStart"/>
            <w:r w:rsidRPr="00E270B9">
              <w:rPr>
                <w:rFonts w:ascii="Calibri Light" w:hAnsi="Calibri Light" w:cs="Calibri Light"/>
                <w:b/>
              </w:rPr>
              <w:t>carers</w:t>
            </w:r>
            <w:proofErr w:type="spellEnd"/>
            <w:r w:rsidRPr="00E270B9">
              <w:rPr>
                <w:rFonts w:ascii="Calibri Light" w:hAnsi="Calibri Light" w:cs="Calibri Light"/>
                <w:b/>
              </w:rPr>
              <w:t xml:space="preserve"> and the purpose of keeping accurate and reliable records of student achievement.</w:t>
            </w:r>
          </w:p>
        </w:tc>
        <w:sdt>
          <w:sdtPr>
            <w:rPr>
              <w:rFonts w:ascii="Calibri Light" w:hAnsi="Calibri Light" w:cs="Calibri Light"/>
            </w:rPr>
            <w:id w:val="1997528321"/>
            <w:placeholder>
              <w:docPart w:val="EA837ACF5549425D8F2AFF1575B21D11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46303D7" w14:textId="77777777" w:rsidR="007D4BD7" w:rsidRDefault="007D4BD7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D4BD7" w14:paraId="1D02F23B" w14:textId="77777777" w:rsidTr="00A9479F">
        <w:trPr>
          <w:trHeight w:val="70"/>
        </w:trPr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CB34EC" w14:textId="77777777" w:rsidR="007D4BD7" w:rsidRDefault="007D4BD7" w:rsidP="00A9479F">
            <w:pPr>
              <w:pStyle w:val="tabletext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Standard 6</w:t>
            </w:r>
          </w:p>
          <w:p w14:paraId="35BA138F" w14:textId="77777777" w:rsidR="007D4BD7" w:rsidRDefault="007D4BD7" w:rsidP="00A9479F">
            <w:pPr>
              <w:rPr>
                <w:rFonts w:ascii="Calibri Light" w:hAnsi="Calibri Light" w:cs="Calibri Light"/>
                <w:b/>
                <w:szCs w:val="22"/>
              </w:rPr>
            </w:pPr>
            <w:r>
              <w:rPr>
                <w:rFonts w:ascii="Calibri Light" w:hAnsi="Calibri Light" w:cs="Calibri Light"/>
              </w:rPr>
              <w:t>Engage in professional learning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15EA" w14:textId="77777777" w:rsidR="007D4BD7" w:rsidRPr="00E270B9" w:rsidRDefault="007D4BD7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6.1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77FE" w14:textId="77777777" w:rsidR="007D4BD7" w:rsidRPr="00E270B9" w:rsidRDefault="007D4BD7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Demonstrate an understanding of the role of the Australian Professional Standards for Teachers in identifying professional learning needs.</w:t>
            </w:r>
          </w:p>
        </w:tc>
        <w:sdt>
          <w:sdtPr>
            <w:rPr>
              <w:rFonts w:ascii="Calibri Light" w:hAnsi="Calibri Light" w:cs="Calibri Light"/>
            </w:rPr>
            <w:id w:val="-1461728556"/>
            <w:placeholder>
              <w:docPart w:val="4EB82DF70E2D4314AFD8D949531C5F5C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59E17C7" w14:textId="77777777" w:rsidR="007D4BD7" w:rsidRDefault="007D4BD7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D4BD7" w14:paraId="060F9C97" w14:textId="77777777" w:rsidTr="00A9479F">
        <w:trPr>
          <w:trHeight w:val="70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791C" w14:textId="77777777" w:rsidR="007D4BD7" w:rsidRDefault="007D4BD7" w:rsidP="00A9479F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D913" w14:textId="77777777" w:rsidR="007D4BD7" w:rsidRPr="00E270B9" w:rsidRDefault="007D4BD7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6.2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86B2" w14:textId="77777777" w:rsidR="007D4BD7" w:rsidRPr="00E270B9" w:rsidRDefault="007D4BD7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Understand the relevant and appropriate sources of professional learning for teachers.</w:t>
            </w:r>
          </w:p>
        </w:tc>
        <w:sdt>
          <w:sdtPr>
            <w:rPr>
              <w:rFonts w:ascii="Calibri Light" w:hAnsi="Calibri Light" w:cs="Calibri Light"/>
            </w:rPr>
            <w:id w:val="454751646"/>
            <w:placeholder>
              <w:docPart w:val="0A3EBF6B0E7E4B76943BA6C410FE78FC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3A11781" w14:textId="77777777" w:rsidR="007D4BD7" w:rsidRDefault="007D4BD7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D4BD7" w14:paraId="7A81546F" w14:textId="77777777" w:rsidTr="00A9479F">
        <w:trPr>
          <w:trHeight w:val="70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EF8D" w14:textId="77777777" w:rsidR="007D4BD7" w:rsidRDefault="007D4BD7" w:rsidP="00A9479F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AB85" w14:textId="77777777" w:rsidR="007D4BD7" w:rsidRPr="009E3334" w:rsidRDefault="007D4BD7" w:rsidP="00A9479F">
            <w:pPr>
              <w:rPr>
                <w:rFonts w:ascii="Calibri Light" w:hAnsi="Calibri Light" w:cs="Calibri Light"/>
                <w:b/>
              </w:rPr>
            </w:pPr>
            <w:r w:rsidRPr="009E3334">
              <w:rPr>
                <w:rFonts w:ascii="Calibri Light" w:hAnsi="Calibri Light" w:cs="Calibri Light"/>
                <w:b/>
              </w:rPr>
              <w:t>6.3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E91B" w14:textId="77777777" w:rsidR="007D4BD7" w:rsidRPr="009E3334" w:rsidRDefault="007D4BD7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9E3334">
              <w:rPr>
                <w:rFonts w:ascii="Calibri Light" w:hAnsi="Calibri Light" w:cs="Calibri Light"/>
                <w:b/>
              </w:rPr>
              <w:t>Seek and apply constructive feedback from supervisors and teachers to improve teaching practices.</w:t>
            </w:r>
          </w:p>
        </w:tc>
        <w:sdt>
          <w:sdtPr>
            <w:rPr>
              <w:rFonts w:ascii="Calibri Light" w:hAnsi="Calibri Light" w:cs="Calibri Light"/>
            </w:rPr>
            <w:id w:val="-602333634"/>
            <w:placeholder>
              <w:docPart w:val="607609B1D3D44165A780EA507DCA3DE7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D8B77D7" w14:textId="77777777" w:rsidR="007D4BD7" w:rsidRDefault="007D4BD7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D4BD7" w14:paraId="4898AC18" w14:textId="77777777" w:rsidTr="00A9479F">
        <w:trPr>
          <w:trHeight w:val="70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24A7" w14:textId="77777777" w:rsidR="007D4BD7" w:rsidRDefault="007D4BD7" w:rsidP="00A9479F">
            <w:pPr>
              <w:rPr>
                <w:rFonts w:ascii="Calibri Light" w:hAnsi="Calibri Light" w:cs="Calibri Light"/>
                <w:b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FE19" w14:textId="77777777" w:rsidR="007D4BD7" w:rsidRPr="009E3334" w:rsidRDefault="007D4BD7" w:rsidP="00A9479F">
            <w:pPr>
              <w:rPr>
                <w:rFonts w:ascii="Calibri Light" w:hAnsi="Calibri Light" w:cs="Calibri Light"/>
                <w:b/>
              </w:rPr>
            </w:pPr>
            <w:r w:rsidRPr="009E3334">
              <w:rPr>
                <w:rFonts w:ascii="Calibri Light" w:hAnsi="Calibri Light" w:cs="Calibri Light"/>
                <w:b/>
              </w:rPr>
              <w:t>6.4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E058" w14:textId="77777777" w:rsidR="007D4BD7" w:rsidRPr="009E3334" w:rsidRDefault="007D4BD7" w:rsidP="00A9479F">
            <w:pPr>
              <w:spacing w:after="120"/>
              <w:rPr>
                <w:rFonts w:ascii="Calibri Light" w:hAnsi="Calibri Light" w:cs="Calibri Light"/>
                <w:b/>
              </w:rPr>
            </w:pPr>
            <w:r w:rsidRPr="009E3334">
              <w:rPr>
                <w:rFonts w:ascii="Calibri Light" w:hAnsi="Calibri Light" w:cs="Calibri Light"/>
                <w:b/>
              </w:rPr>
              <w:t>Demonstrate an understanding of the rationale for continued professional learning and the implications for improved student learning.</w:t>
            </w:r>
          </w:p>
        </w:tc>
        <w:sdt>
          <w:sdtPr>
            <w:rPr>
              <w:rFonts w:ascii="Calibri Light" w:hAnsi="Calibri Light" w:cs="Calibri Light"/>
            </w:rPr>
            <w:id w:val="-1763140340"/>
            <w:placeholder>
              <w:docPart w:val="EBDDCE1CC72841938B7C244EF7492F39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47A72F2" w14:textId="77777777" w:rsidR="007D4BD7" w:rsidRDefault="007D4BD7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D4BD7" w14:paraId="20E08EE6" w14:textId="77777777" w:rsidTr="00A9479F">
        <w:trPr>
          <w:trHeight w:val="626"/>
        </w:trPr>
        <w:tc>
          <w:tcPr>
            <w:tcW w:w="1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0EEA10" w14:textId="77777777" w:rsidR="007D4BD7" w:rsidRDefault="007D4BD7" w:rsidP="00A9479F">
            <w:pPr>
              <w:pStyle w:val="tabletext"/>
              <w:spacing w:line="240" w:lineRule="auto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Standard 7</w:t>
            </w:r>
          </w:p>
          <w:p w14:paraId="6B363D61" w14:textId="77777777" w:rsidR="007D4BD7" w:rsidRDefault="007D4BD7" w:rsidP="00A9479F">
            <w:pPr>
              <w:pStyle w:val="tabletext"/>
              <w:spacing w:line="240" w:lineRule="auto"/>
              <w:ind w:left="0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Engage professionally with colleagues, parents/carers and the community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9CB7" w14:textId="77777777" w:rsidR="007D4BD7" w:rsidRPr="00E270B9" w:rsidRDefault="007D4BD7" w:rsidP="00A9479F">
            <w:pPr>
              <w:rPr>
                <w:rFonts w:ascii="Calibri Light" w:hAnsi="Calibri Light" w:cs="Calibri Light"/>
                <w:b/>
                <w:szCs w:val="22"/>
              </w:rPr>
            </w:pPr>
            <w:r w:rsidRPr="00E270B9">
              <w:rPr>
                <w:rFonts w:ascii="Calibri Light" w:hAnsi="Calibri Light" w:cs="Calibri Light"/>
                <w:b/>
              </w:rPr>
              <w:t>7.1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D04D" w14:textId="77777777" w:rsidR="007D4BD7" w:rsidRPr="00E270B9" w:rsidRDefault="007D4BD7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Understand and apply the key principles described in codes of ethics and conduct for the teaching profession.</w:t>
            </w:r>
          </w:p>
        </w:tc>
        <w:sdt>
          <w:sdtPr>
            <w:rPr>
              <w:rFonts w:ascii="Calibri Light" w:hAnsi="Calibri Light" w:cs="Calibri Light"/>
            </w:rPr>
            <w:id w:val="1933473134"/>
            <w:placeholder>
              <w:docPart w:val="F04DBB23393D47A0B680116177CEFB9B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631002E" w14:textId="77777777" w:rsidR="007D4BD7" w:rsidRDefault="007D4BD7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D4BD7" w14:paraId="4C23B10B" w14:textId="77777777" w:rsidTr="00A9479F">
        <w:trPr>
          <w:trHeight w:val="626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CB25" w14:textId="77777777" w:rsidR="007D4BD7" w:rsidRDefault="007D4BD7" w:rsidP="00A9479F">
            <w:pPr>
              <w:rPr>
                <w:rFonts w:ascii="Calibri Light" w:hAnsi="Calibri Light" w:cs="Calibri Light"/>
                <w:b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301F" w14:textId="77777777" w:rsidR="007D4BD7" w:rsidRPr="00E270B9" w:rsidRDefault="007D4BD7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7.2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DB66" w14:textId="77777777" w:rsidR="007D4BD7" w:rsidRPr="00E270B9" w:rsidRDefault="007D4BD7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 xml:space="preserve">Understand the relevant legislative, administrative and </w:t>
            </w:r>
            <w:proofErr w:type="spellStart"/>
            <w:r w:rsidRPr="00E270B9">
              <w:rPr>
                <w:rFonts w:ascii="Calibri Light" w:hAnsi="Calibri Light" w:cs="Calibri Light"/>
                <w:b/>
              </w:rPr>
              <w:t>organisational</w:t>
            </w:r>
            <w:proofErr w:type="spellEnd"/>
            <w:r w:rsidRPr="00E270B9">
              <w:rPr>
                <w:rFonts w:ascii="Calibri Light" w:hAnsi="Calibri Light" w:cs="Calibri Light"/>
                <w:b/>
              </w:rPr>
              <w:t xml:space="preserve"> policies and processes required for teachers according to school stage.</w:t>
            </w:r>
          </w:p>
        </w:tc>
        <w:sdt>
          <w:sdtPr>
            <w:rPr>
              <w:rFonts w:ascii="Calibri Light" w:hAnsi="Calibri Light" w:cs="Calibri Light"/>
            </w:rPr>
            <w:id w:val="-1578198467"/>
            <w:placeholder>
              <w:docPart w:val="3186C9BB69F441B19BFFB9EBEF619FC7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D038C21" w14:textId="77777777" w:rsidR="007D4BD7" w:rsidRDefault="007D4BD7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D4BD7" w14:paraId="38D829C3" w14:textId="77777777" w:rsidTr="00A9479F">
        <w:trPr>
          <w:trHeight w:val="626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D1C9" w14:textId="77777777" w:rsidR="007D4BD7" w:rsidRDefault="007D4BD7" w:rsidP="00A9479F">
            <w:pPr>
              <w:rPr>
                <w:rFonts w:ascii="Calibri Light" w:hAnsi="Calibri Light" w:cs="Calibri Light"/>
                <w:b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B6E1" w14:textId="77777777" w:rsidR="007D4BD7" w:rsidRPr="00E270B9" w:rsidRDefault="007D4BD7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7.3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ABAF" w14:textId="77777777" w:rsidR="007D4BD7" w:rsidRPr="00E270B9" w:rsidRDefault="007D4BD7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Understand strategies for working effectively, sensitively and confidentially with parents/</w:t>
            </w:r>
            <w:proofErr w:type="spellStart"/>
            <w:r w:rsidRPr="00E270B9">
              <w:rPr>
                <w:rFonts w:ascii="Calibri Light" w:hAnsi="Calibri Light" w:cs="Calibri Light"/>
                <w:b/>
              </w:rPr>
              <w:t>carers</w:t>
            </w:r>
            <w:proofErr w:type="spellEnd"/>
            <w:r w:rsidRPr="00E270B9">
              <w:rPr>
                <w:rFonts w:ascii="Calibri Light" w:hAnsi="Calibri Light" w:cs="Calibri Light"/>
                <w:b/>
              </w:rPr>
              <w:t>.</w:t>
            </w:r>
          </w:p>
        </w:tc>
        <w:sdt>
          <w:sdtPr>
            <w:rPr>
              <w:rFonts w:ascii="Calibri Light" w:hAnsi="Calibri Light" w:cs="Calibri Light"/>
            </w:rPr>
            <w:id w:val="-1282027487"/>
            <w:placeholder>
              <w:docPart w:val="618D34444175438F98A0426EA94A6F94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BE192A" w14:textId="77777777" w:rsidR="007D4BD7" w:rsidRDefault="007D4BD7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  <w:tr w:rsidR="007D4BD7" w14:paraId="771D208B" w14:textId="77777777" w:rsidTr="00A9479F">
        <w:trPr>
          <w:trHeight w:val="627"/>
        </w:trPr>
        <w:tc>
          <w:tcPr>
            <w:tcW w:w="1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FEF2" w14:textId="77777777" w:rsidR="007D4BD7" w:rsidRDefault="007D4BD7" w:rsidP="00A9479F">
            <w:pPr>
              <w:rPr>
                <w:rFonts w:ascii="Calibri Light" w:hAnsi="Calibri Light" w:cs="Calibri Light"/>
                <w:b/>
                <w:bCs/>
                <w:color w:val="000000"/>
                <w:szCs w:val="22"/>
                <w:lang w:val="en-A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7358" w14:textId="77777777" w:rsidR="007D4BD7" w:rsidRPr="00E270B9" w:rsidRDefault="007D4BD7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7.4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99E3" w14:textId="77777777" w:rsidR="007D4BD7" w:rsidRPr="00E270B9" w:rsidRDefault="007D4BD7" w:rsidP="00A9479F">
            <w:pPr>
              <w:rPr>
                <w:rFonts w:ascii="Calibri Light" w:hAnsi="Calibri Light" w:cs="Calibri Light"/>
                <w:b/>
              </w:rPr>
            </w:pPr>
            <w:r w:rsidRPr="00E270B9">
              <w:rPr>
                <w:rFonts w:ascii="Calibri Light" w:hAnsi="Calibri Light" w:cs="Calibri Light"/>
                <w:b/>
              </w:rPr>
              <w:t>Understand the role of external professionals and community representatives in broadening teachers’ professional knowledge and practice.</w:t>
            </w:r>
          </w:p>
        </w:tc>
        <w:sdt>
          <w:sdtPr>
            <w:rPr>
              <w:rFonts w:ascii="Calibri Light" w:hAnsi="Calibri Light" w:cs="Calibri Light"/>
            </w:rPr>
            <w:id w:val="1089509992"/>
            <w:placeholder>
              <w:docPart w:val="7BBED322CC094B61A0FF23DF0EA5175B"/>
            </w:placeholder>
            <w:showingPlcHdr/>
            <w:dropDownList>
              <w:listItem w:value="Choose an item."/>
              <w:listItem w:displayText="Satisfactory" w:value="Satisfactory"/>
              <w:listItem w:displayText="Developing Satisfactorily" w:value="Developing Satisfactorily"/>
              <w:listItem w:displayText="Unsatisfactory" w:value="Unsatisfactory"/>
              <w:listItem w:displayText="Limited Opportunities" w:value="Limited Opportunities"/>
            </w:dropDownList>
          </w:sdtPr>
          <w:sdtEndPr/>
          <w:sdtContent>
            <w:tc>
              <w:tcPr>
                <w:tcW w:w="22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AE465AC" w14:textId="77777777" w:rsidR="007D4BD7" w:rsidRDefault="007D4BD7" w:rsidP="00A9479F">
                <w:pPr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Style w:val="PlaceholderText"/>
                    <w:rFonts w:ascii="Calibri Light" w:hAnsi="Calibri Light" w:cs="Calibri Light"/>
                  </w:rPr>
                  <w:t>Choose an item.</w:t>
                </w:r>
              </w:p>
            </w:tc>
          </w:sdtContent>
        </w:sdt>
      </w:tr>
    </w:tbl>
    <w:p w14:paraId="33766304" w14:textId="77777777" w:rsidR="007D4BD7" w:rsidRDefault="007D4BD7" w:rsidP="007D4BD7"/>
    <w:tbl>
      <w:tblPr>
        <w:tblW w:w="5454" w:type="pct"/>
        <w:tblInd w:w="-856" w:type="dxa"/>
        <w:tblBorders>
          <w:top w:val="single" w:sz="4" w:space="0" w:color="363435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7"/>
        <w:gridCol w:w="4984"/>
      </w:tblGrid>
      <w:tr w:rsidR="007D4BD7" w14:paraId="5A1ED522" w14:textId="77777777" w:rsidTr="00A9479F">
        <w:trPr>
          <w:trHeight w:val="820"/>
        </w:trPr>
        <w:tc>
          <w:tcPr>
            <w:tcW w:w="5000" w:type="pct"/>
            <w:gridSpan w:val="2"/>
            <w:tcBorders>
              <w:top w:val="single" w:sz="4" w:space="0" w:color="36343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FC1674B" w14:textId="77777777" w:rsidR="007D4BD7" w:rsidRDefault="007D4BD7" w:rsidP="00A9479F">
            <w:pPr>
              <w:rPr>
                <w:rFonts w:ascii="Calibri Light" w:hAnsi="Calibri Light" w:cs="Calibri Light"/>
                <w:b/>
                <w:color w:val="FF0000"/>
                <w:szCs w:val="22"/>
                <w:lang w:val="en-AU"/>
              </w:rPr>
            </w:pPr>
            <w:r>
              <w:rPr>
                <w:rFonts w:ascii="Calibri Light" w:hAnsi="Calibri Light" w:cs="Calibri Light"/>
                <w:b/>
                <w:color w:val="FF0000"/>
              </w:rPr>
              <w:t>Interim Grade</w:t>
            </w:r>
          </w:p>
          <w:p w14:paraId="19A49618" w14:textId="77777777" w:rsidR="007D4BD7" w:rsidRDefault="007D4BD7" w:rsidP="00A9479F">
            <w:pPr>
              <w:tabs>
                <w:tab w:val="left" w:pos="2520"/>
              </w:tabs>
              <w:rPr>
                <w:rFonts w:ascii="Calibri Light" w:hAnsi="Calibri Light" w:cs="Calibri Light"/>
                <w:b/>
                <w:color w:val="auto"/>
              </w:rPr>
            </w:pPr>
            <w:r>
              <w:rPr>
                <w:rFonts w:ascii="Calibri Light" w:hAnsi="Calibri Light" w:cs="Calibri Light"/>
                <w:b/>
              </w:rPr>
              <w:t>Overall Rating:</w:t>
            </w:r>
            <w:r>
              <w:rPr>
                <w:rFonts w:ascii="Calibri Light" w:hAnsi="Calibri Light" w:cs="Calibri Light"/>
                <w:b/>
              </w:rPr>
              <w:tab/>
              <w:t>Developing satisfactory or above     or    Targeted support plan will be implemented</w:t>
            </w:r>
          </w:p>
        </w:tc>
      </w:tr>
      <w:tr w:rsidR="007D4BD7" w14:paraId="40EE6F86" w14:textId="77777777" w:rsidTr="00A9479F">
        <w:trPr>
          <w:trHeight w:val="136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BE35EF4" w14:textId="77777777" w:rsidR="007D4BD7" w:rsidRDefault="007D4BD7" w:rsidP="00A9479F">
            <w:pPr>
              <w:pStyle w:val="tablebold"/>
              <w:rPr>
                <w:rFonts w:ascii="Calibri Light" w:hAnsi="Calibri Light" w:cs="Calibri Light"/>
                <w:b w:val="0"/>
                <w:i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Goal for Next Period of Professional Experience </w:t>
            </w:r>
            <w:r>
              <w:rPr>
                <w:rFonts w:ascii="Calibri Light" w:hAnsi="Calibri Light" w:cs="Calibri Light"/>
                <w:b w:val="0"/>
                <w:i/>
                <w:sz w:val="22"/>
                <w:szCs w:val="22"/>
              </w:rPr>
              <w:t>(developed by preservice and mentor teacher)</w:t>
            </w:r>
          </w:p>
          <w:p w14:paraId="0CBE9C2C" w14:textId="77777777" w:rsidR="007D4BD7" w:rsidRDefault="007D4BD7" w:rsidP="00A9479F">
            <w:pPr>
              <w:pStyle w:val="tablebold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779FC42" w14:textId="77777777" w:rsidR="007D4BD7" w:rsidRDefault="007D4BD7" w:rsidP="00A9479F">
            <w:pPr>
              <w:pStyle w:val="tablebold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DCF3342" w14:textId="77777777" w:rsidR="007D4BD7" w:rsidRDefault="007D4BD7" w:rsidP="00A9479F">
            <w:pPr>
              <w:pStyle w:val="tablebold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D4BD7" w14:paraId="05DAF689" w14:textId="77777777" w:rsidTr="00A9479F">
        <w:trPr>
          <w:trHeight w:val="17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6394DF6" w14:textId="77777777" w:rsidR="007D4BD7" w:rsidRDefault="007D4BD7" w:rsidP="00A9479F">
            <w:pPr>
              <w:pStyle w:val="tablebold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Mentor Teacher Comment:</w:t>
            </w:r>
          </w:p>
          <w:p w14:paraId="2F708786" w14:textId="77777777" w:rsidR="007D4BD7" w:rsidRDefault="007D4BD7" w:rsidP="00A9479F">
            <w:pPr>
              <w:pStyle w:val="tablebold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B0BD927" w14:textId="77777777" w:rsidR="007D4BD7" w:rsidRDefault="007D4BD7" w:rsidP="00A9479F">
            <w:pPr>
              <w:pStyle w:val="tablebold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0966CDB" w14:textId="77777777" w:rsidR="007D4BD7" w:rsidRDefault="007D4BD7" w:rsidP="00A9479F">
            <w:pPr>
              <w:pStyle w:val="tablebold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41540" w14:paraId="1384B98E" w14:textId="77777777" w:rsidTr="007C6A7E">
        <w:trPr>
          <w:trHeight w:val="567"/>
        </w:trPr>
        <w:tc>
          <w:tcPr>
            <w:tcW w:w="2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C30AB9A" w14:textId="2BF86A83" w:rsidR="00D41540" w:rsidRDefault="00D41540" w:rsidP="00D41540">
            <w:pPr>
              <w:rPr>
                <w:rFonts w:ascii="Calibri Light" w:hAnsi="Calibri Light" w:cs="Calibri Light"/>
                <w:b/>
                <w:i/>
                <w:szCs w:val="22"/>
                <w:highlight w:val="yellow"/>
              </w:rPr>
            </w:pPr>
            <w:r>
              <w:rPr>
                <w:rFonts w:ascii="Calibri Light" w:hAnsi="Calibri Light" w:cs="Calibri Light"/>
                <w:b/>
                <w:i/>
              </w:rPr>
              <w:t>Preservice teacher signature:</w:t>
            </w:r>
          </w:p>
        </w:tc>
        <w:sdt>
          <w:sdtPr>
            <w:rPr>
              <w:rFonts w:ascii="Calibri Light" w:hAnsi="Calibri Light" w:cs="Calibri Light"/>
            </w:rPr>
            <w:id w:val="-1020919266"/>
            <w:showingPlcHdr/>
            <w:picture/>
          </w:sdtPr>
          <w:sdtEndPr/>
          <w:sdtContent>
            <w:tc>
              <w:tcPr>
                <w:tcW w:w="2467" w:type="pct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  <w:p w14:paraId="323417E0" w14:textId="741ADE7B" w:rsidR="00D41540" w:rsidRDefault="00D41540" w:rsidP="00D41540">
                <w:pPr>
                  <w:jc w:val="center"/>
                  <w:rPr>
                    <w:rFonts w:ascii="Calibri Light" w:hAnsi="Calibri Light" w:cs="Calibri Light"/>
                    <w:b/>
                    <w:highlight w:val="yellow"/>
                  </w:rPr>
                </w:pPr>
                <w:r>
                  <w:rPr>
                    <w:rFonts w:ascii="Calibri Light" w:hAnsi="Calibri Light" w:cs="Calibri Light"/>
                    <w:noProof/>
                    <w:lang w:eastAsia="en-AU"/>
                  </w:rPr>
                  <w:drawing>
                    <wp:inline distT="0" distB="0" distL="0" distR="0" wp14:anchorId="45D60C0B" wp14:editId="3F98E979">
                      <wp:extent cx="2371725" cy="657225"/>
                      <wp:effectExtent l="0" t="0" r="9525" b="9525"/>
                      <wp:docPr id="5" name="Picture 5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717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41540" w14:paraId="38942068" w14:textId="77777777" w:rsidTr="007C6A7E">
        <w:trPr>
          <w:trHeight w:val="671"/>
        </w:trPr>
        <w:tc>
          <w:tcPr>
            <w:tcW w:w="2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5CF3382" w14:textId="37DF6E00" w:rsidR="00D41540" w:rsidRDefault="00D41540" w:rsidP="00D4154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i/>
              </w:rPr>
              <w:t>Mentor teacher(s) signature:</w:t>
            </w:r>
          </w:p>
        </w:tc>
        <w:sdt>
          <w:sdtPr>
            <w:rPr>
              <w:rFonts w:ascii="Calibri Light" w:hAnsi="Calibri Light" w:cs="Calibri Light"/>
            </w:rPr>
            <w:id w:val="1825615484"/>
            <w:showingPlcHdr/>
            <w:picture/>
          </w:sdtPr>
          <w:sdtEndPr/>
          <w:sdtContent>
            <w:tc>
              <w:tcPr>
                <w:tcW w:w="2467" w:type="pct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hideMark/>
              </w:tcPr>
              <w:p w14:paraId="58F7E189" w14:textId="38ABFF91" w:rsidR="00D41540" w:rsidRDefault="00D41540" w:rsidP="00D41540">
                <w:pPr>
                  <w:jc w:val="center"/>
                  <w:rPr>
                    <w:rFonts w:ascii="Calibri Light" w:hAnsi="Calibri Light" w:cs="Calibri Light"/>
                    <w:b/>
                  </w:rPr>
                </w:pPr>
                <w:r>
                  <w:rPr>
                    <w:rFonts w:ascii="Calibri Light" w:hAnsi="Calibri Light" w:cs="Calibri Light"/>
                    <w:noProof/>
                    <w:lang w:eastAsia="en-AU"/>
                  </w:rPr>
                  <w:drawing>
                    <wp:inline distT="0" distB="0" distL="0" distR="0" wp14:anchorId="39783318" wp14:editId="534CFC41">
                      <wp:extent cx="2371725" cy="657225"/>
                      <wp:effectExtent l="0" t="0" r="9525" b="9525"/>
                      <wp:docPr id="3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717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4601C23" w14:textId="77777777" w:rsidR="00D41540" w:rsidRDefault="00D41540" w:rsidP="00D41540">
      <w:pPr>
        <w:ind w:left="-851"/>
        <w:rPr>
          <w:b/>
          <w:bCs/>
          <w:color w:val="auto"/>
          <w:shd w:val="clear" w:color="auto" w:fill="FFFF00"/>
        </w:rPr>
      </w:pPr>
      <w:bookmarkStart w:id="2" w:name="_Hlk79519665"/>
    </w:p>
    <w:p w14:paraId="0BEED54C" w14:textId="2C38A6B4" w:rsidR="00D41540" w:rsidRPr="00A57700" w:rsidRDefault="00D41540" w:rsidP="00D41540">
      <w:pPr>
        <w:ind w:left="-851"/>
        <w:rPr>
          <w:rFonts w:ascii="Calibri Light" w:hAnsi="Calibri Light" w:cs="Calibri Light"/>
          <w:b/>
        </w:rPr>
      </w:pPr>
      <w:r w:rsidRPr="00A57700">
        <w:rPr>
          <w:rFonts w:ascii="Calibri Light" w:hAnsi="Calibri Light" w:cs="Calibri Light"/>
          <w:b/>
        </w:rPr>
        <w:t xml:space="preserve">Please ensure that both the mentor and pre-service teacher have signed this report. </w:t>
      </w:r>
    </w:p>
    <w:bookmarkEnd w:id="2"/>
    <w:p w14:paraId="77AEE75D" w14:textId="77777777" w:rsidR="00D41540" w:rsidRDefault="00D41540" w:rsidP="007D4BD7">
      <w:pPr>
        <w:ind w:left="-851"/>
        <w:rPr>
          <w:rFonts w:ascii="Calibri Light" w:hAnsi="Calibri Light" w:cs="Calibri Light"/>
          <w:b/>
        </w:rPr>
      </w:pPr>
    </w:p>
    <w:p w14:paraId="25AC153E" w14:textId="3DD38C01" w:rsidR="007D4BD7" w:rsidRDefault="007D4BD7" w:rsidP="007D4BD7">
      <w:pPr>
        <w:ind w:left="-851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To return this form:</w:t>
      </w:r>
    </w:p>
    <w:p w14:paraId="55B7AEBC" w14:textId="77777777" w:rsidR="007D4BD7" w:rsidRDefault="007D4BD7" w:rsidP="007D4BD7">
      <w:p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 xml:space="preserve">1: Preservice teacher uploads it to Learnline unit assignment submission point </w:t>
      </w:r>
    </w:p>
    <w:p w14:paraId="02B73984" w14:textId="01BE285B" w:rsidR="007D4BD7" w:rsidRDefault="007D4BD7" w:rsidP="7A054323">
      <w:pPr>
        <w:rPr>
          <w:rFonts w:ascii="Calibri Light" w:hAnsi="Calibri Light" w:cs="Calibri Light"/>
          <w:b/>
          <w:bCs/>
          <w:sz w:val="28"/>
          <w:szCs w:val="28"/>
          <w:lang w:val="en-AU"/>
        </w:rPr>
      </w:pPr>
      <w:r w:rsidRPr="7A054323">
        <w:rPr>
          <w:rFonts w:ascii="Calibri Light" w:hAnsi="Calibri Light" w:cs="Calibri Light"/>
        </w:rPr>
        <w:t xml:space="preserve">2: Preservice teacher emails it to </w:t>
      </w:r>
      <w:r w:rsidRPr="7A054323">
        <w:rPr>
          <w:rFonts w:ascii="Calibri Light" w:hAnsi="Calibri Light" w:cs="Calibri Light"/>
          <w:b/>
          <w:bCs/>
        </w:rPr>
        <w:t>Unit Coordinator</w:t>
      </w:r>
      <w:r w:rsidRPr="7A054323">
        <w:rPr>
          <w:rFonts w:ascii="Calibri Light" w:hAnsi="Calibri Light" w:cs="Calibri Light"/>
        </w:rPr>
        <w:t xml:space="preserve"> and cc’s </w:t>
      </w:r>
      <w:r w:rsidRPr="7A054323">
        <w:rPr>
          <w:rFonts w:ascii="Calibri Light" w:hAnsi="Calibri Light" w:cs="Calibri Light"/>
          <w:b/>
          <w:bCs/>
        </w:rPr>
        <w:t>mentor teacher</w:t>
      </w:r>
      <w:r w:rsidRPr="7A054323">
        <w:rPr>
          <w:rFonts w:ascii="Calibri Light" w:hAnsi="Calibri Light" w:cs="Calibri Light"/>
        </w:rPr>
        <w:t xml:space="preserve">(s)  </w:t>
      </w:r>
    </w:p>
    <w:p w14:paraId="73F29125" w14:textId="77777777" w:rsidR="003F25D4" w:rsidRPr="008C4D7F" w:rsidRDefault="003F25D4" w:rsidP="003F25D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283917CA" w14:textId="77777777" w:rsidR="0021239F" w:rsidRPr="0021239F" w:rsidRDefault="0021239F" w:rsidP="0021239F">
      <w:pPr>
        <w:sectPr w:rsidR="0021239F" w:rsidRPr="0021239F" w:rsidSect="00BE291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315" w:right="1315" w:bottom="1701" w:left="1315" w:header="850" w:footer="737" w:gutter="0"/>
          <w:cols w:space="708"/>
          <w:titlePg/>
          <w:docGrid w:linePitch="360"/>
        </w:sectPr>
      </w:pPr>
    </w:p>
    <w:p w14:paraId="35F4DDDB" w14:textId="091CC8B0" w:rsidR="00BE2912" w:rsidRPr="00BE2912" w:rsidRDefault="00BE2912" w:rsidP="00B70657">
      <w:pPr>
        <w:pStyle w:val="Heading1"/>
        <w:spacing w:before="240"/>
      </w:pPr>
    </w:p>
    <w:sectPr w:rsidR="00BE2912" w:rsidRPr="00BE2912" w:rsidSect="00D62BCF">
      <w:headerReference w:type="first" r:id="rId19"/>
      <w:footerReference w:type="first" r:id="rId20"/>
      <w:pgSz w:w="11900" w:h="16840"/>
      <w:pgMar w:top="1315" w:right="1315" w:bottom="1701" w:left="1315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8D6A2" w14:textId="77777777" w:rsidR="005E2742" w:rsidRDefault="005E2742" w:rsidP="00452E05">
      <w:r>
        <w:separator/>
      </w:r>
    </w:p>
  </w:endnote>
  <w:endnote w:type="continuationSeparator" w:id="0">
    <w:p w14:paraId="171E50DB" w14:textId="77777777" w:rsidR="005E2742" w:rsidRDefault="005E2742" w:rsidP="0045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5961" w14:textId="77777777" w:rsidR="00A57700" w:rsidRDefault="00A577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BF0A" w14:textId="7268FE1F" w:rsidR="003C091D" w:rsidRPr="00C62BC1" w:rsidRDefault="003C091D" w:rsidP="00C62BC1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="003F25D4">
      <w:rPr>
        <w:rFonts w:cstheme="majorHAnsi"/>
        <w:color w:val="000000" w:themeColor="text1"/>
        <w:sz w:val="20"/>
        <w:szCs w:val="20"/>
        <w:lang w:val="en-GB"/>
      </w:rPr>
      <w:t xml:space="preserve">          </w:t>
    </w:r>
    <w:r w:rsidR="00A57700">
      <w:rPr>
        <w:rFonts w:cstheme="majorHAnsi"/>
        <w:color w:val="000000" w:themeColor="text1"/>
        <w:sz w:val="20"/>
        <w:szCs w:val="20"/>
        <w:lang w:val="en-GB"/>
      </w:rPr>
      <w:t xml:space="preserve">              </w:t>
    </w:r>
    <w:r w:rsidR="00A57700">
      <w:rPr>
        <w:rFonts w:cstheme="majorHAnsi"/>
        <w:b/>
        <w:bCs/>
        <w:sz w:val="20"/>
        <w:szCs w:val="20"/>
        <w:lang w:val="en-GB"/>
      </w:rPr>
      <w:t>College of Indigenous Futures, Education, and the Arts</w:t>
    </w:r>
    <w:r w:rsidR="00A57700">
      <w:rPr>
        <w:rFonts w:cstheme="majorHAnsi"/>
        <w:sz w:val="20"/>
        <w:szCs w:val="20"/>
        <w:lang w:val="en-GB"/>
      </w:rPr>
      <w:t xml:space="preserve">     </w:t>
    </w:r>
    <w:r w:rsidR="00A57700">
      <w:rPr>
        <w:rFonts w:cstheme="majorHAnsi"/>
        <w:noProof/>
        <w:sz w:val="20"/>
        <w:szCs w:val="20"/>
        <w:lang w:val="en-GB"/>
      </w:rPr>
      <w:drawing>
        <wp:inline distT="0" distB="0" distL="0" distR="0" wp14:anchorId="4EFE0C78" wp14:editId="1E0221A0">
          <wp:extent cx="1158240" cy="426720"/>
          <wp:effectExtent l="0" t="0" r="381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7700">
      <w:rPr>
        <w:rFonts w:cstheme="majorHAnsi"/>
        <w:sz w:val="20"/>
        <w:szCs w:val="20"/>
        <w:lang w:val="en-GB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3F25D4">
      <w:rPr>
        <w:rFonts w:cstheme="majorHAnsi"/>
        <w:color w:val="000000" w:themeColor="text1"/>
        <w:sz w:val="20"/>
        <w:szCs w:val="20"/>
        <w:lang w:val="en-GB"/>
      </w:rPr>
      <w:t xml:space="preserve">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51E5F" w14:textId="1FCBAB4A" w:rsidR="003C091D" w:rsidRPr="00EC2C66" w:rsidRDefault="003C091D" w:rsidP="00F94096">
    <w:pPr>
      <w:pStyle w:val="BasicParagraph"/>
      <w:suppressAutoHyphens/>
      <w:spacing w:line="276" w:lineRule="auto"/>
      <w:ind w:right="1048"/>
      <w:jc w:val="right"/>
      <w:rPr>
        <w:rFonts w:cs="DIN-Light"/>
        <w:color w:val="3D3D3D"/>
        <w:sz w:val="16"/>
        <w:szCs w:val="16"/>
      </w:rPr>
    </w:pPr>
    <w:r w:rsidRPr="00F94096">
      <w:rPr>
        <w:rFonts w:cstheme="majorHAnsi"/>
        <w:b/>
        <w:bCs/>
        <w:color w:val="000000" w:themeColor="text1"/>
        <w:sz w:val="24"/>
        <w:lang w:val="en-GB"/>
      </w:rPr>
      <w:t>College of Indigenous Futures, Education and the Arts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10633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56D973E" w14:textId="77777777" w:rsidR="003C091D" w:rsidRDefault="005E274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14:paraId="584FD1BB" w14:textId="77777777" w:rsidR="003C091D" w:rsidRPr="00C62BC1" w:rsidRDefault="003C091D" w:rsidP="00AA10C7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2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6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</w:p>
  <w:p w14:paraId="092DDEB8" w14:textId="77777777" w:rsidR="003C091D" w:rsidRPr="00EC2C66" w:rsidRDefault="003C091D" w:rsidP="00AA10C7">
    <w:pPr>
      <w:pStyle w:val="BasicParagraph"/>
      <w:suppressAutoHyphens/>
      <w:spacing w:line="276" w:lineRule="auto"/>
      <w:ind w:right="1048"/>
      <w:rPr>
        <w:rFonts w:cs="DIN-Light"/>
        <w:color w:val="3D3D3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1646E" w14:textId="77777777" w:rsidR="005E2742" w:rsidRDefault="005E2742" w:rsidP="00452E05">
      <w:r>
        <w:separator/>
      </w:r>
    </w:p>
  </w:footnote>
  <w:footnote w:type="continuationSeparator" w:id="0">
    <w:p w14:paraId="0A59ADDB" w14:textId="77777777" w:rsidR="005E2742" w:rsidRDefault="005E2742" w:rsidP="00452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5F40" w14:textId="77777777" w:rsidR="003C091D" w:rsidRDefault="005E2742">
    <w:pPr>
      <w:pStyle w:val="Header"/>
    </w:pPr>
    <w:r>
      <w:rPr>
        <w:noProof/>
      </w:rPr>
      <w:pict w14:anchorId="6B6530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66979" o:spid="_x0000_s1025" type="#_x0000_t75" alt="Artboard 12" style="position:absolute;margin-left:0;margin-top:0;width:595.75pt;height:84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tboard 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73B1" w14:textId="22D8A67B" w:rsidR="003C091D" w:rsidRPr="004D28CD" w:rsidRDefault="003F25D4" w:rsidP="004D28CD">
    <w:pPr>
      <w:pStyle w:val="Heading1"/>
      <w:spacing w:after="0"/>
      <w:jc w:val="center"/>
      <w:rPr>
        <w:rFonts w:asciiTheme="majorHAnsi" w:hAnsiTheme="majorHAnsi" w:cstheme="majorHAnsi"/>
      </w:rPr>
    </w:pPr>
    <w:r w:rsidRPr="004D28CD">
      <w:rPr>
        <w:rFonts w:asciiTheme="majorHAnsi" w:hAnsiTheme="majorHAnsi" w:cstheme="majorHAnsi"/>
      </w:rPr>
      <w:t xml:space="preserve">Interim Report: </w:t>
    </w:r>
    <w:r w:rsidR="00256B8D" w:rsidRPr="004D28CD">
      <w:rPr>
        <w:rFonts w:asciiTheme="majorHAnsi" w:hAnsiTheme="majorHAnsi" w:cstheme="majorHAnsi"/>
      </w:rPr>
      <w:t>EPE53</w:t>
    </w:r>
    <w:r w:rsidR="004D28CD" w:rsidRPr="004D28CD">
      <w:rPr>
        <w:rFonts w:asciiTheme="majorHAnsi" w:hAnsiTheme="majorHAnsi" w:cstheme="majorHAnsi"/>
      </w:rPr>
      <w:t>0</w:t>
    </w:r>
  </w:p>
  <w:p w14:paraId="34A997B4" w14:textId="58DFAB5C" w:rsidR="00256B8D" w:rsidRPr="004D28CD" w:rsidRDefault="004D28CD" w:rsidP="004D28CD">
    <w:pPr>
      <w:pStyle w:val="Heading1"/>
      <w:spacing w:after="0"/>
      <w:jc w:val="center"/>
      <w:rPr>
        <w:rFonts w:asciiTheme="majorHAnsi" w:hAnsiTheme="majorHAnsi" w:cstheme="majorHAnsi"/>
        <w:b w:val="0"/>
        <w:bCs/>
      </w:rPr>
    </w:pPr>
    <w:r w:rsidRPr="004D28CD">
      <w:rPr>
        <w:rFonts w:asciiTheme="majorHAnsi" w:hAnsiTheme="majorHAnsi" w:cstheme="majorHAnsi"/>
        <w:b w:val="0"/>
        <w:bCs/>
      </w:rPr>
      <w:t xml:space="preserve">Classroom Ready - </w:t>
    </w:r>
    <w:r w:rsidR="00256B8D" w:rsidRPr="004D28CD">
      <w:rPr>
        <w:rFonts w:asciiTheme="majorHAnsi" w:hAnsiTheme="majorHAnsi" w:cstheme="majorHAnsi"/>
        <w:b w:val="0"/>
        <w:bCs/>
      </w:rPr>
      <w:t xml:space="preserve">Impactful Teaching </w:t>
    </w:r>
    <w:r w:rsidRPr="004D28CD">
      <w:rPr>
        <w:rFonts w:asciiTheme="majorHAnsi" w:hAnsiTheme="majorHAnsi" w:cstheme="majorHAnsi"/>
        <w:b w:val="0"/>
        <w:bCs/>
      </w:rPr>
      <w:t xml:space="preserve"> </w:t>
    </w:r>
    <w:r w:rsidR="00256B8D" w:rsidRPr="004D28CD">
      <w:rPr>
        <w:rFonts w:asciiTheme="majorHAnsi" w:hAnsiTheme="majorHAnsi" w:cstheme="majorHAnsi"/>
        <w:b w:val="0"/>
        <w:bCs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B390" w14:textId="77777777" w:rsidR="003C091D" w:rsidRDefault="003C091D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3F36ED3" wp14:editId="4CEF6799">
          <wp:simplePos x="0" y="0"/>
          <wp:positionH relativeFrom="column">
            <wp:posOffset>3571875</wp:posOffset>
          </wp:positionH>
          <wp:positionV relativeFrom="paragraph">
            <wp:posOffset>-1238885</wp:posOffset>
          </wp:positionV>
          <wp:extent cx="4041775" cy="2922583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e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1775" cy="2922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1" layoutInCell="1" allowOverlap="1" wp14:anchorId="17663559" wp14:editId="471945D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0692000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ckground_portrai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AEBE" w14:textId="77777777" w:rsidR="003C091D" w:rsidRDefault="003C09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D88B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4A4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181F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5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A6A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EB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B4E9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89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DCF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882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154D4"/>
    <w:multiLevelType w:val="hybridMultilevel"/>
    <w:tmpl w:val="B1603436"/>
    <w:lvl w:ilvl="0" w:tplc="CE02AB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797F4C"/>
    <w:multiLevelType w:val="hybridMultilevel"/>
    <w:tmpl w:val="BFEA3034"/>
    <w:lvl w:ilvl="0" w:tplc="CE02AB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9E271C"/>
    <w:multiLevelType w:val="hybridMultilevel"/>
    <w:tmpl w:val="3D8469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76A6C"/>
    <w:multiLevelType w:val="hybridMultilevel"/>
    <w:tmpl w:val="0D90B5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1D670CD"/>
    <w:multiLevelType w:val="hybridMultilevel"/>
    <w:tmpl w:val="560431E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A66E42"/>
    <w:multiLevelType w:val="hybridMultilevel"/>
    <w:tmpl w:val="71D6B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83C99"/>
    <w:multiLevelType w:val="hybridMultilevel"/>
    <w:tmpl w:val="C9BCE43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5BE355A">
      <w:start w:val="1"/>
      <w:numFmt w:val="bullet"/>
      <w:lvlText w:val="•"/>
      <w:lvlJc w:val="left"/>
      <w:pPr>
        <w:ind w:left="2160" w:hanging="720"/>
      </w:pPr>
      <w:rPr>
        <w:rFonts w:ascii="Calibri Light" w:eastAsiaTheme="minorEastAsia" w:hAnsi="Calibri Light" w:cs="Calibri Light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B63DD9"/>
    <w:multiLevelType w:val="hybridMultilevel"/>
    <w:tmpl w:val="D662F42C"/>
    <w:lvl w:ilvl="0" w:tplc="0EA8C874">
      <w:start w:val="1"/>
      <w:numFmt w:val="bullet"/>
      <w:lvlText w:val="•"/>
      <w:lvlJc w:val="left"/>
      <w:pPr>
        <w:ind w:left="1080" w:hanging="720"/>
      </w:pPr>
      <w:rPr>
        <w:rFonts w:ascii="Calibri Light" w:eastAsiaTheme="minorEastAsia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6334E"/>
    <w:multiLevelType w:val="hybridMultilevel"/>
    <w:tmpl w:val="F8F67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33024"/>
    <w:multiLevelType w:val="hybridMultilevel"/>
    <w:tmpl w:val="7E62E036"/>
    <w:lvl w:ilvl="0" w:tplc="0EA8C874">
      <w:start w:val="1"/>
      <w:numFmt w:val="bullet"/>
      <w:lvlText w:val="•"/>
      <w:lvlJc w:val="left"/>
      <w:pPr>
        <w:ind w:left="1080" w:hanging="720"/>
      </w:pPr>
      <w:rPr>
        <w:rFonts w:ascii="Calibri Light" w:eastAsiaTheme="minorEastAsia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C5358"/>
    <w:multiLevelType w:val="hybridMultilevel"/>
    <w:tmpl w:val="2CBEBDBA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 w15:restartNumberingAfterBreak="0">
    <w:nsid w:val="51AE4D42"/>
    <w:multiLevelType w:val="hybridMultilevel"/>
    <w:tmpl w:val="50ECF3F8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210AC"/>
    <w:multiLevelType w:val="hybridMultilevel"/>
    <w:tmpl w:val="8250D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B6FE2"/>
    <w:multiLevelType w:val="hybridMultilevel"/>
    <w:tmpl w:val="AFB8B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9465C"/>
    <w:multiLevelType w:val="hybridMultilevel"/>
    <w:tmpl w:val="F63AC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348FF"/>
    <w:multiLevelType w:val="hybridMultilevel"/>
    <w:tmpl w:val="6350532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014C8"/>
    <w:multiLevelType w:val="hybridMultilevel"/>
    <w:tmpl w:val="68A85A76"/>
    <w:lvl w:ilvl="0" w:tplc="E29C2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F6251"/>
    <w:multiLevelType w:val="hybridMultilevel"/>
    <w:tmpl w:val="17FED0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B0797"/>
    <w:multiLevelType w:val="hybridMultilevel"/>
    <w:tmpl w:val="CDEC4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3248C"/>
    <w:multiLevelType w:val="hybridMultilevel"/>
    <w:tmpl w:val="A7D05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A3EAC"/>
    <w:multiLevelType w:val="hybridMultilevel"/>
    <w:tmpl w:val="6350532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50326"/>
    <w:multiLevelType w:val="hybridMultilevel"/>
    <w:tmpl w:val="D8D4DA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E3017"/>
    <w:multiLevelType w:val="multilevel"/>
    <w:tmpl w:val="502A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720006"/>
    <w:multiLevelType w:val="hybridMultilevel"/>
    <w:tmpl w:val="27B23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1385F"/>
    <w:multiLevelType w:val="hybridMultilevel"/>
    <w:tmpl w:val="8D30F29C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5" w15:restartNumberingAfterBreak="0">
    <w:nsid w:val="79296243"/>
    <w:multiLevelType w:val="hybridMultilevel"/>
    <w:tmpl w:val="BD18B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A6971"/>
    <w:multiLevelType w:val="hybridMultilevel"/>
    <w:tmpl w:val="D6ECC96A"/>
    <w:lvl w:ilvl="0" w:tplc="2078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53557"/>
    <w:multiLevelType w:val="hybridMultilevel"/>
    <w:tmpl w:val="19A08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3"/>
  </w:num>
  <w:num w:numId="12">
    <w:abstractNumId w:val="26"/>
  </w:num>
  <w:num w:numId="13">
    <w:abstractNumId w:val="31"/>
  </w:num>
  <w:num w:numId="14">
    <w:abstractNumId w:val="10"/>
  </w:num>
  <w:num w:numId="15">
    <w:abstractNumId w:val="11"/>
  </w:num>
  <w:num w:numId="16">
    <w:abstractNumId w:val="35"/>
  </w:num>
  <w:num w:numId="17">
    <w:abstractNumId w:val="24"/>
  </w:num>
  <w:num w:numId="18">
    <w:abstractNumId w:val="22"/>
  </w:num>
  <w:num w:numId="19">
    <w:abstractNumId w:val="27"/>
  </w:num>
  <w:num w:numId="20">
    <w:abstractNumId w:val="33"/>
  </w:num>
  <w:num w:numId="21">
    <w:abstractNumId w:val="18"/>
  </w:num>
  <w:num w:numId="22">
    <w:abstractNumId w:val="23"/>
  </w:num>
  <w:num w:numId="23">
    <w:abstractNumId w:val="15"/>
  </w:num>
  <w:num w:numId="24">
    <w:abstractNumId w:val="12"/>
  </w:num>
  <w:num w:numId="25">
    <w:abstractNumId w:val="25"/>
  </w:num>
  <w:num w:numId="26">
    <w:abstractNumId w:val="21"/>
  </w:num>
  <w:num w:numId="27">
    <w:abstractNumId w:val="28"/>
  </w:num>
  <w:num w:numId="28">
    <w:abstractNumId w:val="14"/>
  </w:num>
  <w:num w:numId="29">
    <w:abstractNumId w:val="16"/>
  </w:num>
  <w:num w:numId="30">
    <w:abstractNumId w:val="30"/>
  </w:num>
  <w:num w:numId="31">
    <w:abstractNumId w:val="29"/>
  </w:num>
  <w:num w:numId="32">
    <w:abstractNumId w:val="36"/>
  </w:num>
  <w:num w:numId="33">
    <w:abstractNumId w:val="37"/>
  </w:num>
  <w:num w:numId="34">
    <w:abstractNumId w:val="19"/>
  </w:num>
  <w:num w:numId="35">
    <w:abstractNumId w:val="17"/>
  </w:num>
  <w:num w:numId="36">
    <w:abstractNumId w:val="32"/>
  </w:num>
  <w:num w:numId="37">
    <w:abstractNumId w:val="34"/>
  </w:num>
  <w:num w:numId="38">
    <w:abstractNumId w:val="2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NzUzNzM1MjAxMDBQ0lEKTi0uzszPAykwqgUA7QUaZywAAAA="/>
  </w:docVars>
  <w:rsids>
    <w:rsidRoot w:val="00F13160"/>
    <w:rsid w:val="0000037A"/>
    <w:rsid w:val="00000A01"/>
    <w:rsid w:val="00007598"/>
    <w:rsid w:val="00014EAB"/>
    <w:rsid w:val="00015FEA"/>
    <w:rsid w:val="00024C4C"/>
    <w:rsid w:val="000332D9"/>
    <w:rsid w:val="00047135"/>
    <w:rsid w:val="0009532B"/>
    <w:rsid w:val="000A67A8"/>
    <w:rsid w:val="000D6105"/>
    <w:rsid w:val="000E1CB3"/>
    <w:rsid w:val="00126ED8"/>
    <w:rsid w:val="00127477"/>
    <w:rsid w:val="0019204B"/>
    <w:rsid w:val="001B5BCC"/>
    <w:rsid w:val="001C11FA"/>
    <w:rsid w:val="001E1067"/>
    <w:rsid w:val="001E1F33"/>
    <w:rsid w:val="001E6285"/>
    <w:rsid w:val="001E7AE0"/>
    <w:rsid w:val="0021239F"/>
    <w:rsid w:val="00214D21"/>
    <w:rsid w:val="00256B8D"/>
    <w:rsid w:val="00292F8B"/>
    <w:rsid w:val="0029790B"/>
    <w:rsid w:val="002C5617"/>
    <w:rsid w:val="002E7A80"/>
    <w:rsid w:val="00303C9B"/>
    <w:rsid w:val="0030563E"/>
    <w:rsid w:val="00307C6D"/>
    <w:rsid w:val="00347E6A"/>
    <w:rsid w:val="00351898"/>
    <w:rsid w:val="00364A08"/>
    <w:rsid w:val="0037485F"/>
    <w:rsid w:val="00384C2A"/>
    <w:rsid w:val="00397830"/>
    <w:rsid w:val="003C091D"/>
    <w:rsid w:val="003E30BF"/>
    <w:rsid w:val="003F25D4"/>
    <w:rsid w:val="004135F6"/>
    <w:rsid w:val="00444794"/>
    <w:rsid w:val="00452E05"/>
    <w:rsid w:val="00476905"/>
    <w:rsid w:val="00476C29"/>
    <w:rsid w:val="0048221B"/>
    <w:rsid w:val="0049452E"/>
    <w:rsid w:val="00494903"/>
    <w:rsid w:val="004D28CD"/>
    <w:rsid w:val="004D66CC"/>
    <w:rsid w:val="005021EC"/>
    <w:rsid w:val="00520DDD"/>
    <w:rsid w:val="005364A9"/>
    <w:rsid w:val="005564DE"/>
    <w:rsid w:val="00570362"/>
    <w:rsid w:val="005B1C72"/>
    <w:rsid w:val="005B6F71"/>
    <w:rsid w:val="005C0733"/>
    <w:rsid w:val="005C7C06"/>
    <w:rsid w:val="005D23E1"/>
    <w:rsid w:val="005E2742"/>
    <w:rsid w:val="005E4EE9"/>
    <w:rsid w:val="005E6863"/>
    <w:rsid w:val="006010A7"/>
    <w:rsid w:val="00630192"/>
    <w:rsid w:val="006A7048"/>
    <w:rsid w:val="006B530A"/>
    <w:rsid w:val="006B68F4"/>
    <w:rsid w:val="006C7837"/>
    <w:rsid w:val="006F75BF"/>
    <w:rsid w:val="00710665"/>
    <w:rsid w:val="0071573F"/>
    <w:rsid w:val="00715AAA"/>
    <w:rsid w:val="007175F6"/>
    <w:rsid w:val="0072498C"/>
    <w:rsid w:val="00725256"/>
    <w:rsid w:val="00745A03"/>
    <w:rsid w:val="00752E7B"/>
    <w:rsid w:val="0075539F"/>
    <w:rsid w:val="00777306"/>
    <w:rsid w:val="007D066F"/>
    <w:rsid w:val="007D0B7D"/>
    <w:rsid w:val="007D2DE4"/>
    <w:rsid w:val="007D4BD7"/>
    <w:rsid w:val="007E32A1"/>
    <w:rsid w:val="007E3647"/>
    <w:rsid w:val="007E4752"/>
    <w:rsid w:val="00802D3E"/>
    <w:rsid w:val="008254A1"/>
    <w:rsid w:val="008326DE"/>
    <w:rsid w:val="008519AE"/>
    <w:rsid w:val="00870C11"/>
    <w:rsid w:val="008C382A"/>
    <w:rsid w:val="008E2D20"/>
    <w:rsid w:val="00905A2B"/>
    <w:rsid w:val="00924A6A"/>
    <w:rsid w:val="00924BEC"/>
    <w:rsid w:val="00962727"/>
    <w:rsid w:val="00965437"/>
    <w:rsid w:val="00972A44"/>
    <w:rsid w:val="009B1B0A"/>
    <w:rsid w:val="009C5AFD"/>
    <w:rsid w:val="009D3E50"/>
    <w:rsid w:val="009D673D"/>
    <w:rsid w:val="009F4AD0"/>
    <w:rsid w:val="009F5723"/>
    <w:rsid w:val="00A3382D"/>
    <w:rsid w:val="00A57700"/>
    <w:rsid w:val="00A72D40"/>
    <w:rsid w:val="00A828FF"/>
    <w:rsid w:val="00A86411"/>
    <w:rsid w:val="00AA10C7"/>
    <w:rsid w:val="00AB41B8"/>
    <w:rsid w:val="00AC08C2"/>
    <w:rsid w:val="00B378BF"/>
    <w:rsid w:val="00B658DB"/>
    <w:rsid w:val="00B70657"/>
    <w:rsid w:val="00B9245E"/>
    <w:rsid w:val="00BE0325"/>
    <w:rsid w:val="00BE2912"/>
    <w:rsid w:val="00C13363"/>
    <w:rsid w:val="00C32F73"/>
    <w:rsid w:val="00C62BC1"/>
    <w:rsid w:val="00C85AC5"/>
    <w:rsid w:val="00CF0106"/>
    <w:rsid w:val="00CF0366"/>
    <w:rsid w:val="00D12FE2"/>
    <w:rsid w:val="00D41540"/>
    <w:rsid w:val="00D62BCF"/>
    <w:rsid w:val="00DA6CF7"/>
    <w:rsid w:val="00DF18F7"/>
    <w:rsid w:val="00DF47F4"/>
    <w:rsid w:val="00E10297"/>
    <w:rsid w:val="00E436A2"/>
    <w:rsid w:val="00E44A4D"/>
    <w:rsid w:val="00E47A87"/>
    <w:rsid w:val="00E81C8A"/>
    <w:rsid w:val="00E824C9"/>
    <w:rsid w:val="00E82E56"/>
    <w:rsid w:val="00E944C1"/>
    <w:rsid w:val="00EC2C66"/>
    <w:rsid w:val="00EE59EC"/>
    <w:rsid w:val="00EF358F"/>
    <w:rsid w:val="00F12630"/>
    <w:rsid w:val="00F13160"/>
    <w:rsid w:val="00F3275B"/>
    <w:rsid w:val="00F50862"/>
    <w:rsid w:val="00F518FF"/>
    <w:rsid w:val="00F5328C"/>
    <w:rsid w:val="00F65813"/>
    <w:rsid w:val="00F733A1"/>
    <w:rsid w:val="00F94096"/>
    <w:rsid w:val="00FA07CA"/>
    <w:rsid w:val="00FA57AC"/>
    <w:rsid w:val="00FD782B"/>
    <w:rsid w:val="0D039385"/>
    <w:rsid w:val="444FA298"/>
    <w:rsid w:val="5E4630AB"/>
    <w:rsid w:val="6FDCEF11"/>
    <w:rsid w:val="78B63044"/>
    <w:rsid w:val="7A05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A123C"/>
  <w15:chartTrackingRefBased/>
  <w15:docId w15:val="{67754795-E562-4509-9776-D40B568D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2D"/>
    <w:rPr>
      <w:rFonts w:asciiTheme="majorHAnsi" w:eastAsiaTheme="minorEastAsia" w:hAnsiTheme="majorHAnsi" w:cs="Times New Roman (Body CS)"/>
      <w:color w:val="000000" w:themeColor="text1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598"/>
    <w:pPr>
      <w:keepNext/>
      <w:keepLines/>
      <w:spacing w:after="80"/>
      <w:outlineLvl w:val="0"/>
    </w:pPr>
    <w:rPr>
      <w:rFonts w:asciiTheme="minorHAnsi" w:hAnsiTheme="minorHAnsi"/>
      <w:b/>
      <w:sz w:val="28"/>
      <w:szCs w:val="32"/>
    </w:rPr>
  </w:style>
  <w:style w:type="paragraph" w:styleId="Heading2">
    <w:name w:val="heading 2"/>
    <w:aliases w:val="CDU Subject"/>
    <w:basedOn w:val="Heading1"/>
    <w:next w:val="Normal"/>
    <w:link w:val="Heading2Char"/>
    <w:uiPriority w:val="9"/>
    <w:unhideWhenUsed/>
    <w:qFormat/>
    <w:rsid w:val="004135F6"/>
    <w:pPr>
      <w:contextualSpacing/>
      <w:outlineLvl w:val="1"/>
    </w:pPr>
    <w:rPr>
      <w:rFonts w:eastAsiaTheme="minorHAnsi" w:cs="Arial"/>
      <w:szCs w:val="22"/>
      <w:lang w:val="en-AU"/>
    </w:rPr>
  </w:style>
  <w:style w:type="paragraph" w:styleId="Heading3">
    <w:name w:val="heading 3"/>
    <w:basedOn w:val="Heading1"/>
    <w:next w:val="Normal"/>
    <w:link w:val="Heading3Char"/>
    <w:uiPriority w:val="9"/>
    <w:unhideWhenUsed/>
    <w:rsid w:val="004135F6"/>
    <w:pPr>
      <w:outlineLvl w:val="2"/>
    </w:pPr>
    <w:rPr>
      <w:rFonts w:eastAsiaTheme="majorEastAsia" w:cstheme="majorBidi"/>
      <w:color w:val="201645" w:themeColor="background2"/>
    </w:rPr>
  </w:style>
  <w:style w:type="paragraph" w:styleId="Heading4">
    <w:name w:val="heading 4"/>
    <w:basedOn w:val="Heading1"/>
    <w:next w:val="Normal"/>
    <w:link w:val="Heading4Char"/>
    <w:uiPriority w:val="9"/>
    <w:unhideWhenUsed/>
    <w:rsid w:val="004135F6"/>
    <w:pPr>
      <w:outlineLvl w:val="3"/>
    </w:pPr>
    <w:rPr>
      <w:rFonts w:eastAsiaTheme="majorEastAsia" w:cstheme="majorBidi"/>
      <w:iCs/>
      <w:color w:val="EFBD47" w:themeColor="text2"/>
    </w:rPr>
  </w:style>
  <w:style w:type="paragraph" w:styleId="Heading5">
    <w:name w:val="heading 5"/>
    <w:basedOn w:val="Heading1"/>
    <w:next w:val="Normal"/>
    <w:link w:val="Heading5Char"/>
    <w:uiPriority w:val="9"/>
    <w:unhideWhenUsed/>
    <w:rsid w:val="004135F6"/>
    <w:pPr>
      <w:outlineLvl w:val="4"/>
    </w:pPr>
    <w:rPr>
      <w:rFonts w:eastAsiaTheme="majorEastAsia" w:cstheme="majorBidi"/>
      <w:color w:val="D55C19" w:themeColor="accent1"/>
    </w:rPr>
  </w:style>
  <w:style w:type="paragraph" w:styleId="Heading6">
    <w:name w:val="heading 6"/>
    <w:basedOn w:val="Heading1"/>
    <w:next w:val="Normal"/>
    <w:link w:val="Heading6Char"/>
    <w:uiPriority w:val="9"/>
    <w:semiHidden/>
    <w:unhideWhenUsed/>
    <w:rsid w:val="004135F6"/>
    <w:pPr>
      <w:spacing w:before="40"/>
      <w:outlineLvl w:val="5"/>
    </w:pPr>
    <w:rPr>
      <w:rFonts w:eastAsiaTheme="majorEastAsia" w:cstheme="majorBidi"/>
      <w:color w:val="A71930" w:themeColor="accent2"/>
    </w:rPr>
  </w:style>
  <w:style w:type="paragraph" w:styleId="Heading7">
    <w:name w:val="heading 7"/>
    <w:basedOn w:val="Heading1"/>
    <w:next w:val="Normal"/>
    <w:link w:val="Heading7Char"/>
    <w:uiPriority w:val="9"/>
    <w:semiHidden/>
    <w:unhideWhenUsed/>
    <w:rsid w:val="004135F6"/>
    <w:pPr>
      <w:spacing w:before="40"/>
      <w:outlineLvl w:val="6"/>
    </w:pPr>
    <w:rPr>
      <w:rFonts w:eastAsiaTheme="majorEastAsia" w:cstheme="majorBidi"/>
      <w:iCs/>
      <w:color w:val="A0CFEB" w:themeColor="accent4"/>
    </w:rPr>
  </w:style>
  <w:style w:type="paragraph" w:styleId="Heading8">
    <w:name w:val="heading 8"/>
    <w:basedOn w:val="Heading1"/>
    <w:next w:val="Normal"/>
    <w:link w:val="Heading8Char"/>
    <w:uiPriority w:val="9"/>
    <w:semiHidden/>
    <w:unhideWhenUsed/>
    <w:rsid w:val="004135F6"/>
    <w:pPr>
      <w:outlineLvl w:val="7"/>
    </w:pPr>
    <w:rPr>
      <w:rFonts w:eastAsiaTheme="majorEastAsia" w:cstheme="majorBidi"/>
      <w:color w:val="71CE9B" w:themeColor="accent5"/>
      <w:szCs w:val="21"/>
    </w:rPr>
  </w:style>
  <w:style w:type="paragraph" w:styleId="Heading9">
    <w:name w:val="heading 9"/>
    <w:basedOn w:val="Heading1"/>
    <w:next w:val="Normal"/>
    <w:link w:val="Heading9Char"/>
    <w:uiPriority w:val="9"/>
    <w:unhideWhenUsed/>
    <w:rsid w:val="004135F6"/>
    <w:pPr>
      <w:outlineLvl w:val="8"/>
    </w:pPr>
    <w:rPr>
      <w:rFonts w:eastAsiaTheme="majorEastAsia" w:cstheme="majorBidi"/>
      <w:iCs/>
      <w:color w:val="007987" w:themeColor="accent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D3E"/>
    <w:rPr>
      <w:rFonts w:asciiTheme="majorHAnsi" w:eastAsiaTheme="minorEastAsia" w:hAnsiTheme="majorHAnsi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32D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332D9"/>
    <w:rPr>
      <w:rFonts w:asciiTheme="majorHAnsi" w:eastAsiaTheme="minorEastAsia" w:hAnsiTheme="majorHAnsi"/>
      <w:sz w:val="16"/>
      <w:lang w:val="en-US"/>
    </w:rPr>
  </w:style>
  <w:style w:type="paragraph" w:customStyle="1" w:styleId="BasicParagraph">
    <w:name w:val="[Basic Paragraph]"/>
    <w:basedOn w:val="Normal"/>
    <w:next w:val="Normal"/>
    <w:uiPriority w:val="99"/>
    <w:rsid w:val="000332D9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</w:rPr>
  </w:style>
  <w:style w:type="character" w:customStyle="1" w:styleId="Heading2Char">
    <w:name w:val="Heading 2 Char"/>
    <w:aliases w:val="CDU Subject Char"/>
    <w:basedOn w:val="DefaultParagraphFont"/>
    <w:link w:val="Heading2"/>
    <w:uiPriority w:val="9"/>
    <w:rsid w:val="004135F6"/>
    <w:rPr>
      <w:rFonts w:cs="Arial"/>
      <w:b/>
      <w:color w:val="000000" w:themeColor="text1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0332D9"/>
    <w:rPr>
      <w:rFonts w:asciiTheme="majorHAnsi" w:hAnsiTheme="majorHAnsi"/>
      <w:color w:val="201545" w:themeColor="hyperlink"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7598"/>
    <w:rPr>
      <w:rFonts w:eastAsiaTheme="minorEastAsia" w:cs="Times New Roman (Body CS)"/>
      <w:b/>
      <w:color w:val="000000" w:themeColor="text1"/>
      <w:sz w:val="28"/>
      <w:szCs w:val="32"/>
      <w:lang w:val="en-US"/>
    </w:rPr>
  </w:style>
  <w:style w:type="paragraph" w:styleId="NoSpacing">
    <w:name w:val="No Spacing"/>
    <w:basedOn w:val="Normal"/>
    <w:uiPriority w:val="1"/>
    <w:rsid w:val="00630192"/>
  </w:style>
  <w:style w:type="paragraph" w:styleId="Title">
    <w:name w:val="Title"/>
    <w:basedOn w:val="Normal"/>
    <w:next w:val="Subhead"/>
    <w:link w:val="TitleChar"/>
    <w:autoRedefine/>
    <w:uiPriority w:val="10"/>
    <w:qFormat/>
    <w:rsid w:val="00256B8D"/>
    <w:pPr>
      <w:spacing w:after="40"/>
      <w:contextualSpacing/>
    </w:pPr>
    <w:rPr>
      <w:rFonts w:eastAsiaTheme="majorEastAsia" w:cstheme="majorHAnsi"/>
      <w:b/>
      <w:color w:val="201645" w:themeColor="background2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6B8D"/>
    <w:rPr>
      <w:rFonts w:asciiTheme="majorHAnsi" w:eastAsiaTheme="majorEastAsia" w:hAnsiTheme="majorHAnsi" w:cstheme="majorHAnsi"/>
      <w:b/>
      <w:color w:val="201645" w:themeColor="background2"/>
      <w:kern w:val="28"/>
      <w:sz w:val="48"/>
      <w:szCs w:val="5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135F6"/>
    <w:rPr>
      <w:rFonts w:eastAsiaTheme="majorEastAsia" w:cstheme="majorBidi"/>
      <w:b/>
      <w:color w:val="201645" w:themeColor="background2"/>
      <w:sz w:val="28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192"/>
    <w:pPr>
      <w:numPr>
        <w:ilvl w:val="1"/>
      </w:numPr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630192"/>
    <w:rPr>
      <w:rFonts w:asciiTheme="majorHAnsi" w:eastAsiaTheme="minorEastAsia" w:hAnsiTheme="majorHAnsi" w:cs="Times New Roman (Body CS)"/>
      <w:i/>
      <w:color w:val="000000" w:themeColor="text1"/>
      <w:sz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3019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3019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30192"/>
    <w:rPr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630192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A3382D"/>
    <w:pPr>
      <w:spacing w:before="200" w:after="160"/>
      <w:jc w:val="center"/>
    </w:pPr>
    <w:rPr>
      <w:rFonts w:cstheme="minorBidi"/>
      <w:b/>
      <w:i/>
      <w:iCs/>
      <w:color w:val="201645" w:themeColor="background2"/>
    </w:rPr>
  </w:style>
  <w:style w:type="character" w:customStyle="1" w:styleId="QuoteChar">
    <w:name w:val="Quote Char"/>
    <w:basedOn w:val="DefaultParagraphFont"/>
    <w:link w:val="Quote"/>
    <w:uiPriority w:val="29"/>
    <w:rsid w:val="00A3382D"/>
    <w:rPr>
      <w:rFonts w:asciiTheme="majorHAnsi" w:eastAsiaTheme="minorEastAsia" w:hAnsiTheme="majorHAnsi"/>
      <w:b/>
      <w:i/>
      <w:iCs/>
      <w:color w:val="201645" w:themeColor="background2"/>
      <w:sz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82D"/>
    <w:pPr>
      <w:pBdr>
        <w:top w:val="single" w:sz="4" w:space="10" w:color="201645" w:themeColor="background2"/>
        <w:bottom w:val="single" w:sz="4" w:space="10" w:color="201645" w:themeColor="background2"/>
      </w:pBdr>
      <w:spacing w:before="360" w:after="360"/>
      <w:ind w:left="864" w:right="864"/>
      <w:jc w:val="center"/>
    </w:pPr>
    <w:rPr>
      <w:rFonts w:cstheme="minorBidi"/>
      <w:i/>
      <w:iCs/>
      <w:color w:val="201645" w:themeColor="background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82D"/>
    <w:rPr>
      <w:rFonts w:asciiTheme="majorHAnsi" w:eastAsiaTheme="minorEastAsia" w:hAnsiTheme="majorHAnsi"/>
      <w:i/>
      <w:iCs/>
      <w:color w:val="201645" w:themeColor="background2"/>
      <w:sz w:val="22"/>
      <w:lang w:val="en-US"/>
    </w:rPr>
  </w:style>
  <w:style w:type="character" w:styleId="SubtleReference">
    <w:name w:val="Subtle Reference"/>
    <w:basedOn w:val="DefaultParagraphFont"/>
    <w:uiPriority w:val="31"/>
    <w:qFormat/>
    <w:rsid w:val="00630192"/>
    <w:rPr>
      <w:i/>
      <w:caps w:val="0"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30192"/>
    <w:rPr>
      <w:b/>
      <w:bCs/>
      <w:caps w:val="0"/>
      <w:smallCaps w:val="0"/>
      <w:color w:val="201645" w:themeColor="background2"/>
      <w:spacing w:val="5"/>
    </w:rPr>
  </w:style>
  <w:style w:type="character" w:styleId="BookTitle">
    <w:name w:val="Book Title"/>
    <w:basedOn w:val="DefaultParagraphFont"/>
    <w:uiPriority w:val="33"/>
    <w:qFormat/>
    <w:rsid w:val="00630192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qFormat/>
    <w:rsid w:val="00630192"/>
    <w:pPr>
      <w:spacing w:before="40" w:after="40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135F6"/>
    <w:rPr>
      <w:rFonts w:eastAsiaTheme="majorEastAsia" w:cstheme="majorBidi"/>
      <w:b/>
      <w:iCs/>
      <w:color w:val="EFBD47" w:themeColor="text2"/>
      <w:sz w:val="28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135F6"/>
    <w:rPr>
      <w:rFonts w:eastAsiaTheme="majorEastAsia" w:cstheme="majorBidi"/>
      <w:b/>
      <w:color w:val="D55C19" w:themeColor="accent1"/>
      <w:sz w:val="28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5F6"/>
    <w:rPr>
      <w:rFonts w:eastAsiaTheme="majorEastAsia" w:cstheme="majorBidi"/>
      <w:b/>
      <w:color w:val="A71930" w:themeColor="accent2"/>
      <w:sz w:val="28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5F6"/>
    <w:rPr>
      <w:rFonts w:eastAsiaTheme="majorEastAsia" w:cstheme="majorBidi"/>
      <w:b/>
      <w:iCs/>
      <w:color w:val="A0CFEB" w:themeColor="accent4"/>
      <w:sz w:val="28"/>
      <w:szCs w:val="3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5F6"/>
    <w:rPr>
      <w:rFonts w:eastAsiaTheme="majorEastAsia" w:cstheme="majorBidi"/>
      <w:b/>
      <w:color w:val="71CE9B" w:themeColor="accent5"/>
      <w:sz w:val="28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4135F6"/>
    <w:rPr>
      <w:rFonts w:eastAsiaTheme="majorEastAsia" w:cstheme="majorBidi"/>
      <w:b/>
      <w:iCs/>
      <w:color w:val="007987" w:themeColor="accent6"/>
      <w:sz w:val="28"/>
      <w:szCs w:val="21"/>
      <w:lang w:val="en-US"/>
    </w:rPr>
  </w:style>
  <w:style w:type="paragraph" w:customStyle="1" w:styleId="Subhead">
    <w:name w:val="Subhead"/>
    <w:next w:val="Normal"/>
    <w:qFormat/>
    <w:rsid w:val="00007598"/>
    <w:pPr>
      <w:spacing w:after="240"/>
    </w:pPr>
    <w:rPr>
      <w:rFonts w:asciiTheme="majorHAnsi" w:hAnsiTheme="majorHAnsi" w:cs="Arial"/>
      <w:color w:val="201645" w:themeColor="background2"/>
      <w:sz w:val="40"/>
      <w:szCs w:val="22"/>
    </w:rPr>
  </w:style>
  <w:style w:type="paragraph" w:styleId="ListBullet">
    <w:name w:val="List Bullet"/>
    <w:basedOn w:val="Normal"/>
    <w:uiPriority w:val="99"/>
    <w:unhideWhenUsed/>
    <w:qFormat/>
    <w:rsid w:val="00007598"/>
    <w:pPr>
      <w:numPr>
        <w:numId w:val="10"/>
      </w:numPr>
      <w:spacing w:before="40" w:after="40"/>
      <w:ind w:left="714" w:hanging="357"/>
      <w:contextualSpacing/>
    </w:pPr>
  </w:style>
  <w:style w:type="table" w:styleId="TableGrid">
    <w:name w:val="Table Grid"/>
    <w:basedOn w:val="TableNormal"/>
    <w:uiPriority w:val="39"/>
    <w:rsid w:val="00F9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14EAB"/>
    <w:rPr>
      <w:color w:val="605E5C"/>
      <w:shd w:val="clear" w:color="auto" w:fill="E1DFDD"/>
    </w:rPr>
  </w:style>
  <w:style w:type="paragraph" w:customStyle="1" w:styleId="StyleACIKEBodyCopyLatinArialLeft0cm2">
    <w:name w:val="Style ACIKE Body Copy + (Latin) Arial Left:  0 cm2"/>
    <w:basedOn w:val="Normal"/>
    <w:rsid w:val="002E7A80"/>
    <w:pPr>
      <w:spacing w:before="120" w:line="280" w:lineRule="exact"/>
      <w:contextualSpacing/>
      <w:outlineLvl w:val="0"/>
    </w:pPr>
    <w:rPr>
      <w:rFonts w:ascii="Arial" w:eastAsia="Times New Roman" w:hAnsi="Arial" w:cs="Times New Roman"/>
      <w:color w:val="auto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9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12"/>
    <w:rPr>
      <w:rFonts w:ascii="Segoe UI" w:eastAsiaTheme="minorEastAsia" w:hAnsi="Segoe UI" w:cs="Segoe UI"/>
      <w:color w:val="000000" w:themeColor="text1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F358F"/>
    <w:rPr>
      <w:color w:val="71CE9B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3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31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3160"/>
    <w:rPr>
      <w:rFonts w:asciiTheme="majorHAnsi" w:eastAsiaTheme="minorEastAsia" w:hAnsiTheme="majorHAnsi" w:cs="Times New Roman (Body CS)"/>
      <w:color w:val="000000" w:themeColor="text1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160"/>
    <w:rPr>
      <w:rFonts w:asciiTheme="majorHAnsi" w:eastAsiaTheme="minorEastAsia" w:hAnsiTheme="majorHAnsi" w:cs="Times New Roman (Body CS)"/>
      <w:b/>
      <w:bCs/>
      <w:color w:val="000000" w:themeColor="text1"/>
      <w:sz w:val="20"/>
      <w:szCs w:val="20"/>
      <w:lang w:val="en-US"/>
    </w:rPr>
  </w:style>
  <w:style w:type="character" w:customStyle="1" w:styleId="displayonly">
    <w:name w:val="display_only"/>
    <w:basedOn w:val="DefaultParagraphFont"/>
    <w:rsid w:val="00D62BCF"/>
  </w:style>
  <w:style w:type="paragraph" w:customStyle="1" w:styleId="tablebold">
    <w:name w:val="table bold"/>
    <w:basedOn w:val="Normal"/>
    <w:qFormat/>
    <w:rsid w:val="003F25D4"/>
    <w:pPr>
      <w:widowControl w:val="0"/>
      <w:suppressAutoHyphens/>
      <w:autoSpaceDE w:val="0"/>
      <w:autoSpaceDN w:val="0"/>
      <w:adjustRightInd w:val="0"/>
      <w:spacing w:before="120" w:after="120" w:line="288" w:lineRule="auto"/>
      <w:ind w:left="142"/>
    </w:pPr>
    <w:rPr>
      <w:rFonts w:ascii="Arial" w:eastAsiaTheme="minorHAnsi" w:hAnsi="Arial" w:cs="Arial"/>
      <w:b/>
      <w:bCs/>
      <w:color w:val="000000"/>
      <w:sz w:val="18"/>
      <w:szCs w:val="18"/>
      <w:lang w:val="en-AU"/>
    </w:rPr>
  </w:style>
  <w:style w:type="paragraph" w:customStyle="1" w:styleId="tabletext">
    <w:name w:val="table text"/>
    <w:basedOn w:val="tablebold"/>
    <w:qFormat/>
    <w:rsid w:val="003F25D4"/>
    <w:rPr>
      <w:b w:val="0"/>
    </w:rPr>
  </w:style>
  <w:style w:type="character" w:customStyle="1" w:styleId="bodytextChar">
    <w:name w:val="body text Char"/>
    <w:link w:val="BodyText1"/>
    <w:locked/>
    <w:rsid w:val="003F25D4"/>
    <w:rPr>
      <w:rFonts w:ascii="Arial" w:hAnsi="Arial" w:cs="Arial"/>
      <w:lang w:val="en-US"/>
    </w:rPr>
  </w:style>
  <w:style w:type="paragraph" w:customStyle="1" w:styleId="BodyText1">
    <w:name w:val="Body Text1"/>
    <w:basedOn w:val="Normal"/>
    <w:link w:val="bodytextChar"/>
    <w:qFormat/>
    <w:rsid w:val="003F25D4"/>
    <w:pPr>
      <w:widowControl w:val="0"/>
      <w:spacing w:before="60" w:after="60" w:line="276" w:lineRule="auto"/>
    </w:pPr>
    <w:rPr>
      <w:rFonts w:ascii="Arial" w:eastAsiaTheme="minorHAnsi" w:hAnsi="Arial" w:cs="Arial"/>
      <w:color w:val="auto"/>
      <w:sz w:val="24"/>
    </w:rPr>
  </w:style>
  <w:style w:type="character" w:styleId="PlaceholderText">
    <w:name w:val="Placeholder Text"/>
    <w:basedOn w:val="DefaultParagraphFont"/>
    <w:uiPriority w:val="99"/>
    <w:semiHidden/>
    <w:rsid w:val="003F25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1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0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6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00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57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1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2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u.edu.au/indigenous-futures-education-arts/inschool-education-placemen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illiams\Desktop\IAS124%20UNIT%20NAME%20Unit%20Information%20S221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CFA28D2CD44DE28D9F0503C3B24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C9019-A1E4-4031-8F96-795A765E9368}"/>
      </w:docPartPr>
      <w:docPartBody>
        <w:p w:rsidR="00A70190" w:rsidRDefault="006B530A" w:rsidP="006B530A">
          <w:pPr>
            <w:pStyle w:val="47CFA28D2CD44DE28D9F0503C3B24AFC"/>
          </w:pPr>
          <w:r>
            <w:rPr>
              <w:rStyle w:val="PlaceholderText"/>
            </w:rPr>
            <w:t xml:space="preserve">                                                          </w:t>
          </w:r>
        </w:p>
      </w:docPartBody>
    </w:docPart>
    <w:docPart>
      <w:docPartPr>
        <w:name w:val="4C6E066EB16342CB8CFDEFDDC04B2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8FCF7-5815-490D-9E77-A99348061684}"/>
      </w:docPartPr>
      <w:docPartBody>
        <w:p w:rsidR="00A70190" w:rsidRDefault="006B530A" w:rsidP="006B530A">
          <w:pPr>
            <w:pStyle w:val="4C6E066EB16342CB8CFDEFDDC04B23CC"/>
          </w:pPr>
          <w:r>
            <w:rPr>
              <w:rStyle w:val="PlaceholderText"/>
            </w:rPr>
            <w:t xml:space="preserve">                  </w:t>
          </w:r>
        </w:p>
      </w:docPartBody>
    </w:docPart>
    <w:docPart>
      <w:docPartPr>
        <w:name w:val="AB6B575247A34442AA057EBF57FB3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3E6B7-E047-4865-BA02-11E68D862E96}"/>
      </w:docPartPr>
      <w:docPartBody>
        <w:p w:rsidR="00A70190" w:rsidRDefault="006B530A" w:rsidP="006B530A">
          <w:pPr>
            <w:pStyle w:val="AB6B575247A34442AA057EBF57FB39CF"/>
          </w:pPr>
          <w:r>
            <w:rPr>
              <w:rStyle w:val="PlaceholderText"/>
            </w:rPr>
            <w:t xml:space="preserve">                                                           </w:t>
          </w:r>
        </w:p>
      </w:docPartBody>
    </w:docPart>
    <w:docPart>
      <w:docPartPr>
        <w:name w:val="D3D4513940E944F5868F3E7751116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BCCAD-3FDA-4445-B4B6-9835A29F3AF3}"/>
      </w:docPartPr>
      <w:docPartBody>
        <w:p w:rsidR="00A70190" w:rsidRDefault="006B530A" w:rsidP="006B530A">
          <w:pPr>
            <w:pStyle w:val="D3D4513940E944F5868F3E7751116CB0"/>
          </w:pPr>
          <w:r>
            <w:rPr>
              <w:rFonts w:asciiTheme="majorHAnsi" w:hAnsiTheme="majorHAnsi" w:cs="Arial"/>
              <w:b/>
              <w:sz w:val="20"/>
              <w:szCs w:val="20"/>
            </w:rPr>
            <w:t xml:space="preserve">            </w:t>
          </w:r>
        </w:p>
      </w:docPartBody>
    </w:docPart>
    <w:docPart>
      <w:docPartPr>
        <w:name w:val="CB65C330475C45E1BD2CF5F224237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D06A6-1C1C-4B17-9043-7782D5DA8C97}"/>
      </w:docPartPr>
      <w:docPartBody>
        <w:p w:rsidR="00A70190" w:rsidRDefault="006B530A" w:rsidP="006B530A">
          <w:pPr>
            <w:pStyle w:val="CB65C330475C45E1BD2CF5F224237FBE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8FEC8346EBF44DDCB4151E1C5E950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C17CB-45DD-4D9E-86BF-AECA31FFF533}"/>
      </w:docPartPr>
      <w:docPartBody>
        <w:p w:rsidR="00A70190" w:rsidRDefault="006B530A" w:rsidP="006B530A">
          <w:pPr>
            <w:pStyle w:val="8FEC8346EBF44DDCB4151E1C5E950095"/>
          </w:pPr>
          <w:r>
            <w:rPr>
              <w:rStyle w:val="PlaceholderText"/>
            </w:rPr>
            <w:t xml:space="preserve">                                                                  </w:t>
          </w:r>
        </w:p>
      </w:docPartBody>
    </w:docPart>
    <w:docPart>
      <w:docPartPr>
        <w:name w:val="CAA30E4D02D64971865FFE8E3CCA7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E2403-C2BB-405F-8C37-57CE4B7C5BB6}"/>
      </w:docPartPr>
      <w:docPartBody>
        <w:p w:rsidR="00A70190" w:rsidRDefault="006B530A" w:rsidP="006B530A">
          <w:pPr>
            <w:pStyle w:val="CAA30E4D02D64971865FFE8E3CCA7D5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3B706291C44BD582124780B3B75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6422E-1369-4B42-8E98-A234727E9D5B}"/>
      </w:docPartPr>
      <w:docPartBody>
        <w:p w:rsidR="00A70190" w:rsidRDefault="006B530A" w:rsidP="006B530A">
          <w:pPr>
            <w:pStyle w:val="D63B706291C44BD582124780B3B7538B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7A17F4C18B27455E91D29317A8AD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33D46-AD75-4C2F-82B1-B6BD2B4CBD8B}"/>
      </w:docPartPr>
      <w:docPartBody>
        <w:p w:rsidR="00A70190" w:rsidRDefault="006B530A" w:rsidP="006B530A">
          <w:pPr>
            <w:pStyle w:val="7A17F4C18B27455E91D29317A8ADFC12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A57BA556A0AD4F89BBD700D90373A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4B130-6436-474F-8798-07139FDA3B81}"/>
      </w:docPartPr>
      <w:docPartBody>
        <w:p w:rsidR="00A70190" w:rsidRDefault="006B530A" w:rsidP="006B530A">
          <w:pPr>
            <w:pStyle w:val="A57BA556A0AD4F89BBD700D90373A4FA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1DB39CF2F16E49DDADAC6F233EFF3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DB19C-DC86-4D97-B514-05D9B76669EC}"/>
      </w:docPartPr>
      <w:docPartBody>
        <w:p w:rsidR="00A70190" w:rsidRDefault="006B530A" w:rsidP="006B530A">
          <w:pPr>
            <w:pStyle w:val="1DB39CF2F16E49DDADAC6F233EFF3A60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30E72092876E4985AE526E6844258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28DA3-D356-44BB-B698-33FBCAC2EE53}"/>
      </w:docPartPr>
      <w:docPartBody>
        <w:p w:rsidR="00A70190" w:rsidRDefault="006B530A" w:rsidP="006B530A">
          <w:pPr>
            <w:pStyle w:val="30E72092876E4985AE526E6844258292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B8841E95FF4B48BCB447A7408DF17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56A80-6A25-470D-9A39-A72C487663FB}"/>
      </w:docPartPr>
      <w:docPartBody>
        <w:p w:rsidR="00A70190" w:rsidRDefault="006B530A" w:rsidP="006B530A">
          <w:pPr>
            <w:pStyle w:val="B8841E95FF4B48BCB447A7408DF17ECB"/>
          </w:pPr>
          <w:r>
            <w:rPr>
              <w:rStyle w:val="PlaceholderText"/>
            </w:rPr>
            <w:t xml:space="preserve">                                                                 </w:t>
          </w:r>
        </w:p>
      </w:docPartBody>
    </w:docPart>
    <w:docPart>
      <w:docPartPr>
        <w:name w:val="672AE4C792F544C29A9023F64E5B0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FC41A-CAAA-4600-B2A1-1CDBD60B18E9}"/>
      </w:docPartPr>
      <w:docPartBody>
        <w:p w:rsidR="00A70190" w:rsidRDefault="006B530A" w:rsidP="006B530A">
          <w:pPr>
            <w:pStyle w:val="672AE4C792F544C29A9023F64E5B0A19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21996F727B294EFEA939DF7204540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20A90-FDBD-4500-A2ED-23AB8D5CF2F8}"/>
      </w:docPartPr>
      <w:docPartBody>
        <w:p w:rsidR="00A70190" w:rsidRDefault="006B530A" w:rsidP="006B530A">
          <w:pPr>
            <w:pStyle w:val="21996F727B294EFEA939DF720454069C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77AE2D982ED2414FB0C5A5E0BAB8E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740BD-9D52-4AE2-858F-6BD2F89018AF}"/>
      </w:docPartPr>
      <w:docPartBody>
        <w:p w:rsidR="00E33EDD" w:rsidRDefault="001E7AE0" w:rsidP="001E7AE0">
          <w:pPr>
            <w:pStyle w:val="77AE2D982ED2414FB0C5A5E0BAB8EB3A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06B5B2C5C6D044FC9ABD02A15B7B3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26250-889A-462B-88CF-A98D66F52D60}"/>
      </w:docPartPr>
      <w:docPartBody>
        <w:p w:rsidR="00E33EDD" w:rsidRDefault="001E7AE0" w:rsidP="001E7AE0">
          <w:pPr>
            <w:pStyle w:val="06B5B2C5C6D044FC9ABD02A15B7B32E2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065D9E9FD7DB42EABDF6F391FC66D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37623-00DB-4FF2-AA16-DFF85EB82B06}"/>
      </w:docPartPr>
      <w:docPartBody>
        <w:p w:rsidR="00E33EDD" w:rsidRDefault="001E7AE0" w:rsidP="001E7AE0">
          <w:pPr>
            <w:pStyle w:val="065D9E9FD7DB42EABDF6F391FC66D4F7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BE80AF84DEA942EBBEBCCDA3FFBA3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6FB71-917B-4023-9274-6B4FFA7F641E}"/>
      </w:docPartPr>
      <w:docPartBody>
        <w:p w:rsidR="00E33EDD" w:rsidRDefault="001E7AE0" w:rsidP="001E7AE0">
          <w:pPr>
            <w:pStyle w:val="BE80AF84DEA942EBBEBCCDA3FFBA3821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235EC64138124AA28BC5C241BEF2C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85286-69F1-4AFF-B1D6-18AF8C0D5EFA}"/>
      </w:docPartPr>
      <w:docPartBody>
        <w:p w:rsidR="00E33EDD" w:rsidRDefault="001E7AE0" w:rsidP="001E7AE0">
          <w:pPr>
            <w:pStyle w:val="235EC64138124AA28BC5C241BEF2CE8F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533CCBA9C36F409E9EE7736124DD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A8E23-9FDC-4813-B414-A35E804447D5}"/>
      </w:docPartPr>
      <w:docPartBody>
        <w:p w:rsidR="00E33EDD" w:rsidRDefault="001E7AE0" w:rsidP="001E7AE0">
          <w:pPr>
            <w:pStyle w:val="533CCBA9C36F409E9EE7736124DDA397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F6500C264B3C420290F7142EB21E7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089B9-4397-4F95-8768-701FC35FDC9A}"/>
      </w:docPartPr>
      <w:docPartBody>
        <w:p w:rsidR="00E33EDD" w:rsidRDefault="001E7AE0" w:rsidP="001E7AE0">
          <w:pPr>
            <w:pStyle w:val="F6500C264B3C420290F7142EB21E760F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7389C881EF5444B498F8B81CBB42D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FE165-5CB6-42A9-AC7C-041DD78712A5}"/>
      </w:docPartPr>
      <w:docPartBody>
        <w:p w:rsidR="00E33EDD" w:rsidRDefault="001E7AE0" w:rsidP="001E7AE0">
          <w:pPr>
            <w:pStyle w:val="7389C881EF5444B498F8B81CBB42DC7C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260C5EB8E3EA4BBEBE94C823EDF4C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715B1-13D8-48F1-A390-97106D00BEC0}"/>
      </w:docPartPr>
      <w:docPartBody>
        <w:p w:rsidR="00E33EDD" w:rsidRDefault="001E7AE0" w:rsidP="001E7AE0">
          <w:pPr>
            <w:pStyle w:val="260C5EB8E3EA4BBEBE94C823EDF4CFD7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0CC21E37F9724E83BF5A597C10A75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4E8BB-46EC-4DA3-9001-FC767FCCC194}"/>
      </w:docPartPr>
      <w:docPartBody>
        <w:p w:rsidR="00E33EDD" w:rsidRDefault="001E7AE0" w:rsidP="001E7AE0">
          <w:pPr>
            <w:pStyle w:val="0CC21E37F9724E83BF5A597C10A75065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2B61C34CF1824992B89487791C06C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BCDB0-E872-42E2-97BD-ECB59561F18B}"/>
      </w:docPartPr>
      <w:docPartBody>
        <w:p w:rsidR="00E33EDD" w:rsidRDefault="001E7AE0" w:rsidP="001E7AE0">
          <w:pPr>
            <w:pStyle w:val="2B61C34CF1824992B89487791C06CA54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E2B4AF4C05C94ADA87FCDF5406100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E9F33-67DC-4ABD-860A-91ACC1C36EF5}"/>
      </w:docPartPr>
      <w:docPartBody>
        <w:p w:rsidR="00E33EDD" w:rsidRDefault="001E7AE0" w:rsidP="001E7AE0">
          <w:pPr>
            <w:pStyle w:val="E2B4AF4C05C94ADA87FCDF5406100D8B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FC65C9390247450D81F0A664A400A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02F3A-9A72-44F9-BFF9-650A732BB4C1}"/>
      </w:docPartPr>
      <w:docPartBody>
        <w:p w:rsidR="00E33EDD" w:rsidRDefault="001E7AE0" w:rsidP="001E7AE0">
          <w:pPr>
            <w:pStyle w:val="FC65C9390247450D81F0A664A400A776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8904AB86E8D8498EB9A7D037F974C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5E15E-0569-4B3A-92F0-518223C8E9BF}"/>
      </w:docPartPr>
      <w:docPartBody>
        <w:p w:rsidR="00E33EDD" w:rsidRDefault="001E7AE0" w:rsidP="001E7AE0">
          <w:pPr>
            <w:pStyle w:val="8904AB86E8D8498EB9A7D037F974C169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6F9E861D85544193814CBD22DD1C2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01675-9014-4270-A4B4-2010EA82B3C8}"/>
      </w:docPartPr>
      <w:docPartBody>
        <w:p w:rsidR="00E33EDD" w:rsidRDefault="001E7AE0" w:rsidP="001E7AE0">
          <w:pPr>
            <w:pStyle w:val="6F9E861D85544193814CBD22DD1C214C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1E9A530C4E784D22AF19706FFC68A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F697C-F73C-405D-AA1F-26187F8D0BEE}"/>
      </w:docPartPr>
      <w:docPartBody>
        <w:p w:rsidR="00E33EDD" w:rsidRDefault="001E7AE0" w:rsidP="001E7AE0">
          <w:pPr>
            <w:pStyle w:val="1E9A530C4E784D22AF19706FFC68A991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9E8147F5B410483BA518EB4EDDFA6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0A23D-E0D3-4564-9476-32CDEFA589E3}"/>
      </w:docPartPr>
      <w:docPartBody>
        <w:p w:rsidR="00E33EDD" w:rsidRDefault="001E7AE0" w:rsidP="001E7AE0">
          <w:pPr>
            <w:pStyle w:val="9E8147F5B410483BA518EB4EDDFA65B4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4AF1BD20D5C848E695253ACA1ACE3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87AD4-1852-4B1E-ADFD-4136E79CEDC1}"/>
      </w:docPartPr>
      <w:docPartBody>
        <w:p w:rsidR="00E33EDD" w:rsidRDefault="001E7AE0" w:rsidP="001E7AE0">
          <w:pPr>
            <w:pStyle w:val="4AF1BD20D5C848E695253ACA1ACE3CE9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51D9251E5FD54B8BAA0E4AC167712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6225A-7D64-48B8-8644-426AF0596B1B}"/>
      </w:docPartPr>
      <w:docPartBody>
        <w:p w:rsidR="00E33EDD" w:rsidRDefault="001E7AE0" w:rsidP="001E7AE0">
          <w:pPr>
            <w:pStyle w:val="51D9251E5FD54B8BAA0E4AC167712A75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74F1079622D04309A1F784562398E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A0D56-B1E9-4F82-8E58-592A881D0125}"/>
      </w:docPartPr>
      <w:docPartBody>
        <w:p w:rsidR="00E33EDD" w:rsidRDefault="001E7AE0" w:rsidP="001E7AE0">
          <w:pPr>
            <w:pStyle w:val="74F1079622D04309A1F784562398E257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218E19A1E5BB4BD7A09B087E35ABC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B3E49-ECA5-454A-9B14-3A7A06EBA3DB}"/>
      </w:docPartPr>
      <w:docPartBody>
        <w:p w:rsidR="00E33EDD" w:rsidRDefault="001E7AE0" w:rsidP="001E7AE0">
          <w:pPr>
            <w:pStyle w:val="218E19A1E5BB4BD7A09B087E35ABCB6A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19A36ADB5A6F4193AAADA6B93C60B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9FACC-8731-48AB-872D-E00775B16D1E}"/>
      </w:docPartPr>
      <w:docPartBody>
        <w:p w:rsidR="00E33EDD" w:rsidRDefault="001E7AE0" w:rsidP="001E7AE0">
          <w:pPr>
            <w:pStyle w:val="19A36ADB5A6F4193AAADA6B93C60BBD6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B075FB0CBDCC44178E4A9B2694437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33C59-4FD9-4F89-90E5-C1CFC92A5D66}"/>
      </w:docPartPr>
      <w:docPartBody>
        <w:p w:rsidR="00E33EDD" w:rsidRDefault="001E7AE0" w:rsidP="001E7AE0">
          <w:pPr>
            <w:pStyle w:val="B075FB0CBDCC44178E4A9B269443785F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BBCDB3533AED437EBFB01A04561A8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09AF3-1F84-4FCE-A79A-94BFDF0A1391}"/>
      </w:docPartPr>
      <w:docPartBody>
        <w:p w:rsidR="00E33EDD" w:rsidRDefault="001E7AE0" w:rsidP="001E7AE0">
          <w:pPr>
            <w:pStyle w:val="BBCDB3533AED437EBFB01A04561A8C9C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264A73786E0942069EAA7E2353B4B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5A617-DF6C-474F-95F6-AC2788E0C133}"/>
      </w:docPartPr>
      <w:docPartBody>
        <w:p w:rsidR="00E33EDD" w:rsidRDefault="001E7AE0" w:rsidP="001E7AE0">
          <w:pPr>
            <w:pStyle w:val="264A73786E0942069EAA7E2353B4BC72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B7E923E207C5495DA19018F13ECA5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06E09-0D5B-447B-9EDB-1681904F4839}"/>
      </w:docPartPr>
      <w:docPartBody>
        <w:p w:rsidR="00E33EDD" w:rsidRDefault="001E7AE0" w:rsidP="001E7AE0">
          <w:pPr>
            <w:pStyle w:val="B7E923E207C5495DA19018F13ECA593F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B7B008A2191A45D88C6D922FABB49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826CE-0278-4FD9-B9D6-EF7535EDF011}"/>
      </w:docPartPr>
      <w:docPartBody>
        <w:p w:rsidR="00E33EDD" w:rsidRDefault="001E7AE0" w:rsidP="001E7AE0">
          <w:pPr>
            <w:pStyle w:val="B7B008A2191A45D88C6D922FABB49CB3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CA1DA260F15C4278B1D27A94F5EF9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0AE9F-D0B1-4BC7-B549-F4B51B1499AE}"/>
      </w:docPartPr>
      <w:docPartBody>
        <w:p w:rsidR="00E33EDD" w:rsidRDefault="001E7AE0" w:rsidP="001E7AE0">
          <w:pPr>
            <w:pStyle w:val="CA1DA260F15C4278B1D27A94F5EF958E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EA837ACF5549425D8F2AFF1575B21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007C9-1E07-441D-AC33-A323FCAEAD31}"/>
      </w:docPartPr>
      <w:docPartBody>
        <w:p w:rsidR="00E33EDD" w:rsidRDefault="001E7AE0" w:rsidP="001E7AE0">
          <w:pPr>
            <w:pStyle w:val="EA837ACF5549425D8F2AFF1575B21D11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4EB82DF70E2D4314AFD8D949531C5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A96FB-D702-45D3-A5E0-5E5C9C03A0AF}"/>
      </w:docPartPr>
      <w:docPartBody>
        <w:p w:rsidR="00E33EDD" w:rsidRDefault="001E7AE0" w:rsidP="001E7AE0">
          <w:pPr>
            <w:pStyle w:val="4EB82DF70E2D4314AFD8D949531C5F5C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0A3EBF6B0E7E4B76943BA6C410FE7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8203C-6473-489E-BFD2-EA80941F80F8}"/>
      </w:docPartPr>
      <w:docPartBody>
        <w:p w:rsidR="00E33EDD" w:rsidRDefault="001E7AE0" w:rsidP="001E7AE0">
          <w:pPr>
            <w:pStyle w:val="0A3EBF6B0E7E4B76943BA6C410FE78FC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607609B1D3D44165A780EA507DCA3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16D7B-486D-4AB5-AADE-550080B8249E}"/>
      </w:docPartPr>
      <w:docPartBody>
        <w:p w:rsidR="00E33EDD" w:rsidRDefault="001E7AE0" w:rsidP="001E7AE0">
          <w:pPr>
            <w:pStyle w:val="607609B1D3D44165A780EA507DCA3DE7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EBDDCE1CC72841938B7C244EF7492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0A46C-53DC-4144-80BF-F50C22AB9529}"/>
      </w:docPartPr>
      <w:docPartBody>
        <w:p w:rsidR="00E33EDD" w:rsidRDefault="001E7AE0" w:rsidP="001E7AE0">
          <w:pPr>
            <w:pStyle w:val="EBDDCE1CC72841938B7C244EF7492F39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F04DBB23393D47A0B680116177CEF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E9A2F-EE4B-4380-A017-07001D186F0F}"/>
      </w:docPartPr>
      <w:docPartBody>
        <w:p w:rsidR="00E33EDD" w:rsidRDefault="001E7AE0" w:rsidP="001E7AE0">
          <w:pPr>
            <w:pStyle w:val="F04DBB23393D47A0B680116177CEFB9B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3186C9BB69F441B19BFFB9EBEF619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44200-750C-4C34-89A3-630021DCC686}"/>
      </w:docPartPr>
      <w:docPartBody>
        <w:p w:rsidR="00E33EDD" w:rsidRDefault="001E7AE0" w:rsidP="001E7AE0">
          <w:pPr>
            <w:pStyle w:val="3186C9BB69F441B19BFFB9EBEF619FC7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618D34444175438F98A0426EA94A6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BAFF2-8CE4-42BB-88C7-86FDAD7B2E62}"/>
      </w:docPartPr>
      <w:docPartBody>
        <w:p w:rsidR="00E33EDD" w:rsidRDefault="001E7AE0" w:rsidP="001E7AE0">
          <w:pPr>
            <w:pStyle w:val="618D34444175438F98A0426EA94A6F94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  <w:docPart>
      <w:docPartPr>
        <w:name w:val="7BBED322CC094B61A0FF23DF0EA51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36793-2186-4454-854D-5EBD2F435642}"/>
      </w:docPartPr>
      <w:docPartBody>
        <w:p w:rsidR="00E33EDD" w:rsidRDefault="001E7AE0" w:rsidP="001E7AE0">
          <w:pPr>
            <w:pStyle w:val="7BBED322CC094B61A0FF23DF0EA5175B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0A"/>
    <w:rsid w:val="00073A98"/>
    <w:rsid w:val="0010780E"/>
    <w:rsid w:val="001E7AE0"/>
    <w:rsid w:val="00206700"/>
    <w:rsid w:val="002A1FBA"/>
    <w:rsid w:val="002F50AB"/>
    <w:rsid w:val="00305599"/>
    <w:rsid w:val="006B530A"/>
    <w:rsid w:val="00774566"/>
    <w:rsid w:val="00826332"/>
    <w:rsid w:val="00837211"/>
    <w:rsid w:val="00943AE7"/>
    <w:rsid w:val="009B1825"/>
    <w:rsid w:val="00A27ADD"/>
    <w:rsid w:val="00A70190"/>
    <w:rsid w:val="00E3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7AE0"/>
  </w:style>
  <w:style w:type="paragraph" w:customStyle="1" w:styleId="47CFA28D2CD44DE28D9F0503C3B24AFC">
    <w:name w:val="47CFA28D2CD44DE28D9F0503C3B24AFC"/>
    <w:rsid w:val="006B530A"/>
  </w:style>
  <w:style w:type="paragraph" w:customStyle="1" w:styleId="4C6E066EB16342CB8CFDEFDDC04B23CC">
    <w:name w:val="4C6E066EB16342CB8CFDEFDDC04B23CC"/>
    <w:rsid w:val="006B530A"/>
  </w:style>
  <w:style w:type="paragraph" w:customStyle="1" w:styleId="AB6B575247A34442AA057EBF57FB39CF">
    <w:name w:val="AB6B575247A34442AA057EBF57FB39CF"/>
    <w:rsid w:val="006B530A"/>
  </w:style>
  <w:style w:type="paragraph" w:customStyle="1" w:styleId="D3D4513940E944F5868F3E7751116CB0">
    <w:name w:val="D3D4513940E944F5868F3E7751116CB0"/>
    <w:rsid w:val="006B530A"/>
  </w:style>
  <w:style w:type="paragraph" w:customStyle="1" w:styleId="CB65C330475C45E1BD2CF5F224237FBE">
    <w:name w:val="CB65C330475C45E1BD2CF5F224237FBE"/>
    <w:rsid w:val="006B530A"/>
  </w:style>
  <w:style w:type="paragraph" w:customStyle="1" w:styleId="8FEC8346EBF44DDCB4151E1C5E950095">
    <w:name w:val="8FEC8346EBF44DDCB4151E1C5E950095"/>
    <w:rsid w:val="006B530A"/>
  </w:style>
  <w:style w:type="paragraph" w:customStyle="1" w:styleId="CAA30E4D02D64971865FFE8E3CCA7D5C">
    <w:name w:val="CAA30E4D02D64971865FFE8E3CCA7D5C"/>
    <w:rsid w:val="006B530A"/>
  </w:style>
  <w:style w:type="paragraph" w:customStyle="1" w:styleId="D63B706291C44BD582124780B3B7538B">
    <w:name w:val="D63B706291C44BD582124780B3B7538B"/>
    <w:rsid w:val="006B530A"/>
  </w:style>
  <w:style w:type="paragraph" w:customStyle="1" w:styleId="7A17F4C18B27455E91D29317A8ADFC12">
    <w:name w:val="7A17F4C18B27455E91D29317A8ADFC12"/>
    <w:rsid w:val="006B530A"/>
  </w:style>
  <w:style w:type="paragraph" w:customStyle="1" w:styleId="A57BA556A0AD4F89BBD700D90373A4FA">
    <w:name w:val="A57BA556A0AD4F89BBD700D90373A4FA"/>
    <w:rsid w:val="006B530A"/>
  </w:style>
  <w:style w:type="paragraph" w:customStyle="1" w:styleId="1DB39CF2F16E49DDADAC6F233EFF3A60">
    <w:name w:val="1DB39CF2F16E49DDADAC6F233EFF3A60"/>
    <w:rsid w:val="006B530A"/>
  </w:style>
  <w:style w:type="paragraph" w:customStyle="1" w:styleId="30E72092876E4985AE526E6844258292">
    <w:name w:val="30E72092876E4985AE526E6844258292"/>
    <w:rsid w:val="006B530A"/>
  </w:style>
  <w:style w:type="paragraph" w:customStyle="1" w:styleId="B8841E95FF4B48BCB447A7408DF17ECB">
    <w:name w:val="B8841E95FF4B48BCB447A7408DF17ECB"/>
    <w:rsid w:val="006B530A"/>
  </w:style>
  <w:style w:type="paragraph" w:customStyle="1" w:styleId="672AE4C792F544C29A9023F64E5B0A19">
    <w:name w:val="672AE4C792F544C29A9023F64E5B0A19"/>
    <w:rsid w:val="006B530A"/>
  </w:style>
  <w:style w:type="paragraph" w:customStyle="1" w:styleId="21996F727B294EFEA939DF720454069C">
    <w:name w:val="21996F727B294EFEA939DF720454069C"/>
    <w:rsid w:val="006B530A"/>
  </w:style>
  <w:style w:type="paragraph" w:customStyle="1" w:styleId="0A11F6C100C64646A62C5635C76BBF42">
    <w:name w:val="0A11F6C100C64646A62C5635C76BBF42"/>
    <w:rsid w:val="001E7AE0"/>
  </w:style>
  <w:style w:type="paragraph" w:customStyle="1" w:styleId="8D8F8FA50A374B0A99A4FFB666A8459B">
    <w:name w:val="8D8F8FA50A374B0A99A4FFB666A8459B"/>
    <w:rsid w:val="001E7AE0"/>
  </w:style>
  <w:style w:type="paragraph" w:customStyle="1" w:styleId="E8F507E483384571BEB865F4389E8D20">
    <w:name w:val="E8F507E483384571BEB865F4389E8D20"/>
    <w:rsid w:val="001E7AE0"/>
  </w:style>
  <w:style w:type="paragraph" w:customStyle="1" w:styleId="BB5FFBD8718D4249AA2CD2F0AA625D52">
    <w:name w:val="BB5FFBD8718D4249AA2CD2F0AA625D52"/>
    <w:rsid w:val="001E7AE0"/>
  </w:style>
  <w:style w:type="paragraph" w:customStyle="1" w:styleId="D79E764034864428AC52F8E419D582D6">
    <w:name w:val="D79E764034864428AC52F8E419D582D6"/>
    <w:rsid w:val="001E7AE0"/>
  </w:style>
  <w:style w:type="paragraph" w:customStyle="1" w:styleId="3D376A1BBF0A4D49A11870E91B2000FC">
    <w:name w:val="3D376A1BBF0A4D49A11870E91B2000FC"/>
    <w:rsid w:val="001E7AE0"/>
  </w:style>
  <w:style w:type="paragraph" w:customStyle="1" w:styleId="F507EB3CADB74ABF83ED2B7BA6D9F885">
    <w:name w:val="F507EB3CADB74ABF83ED2B7BA6D9F885"/>
    <w:rsid w:val="001E7AE0"/>
  </w:style>
  <w:style w:type="paragraph" w:customStyle="1" w:styleId="66016AED4A8243C5BB13CEF50382394B">
    <w:name w:val="66016AED4A8243C5BB13CEF50382394B"/>
    <w:rsid w:val="001E7AE0"/>
  </w:style>
  <w:style w:type="paragraph" w:customStyle="1" w:styleId="8CBC63FA47AB4BD5AA6518640361EBB4">
    <w:name w:val="8CBC63FA47AB4BD5AA6518640361EBB4"/>
    <w:rsid w:val="001E7AE0"/>
  </w:style>
  <w:style w:type="paragraph" w:customStyle="1" w:styleId="2DCF825AFED1489A9FF1C6C0DDBE7714">
    <w:name w:val="2DCF825AFED1489A9FF1C6C0DDBE7714"/>
    <w:rsid w:val="001E7AE0"/>
  </w:style>
  <w:style w:type="paragraph" w:customStyle="1" w:styleId="3407E306D51B490794A5BD17CC681FF7">
    <w:name w:val="3407E306D51B490794A5BD17CC681FF7"/>
    <w:rsid w:val="001E7AE0"/>
  </w:style>
  <w:style w:type="paragraph" w:customStyle="1" w:styleId="D230FEE4B1B041379D9959809B2DE338">
    <w:name w:val="D230FEE4B1B041379D9959809B2DE338"/>
    <w:rsid w:val="001E7AE0"/>
  </w:style>
  <w:style w:type="paragraph" w:customStyle="1" w:styleId="32C0C61144A3413893699B766F5C8265">
    <w:name w:val="32C0C61144A3413893699B766F5C8265"/>
    <w:rsid w:val="001E7AE0"/>
  </w:style>
  <w:style w:type="paragraph" w:customStyle="1" w:styleId="F92CFC10C9E1499484A4668549C8C3FD">
    <w:name w:val="F92CFC10C9E1499484A4668549C8C3FD"/>
    <w:rsid w:val="001E7AE0"/>
  </w:style>
  <w:style w:type="paragraph" w:customStyle="1" w:styleId="A3BCFAC831AE4161B0BFA8D25FED7BF2">
    <w:name w:val="A3BCFAC831AE4161B0BFA8D25FED7BF2"/>
    <w:rsid w:val="001E7AE0"/>
  </w:style>
  <w:style w:type="paragraph" w:customStyle="1" w:styleId="47534A9D0C6A41CE9135D737690F16E4">
    <w:name w:val="47534A9D0C6A41CE9135D737690F16E4"/>
    <w:rsid w:val="001E7AE0"/>
  </w:style>
  <w:style w:type="paragraph" w:customStyle="1" w:styleId="76E89DF1A4374F78A01F056B56F28BD9">
    <w:name w:val="76E89DF1A4374F78A01F056B56F28BD9"/>
    <w:rsid w:val="001E7AE0"/>
  </w:style>
  <w:style w:type="paragraph" w:customStyle="1" w:styleId="BBAF03A0351E4EF180451EBA6B21A554">
    <w:name w:val="BBAF03A0351E4EF180451EBA6B21A554"/>
    <w:rsid w:val="001E7AE0"/>
  </w:style>
  <w:style w:type="paragraph" w:customStyle="1" w:styleId="10226FD37338431A92398E25B5F3AE9C">
    <w:name w:val="10226FD37338431A92398E25B5F3AE9C"/>
    <w:rsid w:val="001E7AE0"/>
  </w:style>
  <w:style w:type="paragraph" w:customStyle="1" w:styleId="47F469AA53D248EB8F2952B36D084EA3">
    <w:name w:val="47F469AA53D248EB8F2952B36D084EA3"/>
    <w:rsid w:val="001E7AE0"/>
  </w:style>
  <w:style w:type="paragraph" w:customStyle="1" w:styleId="3FC354CE147F4D72B0F2B16E12C6BC1C">
    <w:name w:val="3FC354CE147F4D72B0F2B16E12C6BC1C"/>
    <w:rsid w:val="001E7AE0"/>
  </w:style>
  <w:style w:type="paragraph" w:customStyle="1" w:styleId="E4C6554435AD42A1989741BC92B874E0">
    <w:name w:val="E4C6554435AD42A1989741BC92B874E0"/>
    <w:rsid w:val="001E7AE0"/>
  </w:style>
  <w:style w:type="paragraph" w:customStyle="1" w:styleId="09570FEE7F1E46AFAA7C99F766BDA015">
    <w:name w:val="09570FEE7F1E46AFAA7C99F766BDA015"/>
    <w:rsid w:val="001E7AE0"/>
  </w:style>
  <w:style w:type="paragraph" w:customStyle="1" w:styleId="A119380617774E7E9DAC81E27C902A71">
    <w:name w:val="A119380617774E7E9DAC81E27C902A71"/>
    <w:rsid w:val="001E7AE0"/>
  </w:style>
  <w:style w:type="paragraph" w:customStyle="1" w:styleId="545CD77471574496A38A2FB38BBF0B1F">
    <w:name w:val="545CD77471574496A38A2FB38BBF0B1F"/>
    <w:rsid w:val="001E7AE0"/>
  </w:style>
  <w:style w:type="paragraph" w:customStyle="1" w:styleId="DFB4754F04604A299EA85ACC7E9FC91C">
    <w:name w:val="DFB4754F04604A299EA85ACC7E9FC91C"/>
    <w:rsid w:val="001E7AE0"/>
  </w:style>
  <w:style w:type="paragraph" w:customStyle="1" w:styleId="18E7EC91B449469BB73564DCB7FD7137">
    <w:name w:val="18E7EC91B449469BB73564DCB7FD7137"/>
    <w:rsid w:val="001E7AE0"/>
  </w:style>
  <w:style w:type="paragraph" w:customStyle="1" w:styleId="FE834F9D248F4CF7AEB486E2EC42A4FD">
    <w:name w:val="FE834F9D248F4CF7AEB486E2EC42A4FD"/>
    <w:rsid w:val="001E7AE0"/>
  </w:style>
  <w:style w:type="paragraph" w:customStyle="1" w:styleId="64A38C790F604B7D9EA0BEE697E238AE">
    <w:name w:val="64A38C790F604B7D9EA0BEE697E238AE"/>
    <w:rsid w:val="001E7AE0"/>
  </w:style>
  <w:style w:type="paragraph" w:customStyle="1" w:styleId="1BB5B52160CB41F096B81CAFAF11952D">
    <w:name w:val="1BB5B52160CB41F096B81CAFAF11952D"/>
    <w:rsid w:val="001E7AE0"/>
  </w:style>
  <w:style w:type="paragraph" w:customStyle="1" w:styleId="7E93E5EC4D3548A9AA783E78CE84FCFB">
    <w:name w:val="7E93E5EC4D3548A9AA783E78CE84FCFB"/>
    <w:rsid w:val="001E7AE0"/>
  </w:style>
  <w:style w:type="paragraph" w:customStyle="1" w:styleId="07AB4577DCF048F499ACD6986D934536">
    <w:name w:val="07AB4577DCF048F499ACD6986D934536"/>
    <w:rsid w:val="001E7AE0"/>
  </w:style>
  <w:style w:type="paragraph" w:customStyle="1" w:styleId="ED01BC307D5A4BFAB02E0C695CA8892D">
    <w:name w:val="ED01BC307D5A4BFAB02E0C695CA8892D"/>
    <w:rsid w:val="001E7AE0"/>
  </w:style>
  <w:style w:type="paragraph" w:customStyle="1" w:styleId="960CB42B114A46D5B75DCBAA4BA5DB91">
    <w:name w:val="960CB42B114A46D5B75DCBAA4BA5DB91"/>
    <w:rsid w:val="001E7AE0"/>
  </w:style>
  <w:style w:type="paragraph" w:customStyle="1" w:styleId="77AE2D982ED2414FB0C5A5E0BAB8EB3A">
    <w:name w:val="77AE2D982ED2414FB0C5A5E0BAB8EB3A"/>
    <w:rsid w:val="001E7AE0"/>
  </w:style>
  <w:style w:type="paragraph" w:customStyle="1" w:styleId="06B5B2C5C6D044FC9ABD02A15B7B32E2">
    <w:name w:val="06B5B2C5C6D044FC9ABD02A15B7B32E2"/>
    <w:rsid w:val="001E7AE0"/>
  </w:style>
  <w:style w:type="paragraph" w:customStyle="1" w:styleId="065D9E9FD7DB42EABDF6F391FC66D4F7">
    <w:name w:val="065D9E9FD7DB42EABDF6F391FC66D4F7"/>
    <w:rsid w:val="001E7AE0"/>
  </w:style>
  <w:style w:type="paragraph" w:customStyle="1" w:styleId="BE80AF84DEA942EBBEBCCDA3FFBA3821">
    <w:name w:val="BE80AF84DEA942EBBEBCCDA3FFBA3821"/>
    <w:rsid w:val="001E7AE0"/>
  </w:style>
  <w:style w:type="paragraph" w:customStyle="1" w:styleId="235EC64138124AA28BC5C241BEF2CE8F">
    <w:name w:val="235EC64138124AA28BC5C241BEF2CE8F"/>
    <w:rsid w:val="001E7AE0"/>
  </w:style>
  <w:style w:type="paragraph" w:customStyle="1" w:styleId="533CCBA9C36F409E9EE7736124DDA397">
    <w:name w:val="533CCBA9C36F409E9EE7736124DDA397"/>
    <w:rsid w:val="001E7AE0"/>
  </w:style>
  <w:style w:type="paragraph" w:customStyle="1" w:styleId="F6500C264B3C420290F7142EB21E760F">
    <w:name w:val="F6500C264B3C420290F7142EB21E760F"/>
    <w:rsid w:val="001E7AE0"/>
  </w:style>
  <w:style w:type="paragraph" w:customStyle="1" w:styleId="7389C881EF5444B498F8B81CBB42DC7C">
    <w:name w:val="7389C881EF5444B498F8B81CBB42DC7C"/>
    <w:rsid w:val="001E7AE0"/>
  </w:style>
  <w:style w:type="paragraph" w:customStyle="1" w:styleId="260C5EB8E3EA4BBEBE94C823EDF4CFD7">
    <w:name w:val="260C5EB8E3EA4BBEBE94C823EDF4CFD7"/>
    <w:rsid w:val="001E7AE0"/>
  </w:style>
  <w:style w:type="paragraph" w:customStyle="1" w:styleId="0CC21E37F9724E83BF5A597C10A75065">
    <w:name w:val="0CC21E37F9724E83BF5A597C10A75065"/>
    <w:rsid w:val="001E7AE0"/>
  </w:style>
  <w:style w:type="paragraph" w:customStyle="1" w:styleId="2B61C34CF1824992B89487791C06CA54">
    <w:name w:val="2B61C34CF1824992B89487791C06CA54"/>
    <w:rsid w:val="001E7AE0"/>
  </w:style>
  <w:style w:type="paragraph" w:customStyle="1" w:styleId="E2B4AF4C05C94ADA87FCDF5406100D8B">
    <w:name w:val="E2B4AF4C05C94ADA87FCDF5406100D8B"/>
    <w:rsid w:val="001E7AE0"/>
  </w:style>
  <w:style w:type="paragraph" w:customStyle="1" w:styleId="FC65C9390247450D81F0A664A400A776">
    <w:name w:val="FC65C9390247450D81F0A664A400A776"/>
    <w:rsid w:val="001E7AE0"/>
  </w:style>
  <w:style w:type="paragraph" w:customStyle="1" w:styleId="8904AB86E8D8498EB9A7D037F974C169">
    <w:name w:val="8904AB86E8D8498EB9A7D037F974C169"/>
    <w:rsid w:val="001E7AE0"/>
  </w:style>
  <w:style w:type="paragraph" w:customStyle="1" w:styleId="6F9E861D85544193814CBD22DD1C214C">
    <w:name w:val="6F9E861D85544193814CBD22DD1C214C"/>
    <w:rsid w:val="001E7AE0"/>
  </w:style>
  <w:style w:type="paragraph" w:customStyle="1" w:styleId="1E9A530C4E784D22AF19706FFC68A991">
    <w:name w:val="1E9A530C4E784D22AF19706FFC68A991"/>
    <w:rsid w:val="001E7AE0"/>
  </w:style>
  <w:style w:type="paragraph" w:customStyle="1" w:styleId="9E8147F5B410483BA518EB4EDDFA65B4">
    <w:name w:val="9E8147F5B410483BA518EB4EDDFA65B4"/>
    <w:rsid w:val="001E7AE0"/>
  </w:style>
  <w:style w:type="paragraph" w:customStyle="1" w:styleId="4AF1BD20D5C848E695253ACA1ACE3CE9">
    <w:name w:val="4AF1BD20D5C848E695253ACA1ACE3CE9"/>
    <w:rsid w:val="001E7AE0"/>
  </w:style>
  <w:style w:type="paragraph" w:customStyle="1" w:styleId="51D9251E5FD54B8BAA0E4AC167712A75">
    <w:name w:val="51D9251E5FD54B8BAA0E4AC167712A75"/>
    <w:rsid w:val="001E7AE0"/>
  </w:style>
  <w:style w:type="paragraph" w:customStyle="1" w:styleId="74F1079622D04309A1F784562398E257">
    <w:name w:val="74F1079622D04309A1F784562398E257"/>
    <w:rsid w:val="001E7AE0"/>
  </w:style>
  <w:style w:type="paragraph" w:customStyle="1" w:styleId="218E19A1E5BB4BD7A09B087E35ABCB6A">
    <w:name w:val="218E19A1E5BB4BD7A09B087E35ABCB6A"/>
    <w:rsid w:val="001E7AE0"/>
  </w:style>
  <w:style w:type="paragraph" w:customStyle="1" w:styleId="19A36ADB5A6F4193AAADA6B93C60BBD6">
    <w:name w:val="19A36ADB5A6F4193AAADA6B93C60BBD6"/>
    <w:rsid w:val="001E7AE0"/>
  </w:style>
  <w:style w:type="paragraph" w:customStyle="1" w:styleId="B075FB0CBDCC44178E4A9B269443785F">
    <w:name w:val="B075FB0CBDCC44178E4A9B269443785F"/>
    <w:rsid w:val="001E7AE0"/>
  </w:style>
  <w:style w:type="paragraph" w:customStyle="1" w:styleId="BBCDB3533AED437EBFB01A04561A8C9C">
    <w:name w:val="BBCDB3533AED437EBFB01A04561A8C9C"/>
    <w:rsid w:val="001E7AE0"/>
  </w:style>
  <w:style w:type="paragraph" w:customStyle="1" w:styleId="264A73786E0942069EAA7E2353B4BC72">
    <w:name w:val="264A73786E0942069EAA7E2353B4BC72"/>
    <w:rsid w:val="001E7AE0"/>
  </w:style>
  <w:style w:type="paragraph" w:customStyle="1" w:styleId="B7E923E207C5495DA19018F13ECA593F">
    <w:name w:val="B7E923E207C5495DA19018F13ECA593F"/>
    <w:rsid w:val="001E7AE0"/>
  </w:style>
  <w:style w:type="paragraph" w:customStyle="1" w:styleId="B7B008A2191A45D88C6D922FABB49CB3">
    <w:name w:val="B7B008A2191A45D88C6D922FABB49CB3"/>
    <w:rsid w:val="001E7AE0"/>
  </w:style>
  <w:style w:type="paragraph" w:customStyle="1" w:styleId="CA1DA260F15C4278B1D27A94F5EF958E">
    <w:name w:val="CA1DA260F15C4278B1D27A94F5EF958E"/>
    <w:rsid w:val="001E7AE0"/>
  </w:style>
  <w:style w:type="paragraph" w:customStyle="1" w:styleId="EA837ACF5549425D8F2AFF1575B21D11">
    <w:name w:val="EA837ACF5549425D8F2AFF1575B21D11"/>
    <w:rsid w:val="001E7AE0"/>
  </w:style>
  <w:style w:type="paragraph" w:customStyle="1" w:styleId="4EB82DF70E2D4314AFD8D949531C5F5C">
    <w:name w:val="4EB82DF70E2D4314AFD8D949531C5F5C"/>
    <w:rsid w:val="001E7AE0"/>
  </w:style>
  <w:style w:type="paragraph" w:customStyle="1" w:styleId="0A3EBF6B0E7E4B76943BA6C410FE78FC">
    <w:name w:val="0A3EBF6B0E7E4B76943BA6C410FE78FC"/>
    <w:rsid w:val="001E7AE0"/>
  </w:style>
  <w:style w:type="paragraph" w:customStyle="1" w:styleId="607609B1D3D44165A780EA507DCA3DE7">
    <w:name w:val="607609B1D3D44165A780EA507DCA3DE7"/>
    <w:rsid w:val="001E7AE0"/>
  </w:style>
  <w:style w:type="paragraph" w:customStyle="1" w:styleId="EBDDCE1CC72841938B7C244EF7492F39">
    <w:name w:val="EBDDCE1CC72841938B7C244EF7492F39"/>
    <w:rsid w:val="001E7AE0"/>
  </w:style>
  <w:style w:type="paragraph" w:customStyle="1" w:styleId="F04DBB23393D47A0B680116177CEFB9B">
    <w:name w:val="F04DBB23393D47A0B680116177CEFB9B"/>
    <w:rsid w:val="001E7AE0"/>
  </w:style>
  <w:style w:type="paragraph" w:customStyle="1" w:styleId="3186C9BB69F441B19BFFB9EBEF619FC7">
    <w:name w:val="3186C9BB69F441B19BFFB9EBEF619FC7"/>
    <w:rsid w:val="001E7AE0"/>
  </w:style>
  <w:style w:type="paragraph" w:customStyle="1" w:styleId="618D34444175438F98A0426EA94A6F94">
    <w:name w:val="618D34444175438F98A0426EA94A6F94"/>
    <w:rsid w:val="001E7AE0"/>
  </w:style>
  <w:style w:type="paragraph" w:customStyle="1" w:styleId="7BBED322CC094B61A0FF23DF0EA5175B">
    <w:name w:val="7BBED322CC094B61A0FF23DF0EA5175B"/>
    <w:rsid w:val="001E7A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DU Colours">
      <a:dk1>
        <a:srgbClr val="000000"/>
      </a:dk1>
      <a:lt1>
        <a:srgbClr val="FFFFFF"/>
      </a:lt1>
      <a:dk2>
        <a:srgbClr val="EFBD47"/>
      </a:dk2>
      <a:lt2>
        <a:srgbClr val="201645"/>
      </a:lt2>
      <a:accent1>
        <a:srgbClr val="D55C19"/>
      </a:accent1>
      <a:accent2>
        <a:srgbClr val="A71930"/>
      </a:accent2>
      <a:accent3>
        <a:srgbClr val="6D2C41"/>
      </a:accent3>
      <a:accent4>
        <a:srgbClr val="A0CFEB"/>
      </a:accent4>
      <a:accent5>
        <a:srgbClr val="71CE9B"/>
      </a:accent5>
      <a:accent6>
        <a:srgbClr val="007987"/>
      </a:accent6>
      <a:hlink>
        <a:srgbClr val="201545"/>
      </a:hlink>
      <a:folHlink>
        <a:srgbClr val="71CE9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C85FA262484419FE36402088AB12E" ma:contentTypeVersion="6" ma:contentTypeDescription="Create a new document." ma:contentTypeScope="" ma:versionID="ad728c3a0452be8ff03033f334475a28">
  <xsd:schema xmlns:xsd="http://www.w3.org/2001/XMLSchema" xmlns:xs="http://www.w3.org/2001/XMLSchema" xmlns:p="http://schemas.microsoft.com/office/2006/metadata/properties" xmlns:ns2="a66b152d-23c5-499a-b19c-94cd7c40903b" xmlns:ns3="054f30a4-b17a-4ba6-9d3a-c97aa5a06374" targetNamespace="http://schemas.microsoft.com/office/2006/metadata/properties" ma:root="true" ma:fieldsID="b4293eeb3764fd77e4a6ae0b451c3e80" ns2:_="" ns3:_="">
    <xsd:import namespace="a66b152d-23c5-499a-b19c-94cd7c40903b"/>
    <xsd:import namespace="054f30a4-b17a-4ba6-9d3a-c97aa5a06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b152d-23c5-499a-b19c-94cd7c409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f30a4-b17a-4ba6-9d3a-c97aa5a06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E22AB-A011-4E42-916F-BE5B5756FC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E2F765-083D-41FB-8036-F8138BDFA3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EAA2B3-A583-44F2-B4ED-4150C43539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B682D2-A39F-484A-B743-B6E301943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b152d-23c5-499a-b19c-94cd7c40903b"/>
    <ds:schemaRef ds:uri="054f30a4-b17a-4ba6-9d3a-c97aa5a06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IAS124 UNIT NAME Unit Information S221 TEMPLATE</Template>
  <TotalTime>1</TotalTime>
  <Pages>6</Pages>
  <Words>1462</Words>
  <Characters>8335</Characters>
  <Application>Microsoft Office Word</Application>
  <DocSecurity>0</DocSecurity>
  <Lines>69</Lines>
  <Paragraphs>19</Paragraphs>
  <ScaleCrop>false</ScaleCrop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</dc:creator>
  <cp:keywords/>
  <dc:description/>
  <cp:lastModifiedBy>Claire Bartlett</cp:lastModifiedBy>
  <cp:revision>20</cp:revision>
  <cp:lastPrinted>2019-11-04T23:10:00Z</cp:lastPrinted>
  <dcterms:created xsi:type="dcterms:W3CDTF">2021-07-25T08:58:00Z</dcterms:created>
  <dcterms:modified xsi:type="dcterms:W3CDTF">2022-02-14T23:08:00Z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0x010100679C85FA262484419FE36402088AB12E</vt:lpwstr>
  </property>
  <property fmtid="{D5CDD505-2E9C-101B-9397-08002B2CF9AE}" pid="3" name="Order">
    <vt:r8>7337000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