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8220A6" w14:textId="77777777" w:rsidR="00EE0BFD" w:rsidRPr="00EE0BFD" w:rsidRDefault="00EE0BFD" w:rsidP="00EE0BFD">
      <w:pPr>
        <w:pStyle w:val="Title"/>
        <w:rPr>
          <w:rFonts w:asciiTheme="minorHAnsi" w:hAnsiTheme="minorHAnsi" w:cstheme="minorHAnsi"/>
          <w:sz w:val="44"/>
          <w:szCs w:val="44"/>
        </w:rPr>
      </w:pPr>
      <w:r w:rsidRPr="00EE0BFD">
        <w:rPr>
          <w:rFonts w:asciiTheme="minorHAnsi" w:hAnsiTheme="minorHAnsi" w:cstheme="minorHAnsi"/>
          <w:sz w:val="44"/>
          <w:szCs w:val="44"/>
        </w:rPr>
        <w:t>Final Report: EPE540</w:t>
      </w:r>
    </w:p>
    <w:p w14:paraId="4C2B75A4" w14:textId="77777777" w:rsidR="00EE0BFD" w:rsidRPr="00EE0BFD" w:rsidRDefault="00EE0BFD" w:rsidP="00EE0BFD">
      <w:pPr>
        <w:pStyle w:val="Title"/>
        <w:rPr>
          <w:rFonts w:asciiTheme="minorHAnsi" w:hAnsiTheme="minorHAnsi" w:cstheme="minorHAnsi"/>
          <w:sz w:val="44"/>
          <w:szCs w:val="44"/>
        </w:rPr>
      </w:pPr>
      <w:r w:rsidRPr="00EE0BFD">
        <w:rPr>
          <w:rFonts w:asciiTheme="minorHAnsi" w:hAnsiTheme="minorHAnsi" w:cstheme="minorHAnsi"/>
          <w:sz w:val="44"/>
          <w:szCs w:val="44"/>
        </w:rPr>
        <w:t xml:space="preserve">Specialist Knowledge and Pedagogy </w:t>
      </w: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5246"/>
        <w:gridCol w:w="2126"/>
        <w:gridCol w:w="3260"/>
      </w:tblGrid>
      <w:tr w:rsidR="00EE0BFD" w:rsidRPr="00EE0BFD" w14:paraId="194B1E4A" w14:textId="77777777" w:rsidTr="00EE15AF">
        <w:trPr>
          <w:trHeight w:val="764"/>
        </w:trPr>
        <w:tc>
          <w:tcPr>
            <w:tcW w:w="5246" w:type="dxa"/>
          </w:tcPr>
          <w:p w14:paraId="3A4CFFA7" w14:textId="77777777" w:rsidR="00EE0BFD" w:rsidRPr="00EE0BFD" w:rsidRDefault="00EE0BFD" w:rsidP="00EE15AF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EE0BFD">
              <w:rPr>
                <w:rStyle w:val="displayonly"/>
                <w:rFonts w:asciiTheme="minorHAnsi" w:hAnsiTheme="minorHAnsi" w:cstheme="minorHAnsi"/>
                <w:bCs/>
              </w:rPr>
              <w:t xml:space="preserve"> </w:t>
            </w:r>
            <w:r w:rsidRPr="00EE0BFD">
              <w:rPr>
                <w:rFonts w:asciiTheme="minorHAnsi" w:hAnsiTheme="minorHAnsi" w:cstheme="minorHAnsi"/>
                <w:b/>
              </w:rPr>
              <w:t>Preservice Teacher:</w:t>
            </w:r>
            <w:sdt>
              <w:sdtPr>
                <w:rPr>
                  <w:rFonts w:asciiTheme="minorHAnsi" w:hAnsiTheme="minorHAnsi" w:cstheme="minorHAnsi"/>
                  <w:b/>
                </w:rPr>
                <w:id w:val="660663633"/>
                <w:placeholder>
                  <w:docPart w:val="220B4E6F0A3E44E9B24758C73D0BA247"/>
                </w:placeholder>
                <w:showingPlcHdr/>
              </w:sdtPr>
              <w:sdtContent>
                <w:r w:rsidRPr="00EE0BFD">
                  <w:rPr>
                    <w:rStyle w:val="PlaceholderText"/>
                    <w:rFonts w:asciiTheme="minorHAnsi" w:hAnsiTheme="minorHAnsi" w:cstheme="minorHAnsi"/>
                  </w:rPr>
                  <w:t xml:space="preserve">                                                          </w:t>
                </w:r>
              </w:sdtContent>
            </w:sdt>
          </w:p>
        </w:tc>
        <w:tc>
          <w:tcPr>
            <w:tcW w:w="2126" w:type="dxa"/>
          </w:tcPr>
          <w:p w14:paraId="36F872CD" w14:textId="77777777" w:rsidR="00EE0BFD" w:rsidRPr="00EE0BFD" w:rsidRDefault="00EE0BFD" w:rsidP="00EE15AF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EE0BFD">
              <w:rPr>
                <w:rFonts w:asciiTheme="minorHAnsi" w:hAnsiTheme="minorHAnsi" w:cstheme="minorHAnsi"/>
                <w:b/>
              </w:rPr>
              <w:t>Student No.: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675107925"/>
                <w:placeholder>
                  <w:docPart w:val="3F28AAA430DD449188EB14169CA7697C"/>
                </w:placeholder>
                <w:showingPlcHdr/>
              </w:sdtPr>
              <w:sdtContent>
                <w:r w:rsidRPr="00EE0BFD">
                  <w:rPr>
                    <w:rStyle w:val="PlaceholderText"/>
                    <w:rFonts w:asciiTheme="minorHAnsi" w:hAnsiTheme="minorHAnsi" w:cstheme="minorHAnsi"/>
                  </w:rPr>
                  <w:t xml:space="preserve">                  </w:t>
                </w:r>
              </w:sdtContent>
            </w:sdt>
          </w:p>
        </w:tc>
        <w:tc>
          <w:tcPr>
            <w:tcW w:w="3260" w:type="dxa"/>
          </w:tcPr>
          <w:p w14:paraId="7458E0BC" w14:textId="77777777" w:rsidR="00EE0BFD" w:rsidRPr="00EE0BFD" w:rsidRDefault="00EE0BFD" w:rsidP="00EE15AF">
            <w:pPr>
              <w:spacing w:before="120" w:after="120"/>
              <w:rPr>
                <w:rFonts w:asciiTheme="minorHAnsi" w:hAnsiTheme="minorHAnsi" w:cstheme="minorHAnsi"/>
                <w:b/>
                <w:color w:val="auto"/>
              </w:rPr>
            </w:pPr>
            <w:r w:rsidRPr="00EE0BFD">
              <w:rPr>
                <w:rFonts w:asciiTheme="minorHAnsi" w:hAnsiTheme="minorHAnsi" w:cstheme="minorHAnsi"/>
                <w:b/>
                <w:color w:val="auto"/>
              </w:rPr>
              <w:t xml:space="preserve">Unit Code: EPE540  </w:t>
            </w:r>
          </w:p>
          <w:p w14:paraId="10B28A54" w14:textId="77777777" w:rsidR="00EE0BFD" w:rsidRPr="00EE0BFD" w:rsidRDefault="00EE0BFD" w:rsidP="00EE15AF">
            <w:pPr>
              <w:spacing w:before="120" w:after="120"/>
              <w:rPr>
                <w:rFonts w:asciiTheme="minorHAnsi" w:hAnsiTheme="minorHAnsi" w:cstheme="minorHAnsi"/>
                <w:b/>
                <w:color w:val="auto"/>
              </w:rPr>
            </w:pPr>
            <w:r w:rsidRPr="00EE0BFD">
              <w:rPr>
                <w:rFonts w:asciiTheme="minorHAnsi" w:hAnsiTheme="minorHAnsi" w:cstheme="minorHAnsi"/>
                <w:b/>
                <w:color w:val="auto"/>
              </w:rPr>
              <w:t>Year Enrolled: _____________</w:t>
            </w:r>
          </w:p>
          <w:p w14:paraId="2C718013" w14:textId="77777777" w:rsidR="00EE0BFD" w:rsidRPr="00EE0BFD" w:rsidRDefault="00EE0BFD" w:rsidP="00EE15AF">
            <w:pPr>
              <w:spacing w:before="120" w:after="120"/>
              <w:rPr>
                <w:rFonts w:asciiTheme="minorHAnsi" w:hAnsiTheme="minorHAnsi" w:cstheme="minorHAnsi"/>
                <w:b/>
                <w:color w:val="FF0000"/>
              </w:rPr>
            </w:pPr>
            <w:r w:rsidRPr="00EE0BFD">
              <w:rPr>
                <w:rFonts w:asciiTheme="minorHAnsi" w:hAnsiTheme="minorHAnsi" w:cstheme="minorHAnsi"/>
                <w:b/>
                <w:color w:val="auto"/>
              </w:rPr>
              <w:t>Semester Enrolled: _________</w:t>
            </w:r>
          </w:p>
        </w:tc>
      </w:tr>
      <w:tr w:rsidR="00EE0BFD" w:rsidRPr="00EE0BFD" w14:paraId="40FA72B5" w14:textId="77777777" w:rsidTr="00EE15AF">
        <w:trPr>
          <w:trHeight w:val="842"/>
        </w:trPr>
        <w:tc>
          <w:tcPr>
            <w:tcW w:w="5246" w:type="dxa"/>
          </w:tcPr>
          <w:p w14:paraId="71D5B800" w14:textId="77777777" w:rsidR="00EE0BFD" w:rsidRPr="00EE0BFD" w:rsidRDefault="00EE0BFD" w:rsidP="00EE15AF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EE0BFD">
              <w:rPr>
                <w:rFonts w:asciiTheme="minorHAnsi" w:hAnsiTheme="minorHAnsi" w:cstheme="minorHAnsi"/>
                <w:b/>
                <w:bCs/>
              </w:rPr>
              <w:t>Name of Education Setting and Location:</w:t>
            </w: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1577116397"/>
                <w:placeholder>
                  <w:docPart w:val="78E14820ED114072B9920876E689DDAF"/>
                </w:placeholder>
                <w:showingPlcHdr/>
              </w:sdtPr>
              <w:sdtContent>
                <w:r w:rsidRPr="00EE0BFD">
                  <w:rPr>
                    <w:rStyle w:val="PlaceholderText"/>
                    <w:rFonts w:asciiTheme="minorHAnsi" w:hAnsiTheme="minorHAnsi" w:cstheme="minorHAnsi"/>
                  </w:rPr>
                  <w:t xml:space="preserve">                                                           </w:t>
                </w:r>
              </w:sdtContent>
            </w:sdt>
          </w:p>
          <w:p w14:paraId="2F00BDE7" w14:textId="77777777" w:rsidR="00EE0BFD" w:rsidRPr="00EE0BFD" w:rsidRDefault="00EE0BFD" w:rsidP="00EE15AF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6" w:type="dxa"/>
          </w:tcPr>
          <w:p w14:paraId="4A8221F5" w14:textId="77777777" w:rsidR="00EE0BFD" w:rsidRPr="00EE0BFD" w:rsidRDefault="00EE0BFD" w:rsidP="00EE15AF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EE0BFD">
              <w:rPr>
                <w:rFonts w:asciiTheme="minorHAnsi" w:hAnsiTheme="minorHAnsi" w:cstheme="minorHAnsi"/>
                <w:b/>
              </w:rPr>
              <w:t xml:space="preserve">Placement days completed: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732075012"/>
                <w:placeholder>
                  <w:docPart w:val="C3B58E0C2472479A9645B7B621BD7A7B"/>
                </w:placeholder>
                <w:showingPlcHdr/>
              </w:sdtPr>
              <w:sdtContent>
                <w:r w:rsidRPr="00EE0BFD">
                  <w:rPr>
                    <w:rStyle w:val="PlaceholderText"/>
                    <w:rFonts w:asciiTheme="minorHAnsi" w:hAnsiTheme="minorHAnsi" w:cstheme="minorHAnsi"/>
                  </w:rPr>
                  <w:t xml:space="preserve">                                                                 </w:t>
                </w:r>
              </w:sdtContent>
            </w:sdt>
          </w:p>
        </w:tc>
        <w:tc>
          <w:tcPr>
            <w:tcW w:w="3260" w:type="dxa"/>
          </w:tcPr>
          <w:p w14:paraId="7D5D8213" w14:textId="77777777" w:rsidR="00EE0BFD" w:rsidRPr="00EE0BFD" w:rsidRDefault="00EE0BFD" w:rsidP="00EE15AF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EE0BFD">
              <w:rPr>
                <w:rFonts w:asciiTheme="minorHAnsi" w:hAnsiTheme="minorHAnsi" w:cstheme="minorHAnsi"/>
                <w:b/>
              </w:rPr>
              <w:t>Date of Report Completion:</w:t>
            </w:r>
          </w:p>
          <w:sdt>
            <w:sdtPr>
              <w:rPr>
                <w:rFonts w:asciiTheme="minorHAnsi" w:hAnsiTheme="minorHAnsi" w:cstheme="minorHAnsi"/>
                <w:b/>
              </w:rPr>
              <w:id w:val="2024657581"/>
              <w:placeholder>
                <w:docPart w:val="B07EC5407D684176BAEAD628EBF70EF2"/>
              </w:placeholder>
              <w:showingPlcHdr/>
            </w:sdtPr>
            <w:sdtContent>
              <w:p w14:paraId="07541D73" w14:textId="77777777" w:rsidR="00EE0BFD" w:rsidRPr="00EE0BFD" w:rsidRDefault="00EE0BFD" w:rsidP="00EE15AF">
                <w:pPr>
                  <w:spacing w:before="120" w:after="120"/>
                  <w:rPr>
                    <w:rFonts w:asciiTheme="minorHAnsi" w:hAnsiTheme="minorHAnsi" w:cstheme="minorHAnsi"/>
                    <w:b/>
                  </w:rPr>
                </w:pPr>
                <w:r w:rsidRPr="00EE0BFD">
                  <w:rPr>
                    <w:rFonts w:asciiTheme="minorHAnsi" w:hAnsiTheme="minorHAnsi" w:cstheme="minorHAnsi"/>
                    <w:b/>
                  </w:rPr>
                  <w:t xml:space="preserve">                 </w:t>
                </w:r>
              </w:p>
            </w:sdtContent>
          </w:sdt>
        </w:tc>
      </w:tr>
      <w:tr w:rsidR="00EE0BFD" w:rsidRPr="00EE0BFD" w14:paraId="49546175" w14:textId="77777777" w:rsidTr="00EE15AF">
        <w:trPr>
          <w:trHeight w:val="682"/>
        </w:trPr>
        <w:tc>
          <w:tcPr>
            <w:tcW w:w="5246" w:type="dxa"/>
          </w:tcPr>
          <w:p w14:paraId="630F70DA" w14:textId="77777777" w:rsidR="00EE0BFD" w:rsidRPr="00EE0BFD" w:rsidRDefault="00EE0BFD" w:rsidP="00EE15AF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EE0BFD">
              <w:rPr>
                <w:rFonts w:asciiTheme="minorHAnsi" w:hAnsiTheme="minorHAnsi" w:cstheme="minorHAnsi"/>
                <w:b/>
              </w:rPr>
              <w:t>Class/Year Level(s) and Ages:</w:t>
            </w:r>
            <w:sdt>
              <w:sdtPr>
                <w:rPr>
                  <w:rFonts w:asciiTheme="minorHAnsi" w:hAnsiTheme="minorHAnsi" w:cstheme="minorHAnsi"/>
                  <w:b/>
                </w:rPr>
                <w:id w:val="2051568521"/>
                <w:placeholder>
                  <w:docPart w:val="F141D2A7EEF141DC9460787B346FA846"/>
                </w:placeholder>
                <w:showingPlcHdr/>
              </w:sdtPr>
              <w:sdtContent>
                <w:r w:rsidRPr="00EE0BFD">
                  <w:rPr>
                    <w:rStyle w:val="PlaceholderText"/>
                    <w:rFonts w:asciiTheme="minorHAnsi" w:hAnsiTheme="minorHAnsi" w:cstheme="minorHAnsi"/>
                  </w:rPr>
                  <w:t xml:space="preserve">                                                                  </w:t>
                </w:r>
              </w:sdtContent>
            </w:sdt>
          </w:p>
        </w:tc>
        <w:tc>
          <w:tcPr>
            <w:tcW w:w="5386" w:type="dxa"/>
            <w:gridSpan w:val="2"/>
          </w:tcPr>
          <w:p w14:paraId="62695900" w14:textId="77777777" w:rsidR="00EE0BFD" w:rsidRPr="00EE0BFD" w:rsidRDefault="00EE0BFD" w:rsidP="00EE15AF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EE0BFD">
              <w:rPr>
                <w:rFonts w:asciiTheme="minorHAnsi" w:hAnsiTheme="minorHAnsi" w:cstheme="minorHAnsi"/>
                <w:b/>
              </w:rPr>
              <w:t>Specialist Subject Teaching Area(s):</w:t>
            </w:r>
          </w:p>
          <w:sdt>
            <w:sdtPr>
              <w:rPr>
                <w:rFonts w:asciiTheme="minorHAnsi" w:hAnsiTheme="minorHAnsi" w:cstheme="minorHAnsi"/>
                <w:b/>
              </w:rPr>
              <w:id w:val="2056127889"/>
              <w:placeholder>
                <w:docPart w:val="0FC211986C8149F7AAD5D4C1571E15E9"/>
              </w:placeholder>
              <w:text/>
            </w:sdtPr>
            <w:sdtContent>
              <w:p w14:paraId="7E882DDD" w14:textId="77777777" w:rsidR="00EE0BFD" w:rsidRPr="00EE0BFD" w:rsidRDefault="00EE0BFD" w:rsidP="00EE15AF">
                <w:pPr>
                  <w:spacing w:before="120" w:after="120"/>
                  <w:rPr>
                    <w:rFonts w:asciiTheme="minorHAnsi" w:hAnsiTheme="minorHAnsi" w:cstheme="minorHAnsi"/>
                    <w:b/>
                  </w:rPr>
                </w:pPr>
                <w:r w:rsidRPr="00EE0BFD">
                  <w:rPr>
                    <w:rFonts w:asciiTheme="minorHAnsi" w:hAnsiTheme="minorHAnsi" w:cstheme="minorHAnsi"/>
                    <w:b/>
                  </w:rPr>
                  <w:t xml:space="preserve">                              </w:t>
                </w:r>
              </w:p>
            </w:sdtContent>
          </w:sdt>
        </w:tc>
      </w:tr>
      <w:tr w:rsidR="00EE0BFD" w:rsidRPr="00EE0BFD" w14:paraId="4ED02666" w14:textId="77777777" w:rsidTr="00EE15AF">
        <w:trPr>
          <w:trHeight w:val="618"/>
        </w:trPr>
        <w:tc>
          <w:tcPr>
            <w:tcW w:w="5246" w:type="dxa"/>
          </w:tcPr>
          <w:p w14:paraId="452BAE2E" w14:textId="77777777" w:rsidR="00EE0BFD" w:rsidRPr="00EE0BFD" w:rsidRDefault="00EE0BFD" w:rsidP="00EE15AF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EE0BFD">
              <w:rPr>
                <w:rFonts w:asciiTheme="minorHAnsi" w:hAnsiTheme="minorHAnsi" w:cstheme="minorHAnsi"/>
                <w:b/>
              </w:rPr>
              <w:t xml:space="preserve">Mentor Teacher: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796897410"/>
                <w:placeholder>
                  <w:docPart w:val="F4E603CC06974A32B1FE856954398840"/>
                </w:placeholder>
                <w:showingPlcHdr/>
              </w:sdtPr>
              <w:sdtContent>
                <w:r w:rsidRPr="00EE0BFD">
                  <w:rPr>
                    <w:rStyle w:val="PlaceholderText"/>
                    <w:rFonts w:asciiTheme="minorHAnsi" w:hAnsiTheme="minorHAnsi" w:cstheme="minorHAnsi"/>
                  </w:rPr>
                  <w:t xml:space="preserve">                                                                 </w:t>
                </w:r>
              </w:sdtContent>
            </w:sdt>
          </w:p>
          <w:p w14:paraId="37C5EB09" w14:textId="77777777" w:rsidR="00EE0BFD" w:rsidRPr="00EE0BFD" w:rsidRDefault="00EE0BFD" w:rsidP="00EE15AF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EE0BFD">
              <w:rPr>
                <w:rFonts w:asciiTheme="minorHAnsi" w:hAnsiTheme="minorHAnsi" w:cstheme="minorHAnsi"/>
                <w:b/>
              </w:rPr>
              <w:t xml:space="preserve">Email address: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956092946"/>
                <w:placeholder>
                  <w:docPart w:val="64DC4E9885B94CB1BF6CC558F1E2B092"/>
                </w:placeholder>
                <w:showingPlcHdr/>
              </w:sdtPr>
              <w:sdtContent>
                <w:r w:rsidRPr="00EE0BFD">
                  <w:rPr>
                    <w:rStyle w:val="PlaceholderText"/>
                    <w:rFonts w:asciiTheme="minorHAnsi" w:hAnsiTheme="minorHAnsi" w:cstheme="minorHAnsi"/>
                  </w:rPr>
                  <w:t xml:space="preserve">                                                                 </w:t>
                </w:r>
              </w:sdtContent>
            </w:sdt>
          </w:p>
          <w:p w14:paraId="3ED68752" w14:textId="77777777" w:rsidR="00EE0BFD" w:rsidRPr="00EE0BFD" w:rsidRDefault="00EE0BFD" w:rsidP="00EE15AF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EE0BFD">
              <w:rPr>
                <w:rFonts w:asciiTheme="minorHAnsi" w:hAnsiTheme="minorHAnsi" w:cstheme="minorHAnsi"/>
                <w:b/>
              </w:rPr>
              <w:t xml:space="preserve">Phone number: </w:t>
            </w:r>
            <w:sdt>
              <w:sdtPr>
                <w:rPr>
                  <w:rFonts w:asciiTheme="minorHAnsi" w:hAnsiTheme="minorHAnsi" w:cstheme="minorHAnsi"/>
                  <w:b/>
                </w:rPr>
                <w:id w:val="1851980904"/>
                <w:placeholder>
                  <w:docPart w:val="FFDC0390A48C4A549829FBE47E8EC0A6"/>
                </w:placeholder>
                <w:showingPlcHdr/>
              </w:sdtPr>
              <w:sdtContent>
                <w:r w:rsidRPr="00EE0BFD">
                  <w:rPr>
                    <w:rStyle w:val="PlaceholderText"/>
                    <w:rFonts w:asciiTheme="minorHAnsi" w:hAnsiTheme="minorHAnsi" w:cstheme="minorHAnsi"/>
                  </w:rPr>
                  <w:t xml:space="preserve">                                                                 </w:t>
                </w:r>
              </w:sdtContent>
            </w:sdt>
          </w:p>
        </w:tc>
        <w:tc>
          <w:tcPr>
            <w:tcW w:w="5386" w:type="dxa"/>
            <w:gridSpan w:val="2"/>
          </w:tcPr>
          <w:p w14:paraId="47122077" w14:textId="77777777" w:rsidR="00EE0BFD" w:rsidRPr="00EE0BFD" w:rsidRDefault="00EE0BFD" w:rsidP="00EE15AF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EE0BFD">
              <w:rPr>
                <w:rFonts w:asciiTheme="minorHAnsi" w:hAnsiTheme="minorHAnsi" w:cstheme="minorHAnsi"/>
                <w:b/>
              </w:rPr>
              <w:t>Professional Learning Leader (Where Applicable):</w:t>
            </w:r>
          </w:p>
          <w:p w14:paraId="1D74609B" w14:textId="77777777" w:rsidR="00EE0BFD" w:rsidRPr="00EE0BFD" w:rsidRDefault="00EE0BFD" w:rsidP="00EE15AF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272528569"/>
                <w:placeholder>
                  <w:docPart w:val="F8BD83D71A9146D882AD8A724E4A2483"/>
                </w:placeholder>
                <w:showingPlcHdr/>
              </w:sdtPr>
              <w:sdtContent>
                <w:r w:rsidRPr="00EE0BFD">
                  <w:rPr>
                    <w:rStyle w:val="PlaceholderText"/>
                    <w:rFonts w:asciiTheme="minorHAnsi" w:hAnsiTheme="minorHAnsi" w:cstheme="minorHAnsi"/>
                  </w:rPr>
                  <w:t xml:space="preserve">                                                                 </w:t>
                </w:r>
              </w:sdtContent>
            </w:sdt>
          </w:p>
          <w:p w14:paraId="14AAD8F4" w14:textId="77777777" w:rsidR="00EE0BFD" w:rsidRPr="00EE0BFD" w:rsidRDefault="00EE0BFD" w:rsidP="00EE15AF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EE0BFD">
              <w:rPr>
                <w:rFonts w:asciiTheme="minorHAnsi" w:hAnsiTheme="minorHAnsi" w:cstheme="minorHAnsi"/>
                <w:b/>
              </w:rPr>
              <w:t xml:space="preserve">Email address: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990471927"/>
                <w:placeholder>
                  <w:docPart w:val="56ABED8EFE2E4437BF78659A0F45AC42"/>
                </w:placeholder>
                <w:showingPlcHdr/>
              </w:sdtPr>
              <w:sdtContent>
                <w:r w:rsidRPr="00EE0BFD">
                  <w:rPr>
                    <w:rStyle w:val="PlaceholderText"/>
                    <w:rFonts w:asciiTheme="minorHAnsi" w:hAnsiTheme="minorHAnsi" w:cstheme="minorHAnsi"/>
                  </w:rPr>
                  <w:t xml:space="preserve">                                                                 </w:t>
                </w:r>
              </w:sdtContent>
            </w:sdt>
          </w:p>
          <w:p w14:paraId="7951B66B" w14:textId="77777777" w:rsidR="00EE0BFD" w:rsidRPr="00EE0BFD" w:rsidRDefault="00EE0BFD" w:rsidP="00EE15AF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EE0BFD">
              <w:rPr>
                <w:rFonts w:asciiTheme="minorHAnsi" w:hAnsiTheme="minorHAnsi" w:cstheme="minorHAnsi"/>
                <w:b/>
              </w:rPr>
              <w:t>Phone number: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474979772"/>
                <w:placeholder>
                  <w:docPart w:val="A0382D7C78C74F43A8C2D2353529882C"/>
                </w:placeholder>
                <w:showingPlcHdr/>
              </w:sdtPr>
              <w:sdtContent>
                <w:r w:rsidRPr="00EE0BFD">
                  <w:rPr>
                    <w:rFonts w:asciiTheme="minorHAnsi" w:hAnsiTheme="minorHAnsi" w:cstheme="minorHAnsi"/>
                    <w:b/>
                  </w:rPr>
                  <w:t xml:space="preserve">                                                                        </w:t>
                </w:r>
              </w:sdtContent>
            </w:sdt>
          </w:p>
        </w:tc>
      </w:tr>
      <w:tr w:rsidR="00EE0BFD" w:rsidRPr="00EE0BFD" w14:paraId="564BD8ED" w14:textId="77777777" w:rsidTr="00EE15AF">
        <w:trPr>
          <w:trHeight w:val="456"/>
        </w:trPr>
        <w:tc>
          <w:tcPr>
            <w:tcW w:w="5246" w:type="dxa"/>
          </w:tcPr>
          <w:p w14:paraId="225DF6E4" w14:textId="77777777" w:rsidR="00EE0BFD" w:rsidRPr="00EE0BFD" w:rsidRDefault="00EE0BFD" w:rsidP="00EE15AF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EE0BFD">
              <w:rPr>
                <w:rFonts w:asciiTheme="minorHAnsi" w:hAnsiTheme="minorHAnsi" w:cstheme="minorHAnsi"/>
                <w:b/>
              </w:rPr>
              <w:t xml:space="preserve">Placement Start Date: </w:t>
            </w:r>
            <w:sdt>
              <w:sdtPr>
                <w:rPr>
                  <w:rFonts w:asciiTheme="minorHAnsi" w:hAnsiTheme="minorHAnsi" w:cstheme="minorHAnsi"/>
                  <w:b/>
                </w:rPr>
                <w:id w:val="681397372"/>
                <w:placeholder>
                  <w:docPart w:val="7AF298A2CB2344F692399BFE4421FF14"/>
                </w:placeholder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Content>
                <w:r w:rsidRPr="00EE0BFD">
                  <w:rPr>
                    <w:rFonts w:asciiTheme="minorHAnsi" w:hAnsiTheme="minorHAnsi" w:cstheme="minorHAnsi"/>
                  </w:rPr>
                  <w:t xml:space="preserve">                                                               </w:t>
                </w:r>
              </w:sdtContent>
            </w:sdt>
          </w:p>
        </w:tc>
        <w:tc>
          <w:tcPr>
            <w:tcW w:w="5386" w:type="dxa"/>
            <w:gridSpan w:val="2"/>
          </w:tcPr>
          <w:p w14:paraId="09D54885" w14:textId="77777777" w:rsidR="00EE0BFD" w:rsidRPr="00EE0BFD" w:rsidRDefault="00EE0BFD" w:rsidP="00EE15AF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EE0BFD">
              <w:rPr>
                <w:rFonts w:asciiTheme="minorHAnsi" w:hAnsiTheme="minorHAnsi" w:cstheme="minorHAnsi"/>
                <w:b/>
              </w:rPr>
              <w:t xml:space="preserve">Placement End Date: </w:t>
            </w:r>
            <w:sdt>
              <w:sdtPr>
                <w:rPr>
                  <w:rFonts w:asciiTheme="minorHAnsi" w:hAnsiTheme="minorHAnsi" w:cstheme="minorHAnsi"/>
                </w:rPr>
                <w:id w:val="-1882157036"/>
                <w:placeholder>
                  <w:docPart w:val="C65B7AF9A9B34181949383B9558CD3B1"/>
                </w:placeholder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Content>
                <w:r w:rsidRPr="00EE0BFD">
                  <w:rPr>
                    <w:rFonts w:asciiTheme="minorHAnsi" w:hAnsiTheme="minorHAnsi" w:cstheme="minorHAnsi"/>
                  </w:rPr>
                  <w:t>Click here to enter a date</w:t>
                </w:r>
              </w:sdtContent>
            </w:sdt>
          </w:p>
        </w:tc>
      </w:tr>
    </w:tbl>
    <w:p w14:paraId="36CDE84C" w14:textId="77777777" w:rsidR="00EE0BFD" w:rsidRPr="00EE0BFD" w:rsidRDefault="00EE0BFD" w:rsidP="00EE0BFD">
      <w:pPr>
        <w:rPr>
          <w:rFonts w:asciiTheme="minorHAnsi" w:hAnsiTheme="minorHAnsi" w:cstheme="minorHAnsi"/>
        </w:rPr>
      </w:pPr>
    </w:p>
    <w:p w14:paraId="14556A2D" w14:textId="77777777" w:rsidR="00EE0BFD" w:rsidRPr="00EE0BFD" w:rsidRDefault="00EE0BFD" w:rsidP="00EE0BFD">
      <w:pPr>
        <w:ind w:left="-851"/>
        <w:rPr>
          <w:rStyle w:val="Heading2Char"/>
          <w:rFonts w:asciiTheme="minorHAnsi" w:hAnsiTheme="minorHAnsi" w:cstheme="minorHAnsi"/>
        </w:rPr>
      </w:pPr>
      <w:r w:rsidRPr="00EE0BFD">
        <w:rPr>
          <w:rStyle w:val="Heading2Char"/>
          <w:rFonts w:asciiTheme="minorHAnsi" w:hAnsiTheme="minorHAnsi" w:cstheme="minorHAnsi"/>
        </w:rPr>
        <w:t xml:space="preserve">Final Report  </w:t>
      </w:r>
    </w:p>
    <w:p w14:paraId="2BD70D86" w14:textId="77777777" w:rsidR="00EE0BFD" w:rsidRPr="00EE0BFD" w:rsidRDefault="00EE0BFD" w:rsidP="00EE0BFD">
      <w:pPr>
        <w:ind w:left="-851"/>
        <w:rPr>
          <w:rFonts w:asciiTheme="minorHAnsi" w:hAnsiTheme="minorHAnsi" w:cstheme="minorHAnsi"/>
        </w:rPr>
      </w:pPr>
    </w:p>
    <w:p w14:paraId="742EAAF6" w14:textId="77777777" w:rsidR="00EE0BFD" w:rsidRPr="00EE0BFD" w:rsidRDefault="00EE0BFD" w:rsidP="00EE0BFD">
      <w:pPr>
        <w:ind w:left="-851"/>
        <w:rPr>
          <w:rFonts w:asciiTheme="minorHAnsi" w:hAnsiTheme="minorHAnsi" w:cstheme="minorHAnsi"/>
        </w:rPr>
      </w:pPr>
      <w:r w:rsidRPr="00EE0BFD">
        <w:rPr>
          <w:rFonts w:asciiTheme="minorHAnsi" w:hAnsiTheme="minorHAnsi" w:cstheme="minorHAnsi"/>
        </w:rPr>
        <w:t xml:space="preserve">This report is completed by the mentor(s) in discussion with the preservice teacher (PST) on completion of the 10-day placement.  </w:t>
      </w:r>
    </w:p>
    <w:p w14:paraId="3D61A50A" w14:textId="77777777" w:rsidR="00EE0BFD" w:rsidRPr="00EE0BFD" w:rsidRDefault="00EE0BFD" w:rsidP="00EE0BFD">
      <w:pPr>
        <w:ind w:left="-851"/>
        <w:rPr>
          <w:rFonts w:asciiTheme="minorHAnsi" w:hAnsiTheme="minorHAnsi" w:cstheme="minorHAnsi"/>
        </w:rPr>
      </w:pPr>
    </w:p>
    <w:p w14:paraId="66054C45" w14:textId="77777777" w:rsidR="00EE0BFD" w:rsidRPr="00EE0BFD" w:rsidRDefault="00EE0BFD" w:rsidP="00EE0BFD">
      <w:pPr>
        <w:ind w:left="-851"/>
        <w:rPr>
          <w:rFonts w:asciiTheme="minorHAnsi" w:hAnsiTheme="minorHAnsi" w:cstheme="minorHAnsi"/>
          <w:b/>
        </w:rPr>
      </w:pPr>
      <w:bookmarkStart w:id="0" w:name="_Hlk78287603"/>
      <w:r w:rsidRPr="00EE0BFD">
        <w:rPr>
          <w:rFonts w:asciiTheme="minorHAnsi" w:hAnsiTheme="minorHAnsi" w:cstheme="minorHAnsi"/>
          <w:b/>
        </w:rPr>
        <w:t>To return this form:</w:t>
      </w:r>
    </w:p>
    <w:p w14:paraId="744BD286" w14:textId="77777777" w:rsidR="00EE0BFD" w:rsidRPr="00EE0BFD" w:rsidRDefault="00EE0BFD" w:rsidP="00EE0BFD">
      <w:pPr>
        <w:rPr>
          <w:rFonts w:asciiTheme="minorHAnsi" w:hAnsiTheme="minorHAnsi" w:cstheme="minorHAnsi"/>
        </w:rPr>
      </w:pPr>
      <w:r w:rsidRPr="00EE0BFD">
        <w:rPr>
          <w:rFonts w:asciiTheme="minorHAnsi" w:hAnsiTheme="minorHAnsi" w:cstheme="minorHAnsi"/>
        </w:rPr>
        <w:t xml:space="preserve">1: Preservice teacher uploads it to </w:t>
      </w:r>
      <w:proofErr w:type="spellStart"/>
      <w:r w:rsidRPr="00EE0BFD">
        <w:rPr>
          <w:rFonts w:asciiTheme="minorHAnsi" w:hAnsiTheme="minorHAnsi" w:cstheme="minorHAnsi"/>
        </w:rPr>
        <w:t>Learnline</w:t>
      </w:r>
      <w:proofErr w:type="spellEnd"/>
      <w:r w:rsidRPr="00EE0BFD">
        <w:rPr>
          <w:rFonts w:asciiTheme="minorHAnsi" w:hAnsiTheme="minorHAnsi" w:cstheme="minorHAnsi"/>
        </w:rPr>
        <w:t xml:space="preserve"> unit assignment submission point </w:t>
      </w:r>
    </w:p>
    <w:p w14:paraId="1BD84842" w14:textId="77777777" w:rsidR="00EE0BFD" w:rsidRPr="00EE0BFD" w:rsidRDefault="00EE0BFD" w:rsidP="00EE0BFD">
      <w:pPr>
        <w:spacing w:line="259" w:lineRule="auto"/>
        <w:rPr>
          <w:rFonts w:asciiTheme="minorHAnsi" w:hAnsiTheme="minorHAnsi" w:cstheme="minorHAnsi"/>
          <w:szCs w:val="22"/>
        </w:rPr>
      </w:pPr>
      <w:r w:rsidRPr="00EE0BFD">
        <w:rPr>
          <w:rFonts w:asciiTheme="minorHAnsi" w:hAnsiTheme="minorHAnsi" w:cstheme="minorHAnsi"/>
        </w:rPr>
        <w:t xml:space="preserve">2: Preservice teacher emails it to </w:t>
      </w:r>
      <w:r w:rsidRPr="00EE0BFD">
        <w:rPr>
          <w:rFonts w:asciiTheme="minorHAnsi" w:hAnsiTheme="minorHAnsi" w:cstheme="minorHAnsi"/>
          <w:b/>
          <w:bCs/>
        </w:rPr>
        <w:t>the unit coordinator</w:t>
      </w:r>
      <w:r w:rsidRPr="00EE0BFD">
        <w:rPr>
          <w:rFonts w:asciiTheme="minorHAnsi" w:hAnsiTheme="minorHAnsi" w:cstheme="minorHAnsi"/>
        </w:rPr>
        <w:t xml:space="preserve"> and cc’s </w:t>
      </w:r>
      <w:r w:rsidRPr="00EE0BFD">
        <w:rPr>
          <w:rFonts w:asciiTheme="minorHAnsi" w:hAnsiTheme="minorHAnsi" w:cstheme="minorHAnsi"/>
          <w:b/>
          <w:bCs/>
        </w:rPr>
        <w:t>mentor teacher</w:t>
      </w:r>
      <w:r w:rsidRPr="00EE0BFD">
        <w:rPr>
          <w:rFonts w:asciiTheme="minorHAnsi" w:hAnsiTheme="minorHAnsi" w:cstheme="minorHAnsi"/>
        </w:rPr>
        <w:t>(s</w:t>
      </w:r>
      <w:bookmarkEnd w:id="0"/>
      <w:r w:rsidRPr="00EE0BFD">
        <w:rPr>
          <w:rFonts w:asciiTheme="minorHAnsi" w:hAnsiTheme="minorHAnsi" w:cstheme="minorHAnsi"/>
        </w:rPr>
        <w:t>)</w:t>
      </w:r>
    </w:p>
    <w:p w14:paraId="5358BCE7" w14:textId="77777777" w:rsidR="00EE0BFD" w:rsidRPr="00EE0BFD" w:rsidRDefault="00EE0BFD" w:rsidP="00EE0BFD">
      <w:pPr>
        <w:rPr>
          <w:rFonts w:asciiTheme="minorHAnsi" w:hAnsiTheme="minorHAnsi" w:cstheme="minorHAnsi"/>
        </w:rPr>
      </w:pPr>
    </w:p>
    <w:p w14:paraId="0E53DB37" w14:textId="77777777" w:rsidR="00EE0BFD" w:rsidRPr="00EE0BFD" w:rsidRDefault="00EE0BFD" w:rsidP="00EE0BFD">
      <w:pPr>
        <w:ind w:left="-851"/>
        <w:rPr>
          <w:rFonts w:asciiTheme="minorHAnsi" w:hAnsiTheme="minorHAnsi" w:cstheme="minorHAnsi"/>
          <w:b/>
        </w:rPr>
      </w:pPr>
      <w:r w:rsidRPr="00EE0BFD">
        <w:rPr>
          <w:rStyle w:val="Heading2Char"/>
          <w:rFonts w:asciiTheme="minorHAnsi" w:hAnsiTheme="minorHAnsi" w:cstheme="minorHAnsi"/>
        </w:rPr>
        <w:t>Performance Ratings</w:t>
      </w:r>
    </w:p>
    <w:p w14:paraId="420D72AB" w14:textId="77777777" w:rsidR="00EE0BFD" w:rsidRPr="00EE0BFD" w:rsidRDefault="00EE0BFD" w:rsidP="00EE0BFD">
      <w:pPr>
        <w:ind w:left="-851"/>
        <w:rPr>
          <w:rFonts w:asciiTheme="minorHAnsi" w:hAnsiTheme="minorHAnsi" w:cstheme="minorHAnsi"/>
        </w:rPr>
      </w:pPr>
    </w:p>
    <w:p w14:paraId="18F4F1F9" w14:textId="77777777" w:rsidR="00EE0BFD" w:rsidRPr="00EE0BFD" w:rsidRDefault="00EE0BFD" w:rsidP="00EE0BFD">
      <w:pPr>
        <w:ind w:left="-851"/>
        <w:rPr>
          <w:rFonts w:asciiTheme="minorHAnsi" w:hAnsiTheme="minorHAnsi" w:cstheme="minorHAnsi"/>
        </w:rPr>
      </w:pPr>
      <w:r w:rsidRPr="00EE0BFD">
        <w:rPr>
          <w:rFonts w:asciiTheme="minorHAnsi" w:hAnsiTheme="minorHAnsi" w:cstheme="minorHAnsi"/>
        </w:rPr>
        <w:t xml:space="preserve">Performance ratings are determined by evidence observed and/or discussed of the PST’s knowledge, </w:t>
      </w:r>
      <w:proofErr w:type="gramStart"/>
      <w:r w:rsidRPr="00EE0BFD">
        <w:rPr>
          <w:rFonts w:asciiTheme="minorHAnsi" w:hAnsiTheme="minorHAnsi" w:cstheme="minorHAnsi"/>
        </w:rPr>
        <w:t>skills</w:t>
      </w:r>
      <w:proofErr w:type="gramEnd"/>
      <w:r w:rsidRPr="00EE0BFD">
        <w:rPr>
          <w:rFonts w:asciiTheme="minorHAnsi" w:hAnsiTheme="minorHAnsi" w:cstheme="minorHAnsi"/>
        </w:rPr>
        <w:t xml:space="preserve"> and practice at the Graduate Level of the Australian Professional Standards for Teachers (APST).</w:t>
      </w:r>
    </w:p>
    <w:p w14:paraId="07F3ADDC" w14:textId="77777777" w:rsidR="00EE0BFD" w:rsidRPr="00EE0BFD" w:rsidRDefault="00EE0BFD" w:rsidP="00EE0BFD">
      <w:pPr>
        <w:ind w:left="-851"/>
        <w:rPr>
          <w:rFonts w:asciiTheme="minorHAnsi" w:hAnsiTheme="minorHAnsi" w:cstheme="minorHAnsi"/>
        </w:rPr>
      </w:pPr>
      <w:r w:rsidRPr="00EE0BFD">
        <w:rPr>
          <w:rFonts w:asciiTheme="minorHAnsi" w:hAnsiTheme="minorHAnsi" w:cstheme="minorHAnsi"/>
        </w:rPr>
        <w:t xml:space="preserve"> </w:t>
      </w:r>
    </w:p>
    <w:p w14:paraId="2A618094" w14:textId="77777777" w:rsidR="00EE0BFD" w:rsidRPr="00EE0BFD" w:rsidRDefault="00EE0BFD" w:rsidP="00EE0BFD">
      <w:pPr>
        <w:ind w:left="-851"/>
        <w:rPr>
          <w:rFonts w:asciiTheme="minorHAnsi" w:hAnsiTheme="minorHAnsi" w:cstheme="minorHAnsi"/>
        </w:rPr>
      </w:pPr>
      <w:r w:rsidRPr="00EE0BFD">
        <w:rPr>
          <w:rFonts w:asciiTheme="minorHAnsi" w:hAnsiTheme="minorHAnsi" w:cstheme="minorHAnsi"/>
        </w:rPr>
        <w:t xml:space="preserve">Whilst PSTs should strive to address and meet all APST focus areas, this unit’s academic and placement focus is on those indicated in </w:t>
      </w:r>
      <w:r w:rsidRPr="00EE0BFD">
        <w:rPr>
          <w:rFonts w:asciiTheme="minorHAnsi" w:hAnsiTheme="minorHAnsi" w:cstheme="minorHAnsi"/>
          <w:b/>
        </w:rPr>
        <w:t>bold</w:t>
      </w:r>
      <w:r w:rsidRPr="00EE0BFD">
        <w:rPr>
          <w:rFonts w:asciiTheme="minorHAnsi" w:hAnsiTheme="minorHAnsi" w:cstheme="minorHAnsi"/>
        </w:rPr>
        <w:t xml:space="preserve"> below.  PSTs need to be at a ‘satisfactory’, or ‘developing satisfactory’ performance level in all </w:t>
      </w:r>
      <w:r w:rsidRPr="00EE0BFD">
        <w:rPr>
          <w:rFonts w:asciiTheme="minorHAnsi" w:hAnsiTheme="minorHAnsi" w:cstheme="minorHAnsi"/>
          <w:b/>
        </w:rPr>
        <w:t xml:space="preserve">bolded areas </w:t>
      </w:r>
      <w:r w:rsidRPr="00EE0BFD">
        <w:rPr>
          <w:rFonts w:asciiTheme="minorHAnsi" w:hAnsiTheme="minorHAnsi" w:cstheme="minorHAnsi"/>
        </w:rPr>
        <w:t xml:space="preserve">to pass the placement. </w:t>
      </w:r>
    </w:p>
    <w:p w14:paraId="798E7552" w14:textId="77777777" w:rsidR="00EE0BFD" w:rsidRPr="00EE0BFD" w:rsidRDefault="00EE0BFD" w:rsidP="00EE0BFD">
      <w:pPr>
        <w:ind w:left="-851"/>
        <w:rPr>
          <w:rFonts w:asciiTheme="minorHAnsi" w:hAnsiTheme="minorHAnsi" w:cstheme="minorHAnsi"/>
        </w:rPr>
      </w:pPr>
    </w:p>
    <w:p w14:paraId="6937B689" w14:textId="77777777" w:rsidR="00EE0BFD" w:rsidRPr="00EE0BFD" w:rsidRDefault="00EE0BFD" w:rsidP="00EE0BFD">
      <w:pPr>
        <w:rPr>
          <w:rStyle w:val="Heading2Char"/>
          <w:rFonts w:asciiTheme="minorHAnsi" w:hAnsiTheme="minorHAnsi" w:cstheme="minorHAnsi"/>
        </w:rPr>
      </w:pPr>
      <w:r w:rsidRPr="00EE0BFD">
        <w:rPr>
          <w:rStyle w:val="Heading2Char"/>
          <w:rFonts w:asciiTheme="minorHAnsi" w:hAnsiTheme="minorHAnsi" w:cstheme="minorHAnsi"/>
        </w:rPr>
        <w:br w:type="page"/>
      </w:r>
    </w:p>
    <w:p w14:paraId="19628767" w14:textId="77777777" w:rsidR="00EE0BFD" w:rsidRPr="00EE0BFD" w:rsidRDefault="00EE0BFD" w:rsidP="00EE0BFD">
      <w:pPr>
        <w:ind w:left="-851"/>
        <w:rPr>
          <w:rStyle w:val="Heading2Char"/>
          <w:rFonts w:asciiTheme="minorHAnsi" w:hAnsiTheme="minorHAnsi" w:cstheme="minorHAnsi"/>
        </w:rPr>
      </w:pPr>
      <w:r w:rsidRPr="00EE0BFD">
        <w:rPr>
          <w:rStyle w:val="Heading2Char"/>
          <w:rFonts w:asciiTheme="minorHAnsi" w:hAnsiTheme="minorHAnsi" w:cstheme="minorHAnsi"/>
        </w:rPr>
        <w:lastRenderedPageBreak/>
        <w:t>Performance Rating Guide</w:t>
      </w:r>
    </w:p>
    <w:p w14:paraId="73F147E4" w14:textId="77777777" w:rsidR="00EE0BFD" w:rsidRPr="00EE0BFD" w:rsidRDefault="00EE0BFD" w:rsidP="00EE0BFD">
      <w:pPr>
        <w:pStyle w:val="ListParagraph"/>
        <w:numPr>
          <w:ilvl w:val="0"/>
          <w:numId w:val="38"/>
        </w:numPr>
        <w:spacing w:before="0" w:after="160" w:line="252" w:lineRule="auto"/>
        <w:rPr>
          <w:rFonts w:asciiTheme="minorHAnsi" w:hAnsiTheme="minorHAnsi" w:cstheme="minorHAnsi"/>
        </w:rPr>
      </w:pPr>
      <w:r w:rsidRPr="00EE0BFD">
        <w:rPr>
          <w:rFonts w:asciiTheme="minorHAnsi" w:hAnsiTheme="minorHAnsi" w:cstheme="minorHAnsi"/>
          <w:b/>
        </w:rPr>
        <w:t>Satisfactory:</w:t>
      </w:r>
      <w:r w:rsidRPr="00EE0BFD">
        <w:rPr>
          <w:rFonts w:asciiTheme="minorHAnsi" w:hAnsiTheme="minorHAnsi" w:cstheme="minorHAnsi"/>
        </w:rPr>
        <w:t xml:space="preserve"> PST has demonstrated clear evidence on several occasions.</w:t>
      </w:r>
    </w:p>
    <w:p w14:paraId="0A5FEEFE" w14:textId="77777777" w:rsidR="00EE0BFD" w:rsidRPr="00EE0BFD" w:rsidRDefault="00EE0BFD" w:rsidP="00EE0BFD">
      <w:pPr>
        <w:pStyle w:val="ListParagraph"/>
        <w:numPr>
          <w:ilvl w:val="0"/>
          <w:numId w:val="38"/>
        </w:numPr>
        <w:spacing w:before="0" w:after="160" w:line="252" w:lineRule="auto"/>
        <w:rPr>
          <w:rFonts w:asciiTheme="minorHAnsi" w:hAnsiTheme="minorHAnsi" w:cstheme="minorHAnsi"/>
        </w:rPr>
      </w:pPr>
      <w:r w:rsidRPr="00EE0BFD">
        <w:rPr>
          <w:rFonts w:asciiTheme="minorHAnsi" w:hAnsiTheme="minorHAnsi" w:cstheme="minorHAnsi"/>
          <w:b/>
        </w:rPr>
        <w:t>Developing Satisfactory:</w:t>
      </w:r>
      <w:r w:rsidRPr="00EE0BFD">
        <w:rPr>
          <w:rFonts w:asciiTheme="minorHAnsi" w:hAnsiTheme="minorHAnsi" w:cstheme="minorHAnsi"/>
        </w:rPr>
        <w:t xml:space="preserve"> PST has demonstrated incomplete and/or occasional evidence.</w:t>
      </w:r>
    </w:p>
    <w:p w14:paraId="1D602ED0" w14:textId="77777777" w:rsidR="00EE0BFD" w:rsidRPr="00EE0BFD" w:rsidRDefault="00EE0BFD" w:rsidP="00EE0BFD">
      <w:pPr>
        <w:pStyle w:val="ListParagraph"/>
        <w:numPr>
          <w:ilvl w:val="0"/>
          <w:numId w:val="38"/>
        </w:numPr>
        <w:spacing w:before="0" w:after="160" w:line="252" w:lineRule="auto"/>
        <w:rPr>
          <w:rFonts w:asciiTheme="minorHAnsi" w:hAnsiTheme="minorHAnsi" w:cstheme="minorHAnsi"/>
        </w:rPr>
      </w:pPr>
      <w:r w:rsidRPr="00EE0BFD">
        <w:rPr>
          <w:rFonts w:asciiTheme="minorHAnsi" w:hAnsiTheme="minorHAnsi" w:cstheme="minorHAnsi"/>
          <w:b/>
        </w:rPr>
        <w:t>Limited Opportunities:</w:t>
      </w:r>
      <w:r w:rsidRPr="00EE0BFD">
        <w:rPr>
          <w:rFonts w:asciiTheme="minorHAnsi" w:hAnsiTheme="minorHAnsi" w:cstheme="minorHAnsi"/>
        </w:rPr>
        <w:t xml:space="preserve"> PST has not had opportunity to demonstrate evidence.  NB if this is a required focus area (bold below), opportunities need to be provided.</w:t>
      </w:r>
    </w:p>
    <w:p w14:paraId="0DF09F4F" w14:textId="77777777" w:rsidR="00EE0BFD" w:rsidRPr="00EE0BFD" w:rsidRDefault="00EE0BFD" w:rsidP="00EE0BFD">
      <w:pPr>
        <w:pStyle w:val="ListParagraph"/>
        <w:numPr>
          <w:ilvl w:val="0"/>
          <w:numId w:val="38"/>
        </w:numPr>
        <w:spacing w:before="0" w:after="160" w:line="252" w:lineRule="auto"/>
        <w:rPr>
          <w:rFonts w:asciiTheme="minorHAnsi" w:hAnsiTheme="minorHAnsi" w:cstheme="minorHAnsi"/>
        </w:rPr>
      </w:pPr>
      <w:r w:rsidRPr="00EE0BFD">
        <w:rPr>
          <w:rFonts w:asciiTheme="minorHAnsi" w:hAnsiTheme="minorHAnsi" w:cstheme="minorHAnsi"/>
          <w:b/>
        </w:rPr>
        <w:t>Unsatisfactory:</w:t>
      </w:r>
      <w:r w:rsidRPr="00EE0BFD">
        <w:rPr>
          <w:rFonts w:asciiTheme="minorHAnsi" w:hAnsiTheme="minorHAnsi" w:cstheme="minorHAnsi"/>
        </w:rPr>
        <w:t xml:space="preserve"> PST has not yet demonstrated evidence of the </w:t>
      </w:r>
      <w:r w:rsidRPr="00EE0BFD">
        <w:rPr>
          <w:rFonts w:asciiTheme="minorHAnsi" w:hAnsiTheme="minorHAnsi" w:cstheme="minorHAnsi"/>
          <w:b/>
          <w:bCs/>
        </w:rPr>
        <w:t>bolded focus area</w:t>
      </w:r>
      <w:r w:rsidRPr="00EE0BFD">
        <w:rPr>
          <w:rFonts w:asciiTheme="minorHAnsi" w:hAnsiTheme="minorHAnsi" w:cstheme="minorHAnsi"/>
        </w:rPr>
        <w:t xml:space="preserve"> descriptor despite mentor feedback, scaffolding and </w:t>
      </w:r>
      <w:r w:rsidRPr="00EE0BFD">
        <w:rPr>
          <w:rFonts w:asciiTheme="minorHAnsi" w:hAnsiTheme="minorHAnsi" w:cstheme="minorHAnsi"/>
          <w:b/>
        </w:rPr>
        <w:t>targeted support</w:t>
      </w:r>
      <w:r w:rsidRPr="00EE0BFD">
        <w:rPr>
          <w:rFonts w:asciiTheme="minorHAnsi" w:hAnsiTheme="minorHAnsi" w:cstheme="minorHAnsi"/>
        </w:rPr>
        <w:t>.</w:t>
      </w:r>
    </w:p>
    <w:p w14:paraId="631C4096" w14:textId="77777777" w:rsidR="00EE0BFD" w:rsidRPr="00EE0BFD" w:rsidRDefault="00EE0BFD" w:rsidP="00EE0BFD">
      <w:pPr>
        <w:ind w:left="-851"/>
        <w:rPr>
          <w:rFonts w:asciiTheme="minorHAnsi" w:hAnsiTheme="minorHAnsi" w:cstheme="minorHAnsi"/>
        </w:rPr>
      </w:pPr>
      <w:r w:rsidRPr="00EE0BFD">
        <w:rPr>
          <w:rStyle w:val="Heading2Char"/>
          <w:rFonts w:asciiTheme="minorHAnsi" w:hAnsiTheme="minorHAnsi" w:cstheme="minorHAnsi"/>
        </w:rPr>
        <w:t xml:space="preserve">Targeted Support </w:t>
      </w:r>
    </w:p>
    <w:p w14:paraId="4DE69EBF" w14:textId="77777777" w:rsidR="00EE0BFD" w:rsidRPr="00EE0BFD" w:rsidRDefault="00EE0BFD" w:rsidP="00EE0BFD">
      <w:pPr>
        <w:ind w:left="-851"/>
        <w:rPr>
          <w:rFonts w:asciiTheme="minorHAnsi" w:hAnsiTheme="minorHAnsi" w:cstheme="minorHAnsi"/>
        </w:rPr>
      </w:pPr>
    </w:p>
    <w:p w14:paraId="2364E094" w14:textId="77777777" w:rsidR="00EE0BFD" w:rsidRPr="00EE0BFD" w:rsidRDefault="00EE0BFD" w:rsidP="00EE0BFD">
      <w:pPr>
        <w:ind w:left="-851"/>
        <w:rPr>
          <w:rFonts w:asciiTheme="minorHAnsi" w:hAnsiTheme="minorHAnsi" w:cstheme="minorHAnsi"/>
          <w:szCs w:val="22"/>
        </w:rPr>
      </w:pPr>
      <w:r w:rsidRPr="00EE0BFD">
        <w:rPr>
          <w:rFonts w:asciiTheme="minorHAnsi" w:hAnsiTheme="minorHAnsi" w:cstheme="minorHAnsi"/>
        </w:rPr>
        <w:t xml:space="preserve">If one or more </w:t>
      </w:r>
      <w:r w:rsidRPr="00EE0BFD">
        <w:rPr>
          <w:rFonts w:asciiTheme="minorHAnsi" w:hAnsiTheme="minorHAnsi" w:cstheme="minorHAnsi"/>
          <w:b/>
          <w:bCs/>
        </w:rPr>
        <w:t>bolded areas</w:t>
      </w:r>
      <w:r w:rsidRPr="00EE0BFD">
        <w:rPr>
          <w:rFonts w:asciiTheme="minorHAnsi" w:hAnsiTheme="minorHAnsi" w:cstheme="minorHAnsi"/>
        </w:rPr>
        <w:t xml:space="preserve"> is rated ‘unsatisfactory’ or ‘limited opportunities’ the CDU </w:t>
      </w:r>
      <w:r w:rsidRPr="00EE0BFD">
        <w:rPr>
          <w:rFonts w:asciiTheme="minorHAnsi" w:hAnsiTheme="minorHAnsi" w:cstheme="minorHAnsi"/>
          <w:b/>
          <w:bCs/>
        </w:rPr>
        <w:t>targeted support plan</w:t>
      </w:r>
      <w:r w:rsidRPr="00EE0BFD">
        <w:rPr>
          <w:rFonts w:asciiTheme="minorHAnsi" w:hAnsiTheme="minorHAnsi" w:cstheme="minorHAnsi"/>
        </w:rPr>
        <w:t xml:space="preserve"> must be implemented </w:t>
      </w:r>
      <w:r w:rsidRPr="00EE0BFD">
        <w:rPr>
          <w:rFonts w:asciiTheme="minorHAnsi" w:hAnsiTheme="minorHAnsi" w:cstheme="minorHAnsi"/>
          <w:b/>
          <w:bCs/>
        </w:rPr>
        <w:t>before the final report is completed</w:t>
      </w:r>
      <w:r w:rsidRPr="00EE0BFD">
        <w:rPr>
          <w:rFonts w:asciiTheme="minorHAnsi" w:hAnsiTheme="minorHAnsi" w:cstheme="minorHAnsi"/>
        </w:rPr>
        <w:t xml:space="preserve"> </w:t>
      </w:r>
      <w:r w:rsidRPr="00EE0BFD">
        <w:rPr>
          <w:rFonts w:asciiTheme="minorHAnsi" w:hAnsiTheme="minorHAnsi" w:cstheme="minorHAnsi"/>
          <w:szCs w:val="22"/>
        </w:rPr>
        <w:t xml:space="preserve">(located here: </w:t>
      </w:r>
      <w:hyperlink r:id="rId11">
        <w:r w:rsidRPr="00EE0BFD">
          <w:rPr>
            <w:rStyle w:val="Hyperlink"/>
            <w:rFonts w:asciiTheme="minorHAnsi" w:hAnsiTheme="minorHAnsi" w:cstheme="minorHAnsi"/>
          </w:rPr>
          <w:t>https://www.cdu.edu.au/indigenous-futures-education-arts/inschool-education-placements</w:t>
        </w:r>
      </w:hyperlink>
      <w:r w:rsidRPr="00EE0BFD">
        <w:rPr>
          <w:rFonts w:asciiTheme="minorHAnsi" w:hAnsiTheme="minorHAnsi" w:cstheme="minorHAnsi"/>
          <w:szCs w:val="22"/>
          <w:lang w:val="en-AU"/>
        </w:rPr>
        <w:t>)</w:t>
      </w:r>
    </w:p>
    <w:p w14:paraId="70084369" w14:textId="77777777" w:rsidR="00EE0BFD" w:rsidRPr="00EE0BFD" w:rsidRDefault="00EE0BFD" w:rsidP="00EE0BFD">
      <w:pPr>
        <w:ind w:left="-851"/>
        <w:rPr>
          <w:rFonts w:asciiTheme="minorHAnsi" w:hAnsiTheme="minorHAnsi" w:cstheme="minorHAnsi"/>
        </w:rPr>
      </w:pPr>
    </w:p>
    <w:p w14:paraId="080F1573" w14:textId="77777777" w:rsidR="00EE0BFD" w:rsidRPr="00EE0BFD" w:rsidRDefault="00EE0BFD" w:rsidP="00EE0BFD">
      <w:pPr>
        <w:spacing w:line="259" w:lineRule="auto"/>
        <w:ind w:left="-851"/>
        <w:rPr>
          <w:rFonts w:asciiTheme="minorHAnsi" w:hAnsiTheme="minorHAnsi" w:cstheme="minorHAnsi"/>
          <w:szCs w:val="22"/>
        </w:rPr>
      </w:pPr>
      <w:r w:rsidRPr="00EE0BFD">
        <w:rPr>
          <w:rFonts w:asciiTheme="minorHAnsi" w:hAnsiTheme="minorHAnsi" w:cstheme="minorHAnsi"/>
        </w:rPr>
        <w:t xml:space="preserve">The </w:t>
      </w:r>
      <w:r w:rsidRPr="00EE0BFD">
        <w:rPr>
          <w:rFonts w:asciiTheme="minorHAnsi" w:hAnsiTheme="minorHAnsi" w:cstheme="minorHAnsi"/>
          <w:b/>
          <w:bCs/>
        </w:rPr>
        <w:t>Unit Coordinator</w:t>
      </w:r>
      <w:r w:rsidRPr="00EE0BFD">
        <w:rPr>
          <w:rFonts w:asciiTheme="minorHAnsi" w:hAnsiTheme="minorHAnsi" w:cstheme="minorHAnsi"/>
        </w:rPr>
        <w:t xml:space="preserve"> can provide support in implementing the targeted support plan or respond to any questions or concerns of the PST or mentor teacher.  </w:t>
      </w:r>
    </w:p>
    <w:p w14:paraId="45B68B75" w14:textId="77777777" w:rsidR="00EE0BFD" w:rsidRPr="00EE0BFD" w:rsidRDefault="00EE0BFD" w:rsidP="00EE0BFD">
      <w:pPr>
        <w:ind w:left="-851"/>
        <w:rPr>
          <w:rFonts w:asciiTheme="minorHAnsi" w:hAnsiTheme="minorHAnsi" w:cstheme="minorHAnsi"/>
          <w:szCs w:val="22"/>
        </w:rPr>
      </w:pPr>
    </w:p>
    <w:p w14:paraId="0710E791" w14:textId="77777777" w:rsidR="00EE0BFD" w:rsidRPr="00EE0BFD" w:rsidRDefault="00EE0BFD" w:rsidP="00EE0BFD">
      <w:pPr>
        <w:rPr>
          <w:rFonts w:asciiTheme="minorHAnsi" w:hAnsiTheme="minorHAnsi" w:cstheme="minorHAnsi"/>
        </w:rPr>
      </w:pPr>
      <w:r w:rsidRPr="00EE0BFD">
        <w:rPr>
          <w:rFonts w:asciiTheme="minorHAnsi" w:hAnsiTheme="minorHAnsi" w:cstheme="minorHAnsi"/>
        </w:rPr>
        <w:br w:type="page"/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8"/>
        <w:gridCol w:w="2175"/>
        <w:gridCol w:w="1953"/>
        <w:gridCol w:w="1931"/>
        <w:gridCol w:w="1977"/>
      </w:tblGrid>
      <w:tr w:rsidR="00EE0BFD" w:rsidRPr="00EE0BFD" w14:paraId="71EFC7E4" w14:textId="77777777" w:rsidTr="00EE0BFD">
        <w:trPr>
          <w:jc w:val="center"/>
        </w:trPr>
        <w:tc>
          <w:tcPr>
            <w:tcW w:w="983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9764C" w:themeFill="accent5" w:themeFillShade="80"/>
            <w:hideMark/>
          </w:tcPr>
          <w:p w14:paraId="2E9053E8" w14:textId="77777777" w:rsidR="00EE0BFD" w:rsidRPr="00EE0BFD" w:rsidRDefault="00EE0BFD" w:rsidP="00EE15AF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GB" w:eastAsia="en-GB"/>
              </w:rPr>
            </w:pPr>
            <w:r w:rsidRPr="00EE0BFD">
              <w:rPr>
                <w:rFonts w:asciiTheme="minorHAnsi" w:eastAsia="Times New Roman" w:hAnsiTheme="minorHAnsi" w:cstheme="minorHAnsi"/>
                <w:color w:val="auto"/>
                <w:szCs w:val="22"/>
                <w:lang w:val="en-GB" w:eastAsia="en-GB"/>
              </w:rPr>
              <w:lastRenderedPageBreak/>
              <w:t> </w:t>
            </w:r>
            <w:r w:rsidRPr="00EE0BFD">
              <w:rPr>
                <w:rFonts w:asciiTheme="minorHAnsi" w:eastAsia="Times New Roman" w:hAnsiTheme="minorHAnsi" w:cstheme="minorHAnsi"/>
                <w:b/>
                <w:bCs/>
                <w:color w:val="auto"/>
                <w:sz w:val="28"/>
                <w:szCs w:val="28"/>
                <w:lang w:eastAsia="en-GB"/>
              </w:rPr>
              <w:t>Assessment rubric</w:t>
            </w:r>
            <w:r w:rsidRPr="00EE0BF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</w:tr>
      <w:tr w:rsidR="00EE0BFD" w:rsidRPr="00EE0BFD" w14:paraId="66AEE923" w14:textId="77777777" w:rsidTr="00EE0BFD">
        <w:trPr>
          <w:jc w:val="center"/>
        </w:trPr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16D46327" w14:textId="77777777" w:rsidR="00EE0BFD" w:rsidRPr="00EE0BFD" w:rsidRDefault="00EE0BFD" w:rsidP="00EE15AF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EE0BFD">
              <w:rPr>
                <w:rFonts w:asciiTheme="minorHAnsi" w:eastAsia="Times New Roman" w:hAnsiTheme="minorHAnsi" w:cstheme="minorHAnsi"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6CEC833E" w14:textId="77777777" w:rsidR="00EE0BFD" w:rsidRPr="00EE0BFD" w:rsidRDefault="00EE0BFD" w:rsidP="00EE15AF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EE0BFD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>Detailed evidence</w:t>
            </w:r>
            <w:r w:rsidRPr="00EE0BFD">
              <w:rPr>
                <w:rFonts w:asciiTheme="minorHAnsi" w:eastAsia="Times New Roman" w:hAnsiTheme="minorHAnsi" w:cstheme="minorHAnsi"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4873C494" w14:textId="77777777" w:rsidR="00EE0BFD" w:rsidRPr="00EE0BFD" w:rsidRDefault="00EE0BFD" w:rsidP="00EE15AF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EE0BFD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>Satisfactory evidence</w:t>
            </w:r>
            <w:r w:rsidRPr="00EE0BFD">
              <w:rPr>
                <w:rFonts w:asciiTheme="minorHAnsi" w:eastAsia="Times New Roman" w:hAnsiTheme="minorHAnsi" w:cstheme="minorHAnsi"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1C4940B4" w14:textId="77777777" w:rsidR="00EE0BFD" w:rsidRPr="00EE0BFD" w:rsidRDefault="00EE0BFD" w:rsidP="00EE15AF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EE0BFD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>Emerging evidence</w:t>
            </w:r>
            <w:r w:rsidRPr="00EE0BFD">
              <w:rPr>
                <w:rFonts w:asciiTheme="minorHAnsi" w:eastAsia="Times New Roman" w:hAnsiTheme="minorHAnsi" w:cstheme="minorHAnsi"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210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4143F230" w14:textId="77777777" w:rsidR="00EE0BFD" w:rsidRPr="00EE0BFD" w:rsidRDefault="00EE0BFD" w:rsidP="00EE15AF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EE0BFD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>More evidence required</w:t>
            </w:r>
            <w:r w:rsidRPr="00EE0BFD">
              <w:rPr>
                <w:rFonts w:asciiTheme="minorHAnsi" w:eastAsia="Times New Roman" w:hAnsiTheme="minorHAnsi" w:cstheme="minorHAnsi"/>
                <w:color w:val="auto"/>
                <w:szCs w:val="22"/>
                <w:lang w:val="en-GB" w:eastAsia="en-GB"/>
              </w:rPr>
              <w:t> </w:t>
            </w:r>
          </w:p>
        </w:tc>
      </w:tr>
      <w:tr w:rsidR="00EE0BFD" w:rsidRPr="00EE0BFD" w14:paraId="732D3692" w14:textId="77777777" w:rsidTr="00EE0BFD">
        <w:trPr>
          <w:jc w:val="center"/>
        </w:trPr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D9D9D9"/>
            <w:hideMark/>
          </w:tcPr>
          <w:p w14:paraId="5F32CB6A" w14:textId="77777777" w:rsidR="00EE0BFD" w:rsidRPr="00EE0BFD" w:rsidRDefault="00EE0BFD" w:rsidP="00EE15AF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EE0BFD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>Lesson planning</w:t>
            </w:r>
            <w:r w:rsidRPr="00EE0BFD">
              <w:rPr>
                <w:rFonts w:asciiTheme="minorHAnsi" w:eastAsia="Times New Roman" w:hAnsiTheme="minorHAnsi" w:cstheme="minorHAnsi"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auto"/>
            <w:hideMark/>
          </w:tcPr>
          <w:p w14:paraId="3AB28A55" w14:textId="77777777" w:rsidR="00EE0BFD" w:rsidRPr="00EE0BFD" w:rsidRDefault="00EE0BFD" w:rsidP="00EE15AF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EE0BFD">
              <w:rPr>
                <w:rFonts w:asciiTheme="minorHAnsi" w:eastAsia="Times New Roman" w:hAnsiTheme="minorHAnsi" w:cstheme="minorHAnsi"/>
                <w:color w:val="auto"/>
                <w:szCs w:val="22"/>
                <w:lang w:eastAsia="en-GB"/>
              </w:rPr>
              <w:t xml:space="preserve">Lesson planning reflects a detailed discussion with mentor prior to delivery. Activities reflect solid content knowledge, appropriate pedagogy for practice; are sequential, </w:t>
            </w:r>
            <w:proofErr w:type="gramStart"/>
            <w:r w:rsidRPr="00EE0BFD">
              <w:rPr>
                <w:rFonts w:asciiTheme="minorHAnsi" w:eastAsia="Times New Roman" w:hAnsiTheme="minorHAnsi" w:cstheme="minorHAnsi"/>
                <w:color w:val="auto"/>
                <w:szCs w:val="22"/>
                <w:lang w:eastAsia="en-GB"/>
              </w:rPr>
              <w:t>interesting</w:t>
            </w:r>
            <w:proofErr w:type="gramEnd"/>
            <w:r w:rsidRPr="00EE0BFD">
              <w:rPr>
                <w:rFonts w:asciiTheme="minorHAnsi" w:eastAsia="Times New Roman" w:hAnsiTheme="minorHAnsi" w:cstheme="minorHAnsi"/>
                <w:color w:val="auto"/>
                <w:szCs w:val="22"/>
                <w:lang w:eastAsia="en-GB"/>
              </w:rPr>
              <w:t xml:space="preserve"> and relevant to age and ability level. Timings are realistic. </w:t>
            </w:r>
            <w:r w:rsidRPr="00EE0BFD">
              <w:rPr>
                <w:rFonts w:asciiTheme="minorHAnsi" w:eastAsia="Times New Roman" w:hAnsiTheme="minorHAnsi" w:cstheme="minorHAnsi"/>
                <w:color w:val="auto"/>
                <w:szCs w:val="22"/>
                <w:lang w:val="en-GB" w:eastAsia="en-GB"/>
              </w:rPr>
              <w:t> </w:t>
            </w:r>
          </w:p>
          <w:p w14:paraId="6E71BD23" w14:textId="77777777" w:rsidR="00EE0BFD" w:rsidRPr="00EE0BFD" w:rsidRDefault="00EE0BFD" w:rsidP="00EE15AF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EE0BFD">
              <w:rPr>
                <w:rFonts w:asciiTheme="minorHAnsi" w:eastAsia="Times New Roman" w:hAnsiTheme="minorHAnsi" w:cstheme="minorHAnsi"/>
                <w:color w:val="auto"/>
                <w:szCs w:val="22"/>
                <w:lang w:eastAsia="en-GB"/>
              </w:rPr>
              <w:t>Assessment of learning links with curriculum outcome.</w:t>
            </w:r>
            <w:r w:rsidRPr="00EE0BFD">
              <w:rPr>
                <w:rFonts w:asciiTheme="minorHAnsi" w:eastAsia="Times New Roman" w:hAnsiTheme="minorHAnsi" w:cstheme="minorHAnsi"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auto"/>
            <w:hideMark/>
          </w:tcPr>
          <w:p w14:paraId="1C71D4E3" w14:textId="77777777" w:rsidR="00EE0BFD" w:rsidRPr="00EE0BFD" w:rsidRDefault="00EE0BFD" w:rsidP="00EE15AF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EE0BFD">
              <w:rPr>
                <w:rFonts w:asciiTheme="minorHAnsi" w:eastAsia="Times New Roman" w:hAnsiTheme="minorHAnsi" w:cstheme="minorHAnsi"/>
                <w:color w:val="auto"/>
                <w:szCs w:val="22"/>
                <w:lang w:eastAsia="en-GB"/>
              </w:rPr>
              <w:t>Lesson planning reflects a discussion with mentor prior to delivery.</w:t>
            </w:r>
            <w:r w:rsidRPr="00EE0BFD">
              <w:rPr>
                <w:rFonts w:asciiTheme="minorHAnsi" w:eastAsia="Times New Roman" w:hAnsiTheme="minorHAnsi" w:cstheme="minorHAnsi"/>
                <w:color w:val="auto"/>
                <w:szCs w:val="22"/>
                <w:lang w:val="en-GB" w:eastAsia="en-GB"/>
              </w:rPr>
              <w:t> </w:t>
            </w:r>
          </w:p>
          <w:p w14:paraId="5600D4F7" w14:textId="77777777" w:rsidR="00EE0BFD" w:rsidRPr="00EE0BFD" w:rsidRDefault="00EE0BFD" w:rsidP="00EE15AF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EE0BFD">
              <w:rPr>
                <w:rFonts w:asciiTheme="minorHAnsi" w:eastAsia="Times New Roman" w:hAnsiTheme="minorHAnsi" w:cstheme="minorHAnsi"/>
                <w:color w:val="auto"/>
                <w:szCs w:val="22"/>
                <w:lang w:eastAsia="en-GB"/>
              </w:rPr>
              <w:t>Lesson template reflects sound content knowledge and a range of pedagogic practices. Description of pupils’ prior knowledge relates to curriculum outcome; learning sequence, timings, and assessment are appropriate.</w:t>
            </w:r>
            <w:r w:rsidRPr="00EE0BFD">
              <w:rPr>
                <w:rFonts w:asciiTheme="minorHAnsi" w:eastAsia="Times New Roman" w:hAnsiTheme="minorHAnsi" w:cstheme="minorHAnsi"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auto"/>
            <w:hideMark/>
          </w:tcPr>
          <w:p w14:paraId="78F6F306" w14:textId="77777777" w:rsidR="00EE0BFD" w:rsidRPr="00EE0BFD" w:rsidRDefault="00EE0BFD" w:rsidP="00EE15AF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EE0BFD">
              <w:rPr>
                <w:rFonts w:asciiTheme="minorHAnsi" w:eastAsia="Times New Roman" w:hAnsiTheme="minorHAnsi" w:cstheme="minorHAnsi"/>
                <w:color w:val="auto"/>
                <w:szCs w:val="22"/>
                <w:lang w:eastAsia="en-GB"/>
              </w:rPr>
              <w:t>Some detail provided in lesson planning. Discipline knowledge and appropriate pedagogic practice requires development and refinement.</w:t>
            </w:r>
            <w:r w:rsidRPr="00EE0BFD">
              <w:rPr>
                <w:rFonts w:asciiTheme="minorHAnsi" w:eastAsia="Times New Roman" w:hAnsiTheme="minorHAnsi" w:cstheme="minorHAnsi"/>
                <w:color w:val="auto"/>
                <w:szCs w:val="22"/>
                <w:lang w:val="en-GB" w:eastAsia="en-GB"/>
              </w:rPr>
              <w:t> </w:t>
            </w:r>
          </w:p>
          <w:p w14:paraId="34D63194" w14:textId="77777777" w:rsidR="00EE0BFD" w:rsidRPr="00EE0BFD" w:rsidRDefault="00EE0BFD" w:rsidP="00EE15AF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EE0BFD">
              <w:rPr>
                <w:rFonts w:asciiTheme="minorHAnsi" w:eastAsia="Times New Roman" w:hAnsiTheme="minorHAnsi" w:cstheme="minorHAnsi"/>
                <w:color w:val="auto"/>
                <w:szCs w:val="22"/>
                <w:lang w:eastAsia="en-GB"/>
              </w:rPr>
              <w:t>Curriculum outcome identified, with links to assessment.</w:t>
            </w:r>
            <w:r w:rsidRPr="00EE0BFD">
              <w:rPr>
                <w:rFonts w:asciiTheme="minorHAnsi" w:eastAsia="Times New Roman" w:hAnsiTheme="minorHAnsi" w:cstheme="minorHAnsi"/>
                <w:color w:val="auto"/>
                <w:szCs w:val="22"/>
                <w:lang w:val="en-GB" w:eastAsia="en-GB"/>
              </w:rPr>
              <w:t> </w:t>
            </w:r>
          </w:p>
          <w:p w14:paraId="1838D31C" w14:textId="77777777" w:rsidR="00EE0BFD" w:rsidRPr="00EE0BFD" w:rsidRDefault="00EE0BFD" w:rsidP="00EE15AF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EE0BFD">
              <w:rPr>
                <w:rFonts w:asciiTheme="minorHAnsi" w:eastAsia="Times New Roman" w:hAnsiTheme="minorHAnsi" w:cstheme="minorHAnsi"/>
                <w:color w:val="auto"/>
                <w:szCs w:val="22"/>
                <w:lang w:eastAsia="en-GB"/>
              </w:rPr>
              <w:t>Student cohort described in terms of learning goal.</w:t>
            </w:r>
            <w:r w:rsidRPr="00EE0BFD">
              <w:rPr>
                <w:rFonts w:asciiTheme="minorHAnsi" w:eastAsia="Times New Roman" w:hAnsiTheme="minorHAnsi" w:cstheme="minorHAnsi"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210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auto"/>
            <w:hideMark/>
          </w:tcPr>
          <w:p w14:paraId="57079291" w14:textId="77777777" w:rsidR="00EE0BFD" w:rsidRPr="00EE0BFD" w:rsidRDefault="00EE0BFD" w:rsidP="00EE15AF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EE0BFD">
              <w:rPr>
                <w:rFonts w:asciiTheme="minorHAnsi" w:eastAsia="Times New Roman" w:hAnsiTheme="minorHAnsi" w:cstheme="minorHAnsi"/>
                <w:color w:val="auto"/>
                <w:szCs w:val="22"/>
                <w:lang w:eastAsia="en-GB"/>
              </w:rPr>
              <w:t>More detail required for lesson planning. Discipline knowledge requires significant development. Pedagogic practice is limited in outlook.</w:t>
            </w:r>
            <w:r w:rsidRPr="00EE0BFD">
              <w:rPr>
                <w:rFonts w:asciiTheme="minorHAnsi" w:eastAsia="Times New Roman" w:hAnsiTheme="minorHAnsi" w:cstheme="minorHAnsi"/>
                <w:color w:val="auto"/>
                <w:szCs w:val="22"/>
                <w:lang w:val="en-GB" w:eastAsia="en-GB"/>
              </w:rPr>
              <w:t> </w:t>
            </w:r>
          </w:p>
          <w:p w14:paraId="588EA3C2" w14:textId="77777777" w:rsidR="00EE0BFD" w:rsidRPr="00EE0BFD" w:rsidRDefault="00EE0BFD" w:rsidP="00EE15AF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EE0BFD">
              <w:rPr>
                <w:rFonts w:asciiTheme="minorHAnsi" w:eastAsia="Times New Roman" w:hAnsiTheme="minorHAnsi" w:cstheme="minorHAnsi"/>
                <w:color w:val="auto"/>
                <w:szCs w:val="22"/>
                <w:lang w:eastAsia="en-GB"/>
              </w:rPr>
              <w:t>Curriculum outcomes and assessment are vague and/or unrelated. Student cohort described insufficiently in terms of learning goal.</w:t>
            </w:r>
            <w:r w:rsidRPr="00EE0BFD">
              <w:rPr>
                <w:rFonts w:asciiTheme="minorHAnsi" w:eastAsia="Times New Roman" w:hAnsiTheme="minorHAnsi" w:cstheme="minorHAnsi"/>
                <w:color w:val="auto"/>
                <w:szCs w:val="22"/>
                <w:lang w:val="en-GB" w:eastAsia="en-GB"/>
              </w:rPr>
              <w:t> </w:t>
            </w:r>
          </w:p>
        </w:tc>
      </w:tr>
      <w:tr w:rsidR="00EE0BFD" w:rsidRPr="00EE0BFD" w14:paraId="13780A39" w14:textId="77777777" w:rsidTr="00EE0BFD">
        <w:trPr>
          <w:jc w:val="center"/>
        </w:trPr>
        <w:tc>
          <w:tcPr>
            <w:tcW w:w="1258" w:type="dxa"/>
            <w:tcBorders>
              <w:top w:val="nil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28936ADD" w14:textId="77777777" w:rsidR="00EE0BFD" w:rsidRPr="00EE0BFD" w:rsidRDefault="00EE0BFD" w:rsidP="00EE15AF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EE0BFD">
              <w:rPr>
                <w:rFonts w:asciiTheme="minorHAnsi" w:eastAsia="Times New Roman" w:hAnsiTheme="minorHAnsi" w:cstheme="minorHAnsi"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2338" w:type="dxa"/>
            <w:tcBorders>
              <w:top w:val="nil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A776273" w14:textId="77777777" w:rsidR="00EE0BFD" w:rsidRPr="00EE0BFD" w:rsidRDefault="00EE0BFD" w:rsidP="00EE15AF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EE0BF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0BFD"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Pr="00EE0BFD">
              <w:rPr>
                <w:rFonts w:asciiTheme="minorHAnsi" w:hAnsiTheme="minorHAnsi" w:cstheme="minorHAnsi"/>
                <w:szCs w:val="22"/>
              </w:rPr>
            </w:r>
            <w:r w:rsidRPr="00EE0BF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EE0BF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2070" w:type="dxa"/>
            <w:tcBorders>
              <w:top w:val="nil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108982B" w14:textId="77777777" w:rsidR="00EE0BFD" w:rsidRPr="00EE0BFD" w:rsidRDefault="00EE0BFD" w:rsidP="00EE15AF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EE0BF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0BFD"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Pr="00EE0BFD">
              <w:rPr>
                <w:rFonts w:asciiTheme="minorHAnsi" w:hAnsiTheme="minorHAnsi" w:cstheme="minorHAnsi"/>
                <w:szCs w:val="22"/>
              </w:rPr>
            </w:r>
            <w:r w:rsidRPr="00EE0BF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EE0BF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2064" w:type="dxa"/>
            <w:tcBorders>
              <w:top w:val="nil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1C25A8D" w14:textId="77777777" w:rsidR="00EE0BFD" w:rsidRPr="00EE0BFD" w:rsidRDefault="00EE0BFD" w:rsidP="00EE15AF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EE0BF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0BFD"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Pr="00EE0BFD">
              <w:rPr>
                <w:rFonts w:asciiTheme="minorHAnsi" w:hAnsiTheme="minorHAnsi" w:cstheme="minorHAnsi"/>
                <w:szCs w:val="22"/>
              </w:rPr>
            </w:r>
            <w:r w:rsidRPr="00EE0BF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EE0BF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2109" w:type="dxa"/>
            <w:tcBorders>
              <w:top w:val="nil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8189E26" w14:textId="77777777" w:rsidR="00EE0BFD" w:rsidRPr="00EE0BFD" w:rsidRDefault="00EE0BFD" w:rsidP="00EE15AF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EE0BF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0BFD"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Pr="00EE0BFD">
              <w:rPr>
                <w:rFonts w:asciiTheme="minorHAnsi" w:hAnsiTheme="minorHAnsi" w:cstheme="minorHAnsi"/>
                <w:szCs w:val="22"/>
              </w:rPr>
            </w:r>
            <w:r w:rsidRPr="00EE0BF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EE0BF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EE0BFD" w:rsidRPr="00EE0BFD" w14:paraId="6BDBA14A" w14:textId="77777777" w:rsidTr="00EE0BFD">
        <w:trPr>
          <w:jc w:val="center"/>
        </w:trPr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D9D9D9"/>
            <w:hideMark/>
          </w:tcPr>
          <w:p w14:paraId="7F2CEE31" w14:textId="77777777" w:rsidR="00EE0BFD" w:rsidRPr="00EE0BFD" w:rsidRDefault="00EE0BFD" w:rsidP="00EE15AF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EE0BFD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>Reflection</w:t>
            </w:r>
            <w:r w:rsidRPr="00EE0BFD">
              <w:rPr>
                <w:rFonts w:asciiTheme="minorHAnsi" w:eastAsia="Times New Roman" w:hAnsiTheme="minorHAnsi" w:cstheme="minorHAnsi"/>
                <w:color w:val="auto"/>
                <w:szCs w:val="22"/>
                <w:lang w:val="en-GB" w:eastAsia="en-GB"/>
              </w:rPr>
              <w:t> </w:t>
            </w:r>
          </w:p>
          <w:p w14:paraId="79BAC48F" w14:textId="77777777" w:rsidR="00EE0BFD" w:rsidRPr="00EE0BFD" w:rsidRDefault="00EE0BFD" w:rsidP="00EE15AF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EE0BFD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>On planning</w:t>
            </w:r>
            <w:r w:rsidRPr="00EE0BFD">
              <w:rPr>
                <w:rFonts w:asciiTheme="minorHAnsi" w:eastAsia="Times New Roman" w:hAnsiTheme="minorHAnsi" w:cstheme="minorHAnsi"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auto"/>
            <w:hideMark/>
          </w:tcPr>
          <w:p w14:paraId="0D139E69" w14:textId="77777777" w:rsidR="00EE0BFD" w:rsidRPr="00EE0BFD" w:rsidRDefault="00EE0BFD" w:rsidP="00EE15AF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EE0BFD">
              <w:rPr>
                <w:rFonts w:asciiTheme="minorHAnsi" w:eastAsia="Times New Roman" w:hAnsiTheme="minorHAnsi" w:cstheme="minorHAnsi"/>
                <w:color w:val="auto"/>
                <w:szCs w:val="22"/>
                <w:lang w:eastAsia="en-GB"/>
              </w:rPr>
              <w:t xml:space="preserve">Lesson reflection includes sections on what can be done better or different, </w:t>
            </w:r>
            <w:proofErr w:type="gramStart"/>
            <w:r w:rsidRPr="00EE0BFD">
              <w:rPr>
                <w:rFonts w:asciiTheme="minorHAnsi" w:eastAsia="Times New Roman" w:hAnsiTheme="minorHAnsi" w:cstheme="minorHAnsi"/>
                <w:color w:val="auto"/>
                <w:szCs w:val="22"/>
                <w:lang w:eastAsia="en-GB"/>
              </w:rPr>
              <w:t>less</w:t>
            </w:r>
            <w:proofErr w:type="gramEnd"/>
            <w:r w:rsidRPr="00EE0BFD">
              <w:rPr>
                <w:rFonts w:asciiTheme="minorHAnsi" w:eastAsia="Times New Roman" w:hAnsiTheme="minorHAnsi" w:cstheme="minorHAnsi"/>
                <w:color w:val="auto"/>
                <w:szCs w:val="22"/>
                <w:lang w:eastAsia="en-GB"/>
              </w:rPr>
              <w:t xml:space="preserve"> or more and reflection describes areas for improvement. Adaptions justified.</w:t>
            </w:r>
            <w:r w:rsidRPr="00EE0BFD">
              <w:rPr>
                <w:rFonts w:asciiTheme="minorHAnsi" w:eastAsia="Times New Roman" w:hAnsiTheme="minorHAnsi" w:cstheme="minorHAnsi"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auto"/>
            <w:hideMark/>
          </w:tcPr>
          <w:p w14:paraId="44B0CA62" w14:textId="77777777" w:rsidR="00EE0BFD" w:rsidRPr="00EE0BFD" w:rsidRDefault="00EE0BFD" w:rsidP="00EE15AF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EE0BFD">
              <w:rPr>
                <w:rFonts w:asciiTheme="minorHAnsi" w:eastAsia="Times New Roman" w:hAnsiTheme="minorHAnsi" w:cstheme="minorHAnsi"/>
                <w:color w:val="auto"/>
                <w:szCs w:val="22"/>
                <w:lang w:eastAsia="en-GB"/>
              </w:rPr>
              <w:t>Reflection considers the learners’ achievements. Discussion of teaching identifies areas of success and areas to focus on how lesson could be changed for a better result for students</w:t>
            </w:r>
            <w:r w:rsidRPr="00EE0BFD">
              <w:rPr>
                <w:rFonts w:asciiTheme="minorHAnsi" w:eastAsia="Times New Roman" w:hAnsiTheme="minorHAnsi" w:cstheme="minorHAnsi"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auto"/>
            <w:hideMark/>
          </w:tcPr>
          <w:p w14:paraId="4D50D9D5" w14:textId="77777777" w:rsidR="00EE0BFD" w:rsidRPr="00EE0BFD" w:rsidRDefault="00EE0BFD" w:rsidP="00EE15AF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EE0BFD">
              <w:rPr>
                <w:rFonts w:asciiTheme="minorHAnsi" w:eastAsia="Times New Roman" w:hAnsiTheme="minorHAnsi" w:cstheme="minorHAnsi"/>
                <w:color w:val="auto"/>
                <w:szCs w:val="22"/>
                <w:lang w:eastAsia="en-GB"/>
              </w:rPr>
              <w:t>Discussion of students learning loosely based on assessment evidence. Reflection requires greater clarity, depth and/or breadth in some areas of the lesson plan. Few links to appropriate pedagogy are apparent.</w:t>
            </w:r>
            <w:r w:rsidRPr="00EE0BFD">
              <w:rPr>
                <w:rFonts w:asciiTheme="minorHAnsi" w:eastAsia="Times New Roman" w:hAnsiTheme="minorHAnsi" w:cstheme="minorHAnsi"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210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auto"/>
            <w:hideMark/>
          </w:tcPr>
          <w:p w14:paraId="31C19E1E" w14:textId="77777777" w:rsidR="00EE0BFD" w:rsidRPr="00EE0BFD" w:rsidRDefault="00EE0BFD" w:rsidP="00EE15AF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EE0BFD">
              <w:rPr>
                <w:rFonts w:asciiTheme="minorHAnsi" w:eastAsia="Times New Roman" w:hAnsiTheme="minorHAnsi" w:cstheme="minorHAnsi"/>
                <w:color w:val="auto"/>
                <w:szCs w:val="22"/>
                <w:lang w:eastAsia="en-GB"/>
              </w:rPr>
              <w:t>The description of the learning experience is vague. More detailed information is needed to determine student achievement of curriculum outcomes.</w:t>
            </w:r>
            <w:r w:rsidRPr="00EE0BFD">
              <w:rPr>
                <w:rFonts w:asciiTheme="minorHAnsi" w:eastAsia="Times New Roman" w:hAnsiTheme="minorHAnsi" w:cstheme="minorHAnsi"/>
                <w:color w:val="auto"/>
                <w:szCs w:val="22"/>
                <w:lang w:val="en-GB" w:eastAsia="en-GB"/>
              </w:rPr>
              <w:t> </w:t>
            </w:r>
          </w:p>
        </w:tc>
      </w:tr>
      <w:tr w:rsidR="00EE0BFD" w:rsidRPr="00EE0BFD" w14:paraId="07391360" w14:textId="77777777" w:rsidTr="00EE0BFD">
        <w:trPr>
          <w:jc w:val="center"/>
        </w:trPr>
        <w:tc>
          <w:tcPr>
            <w:tcW w:w="125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63C77D28" w14:textId="77777777" w:rsidR="00EE0BFD" w:rsidRPr="00EE0BFD" w:rsidRDefault="00EE0BFD" w:rsidP="00EE15AF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EE0BFD">
              <w:rPr>
                <w:rFonts w:asciiTheme="minorHAnsi" w:eastAsia="Times New Roman" w:hAnsiTheme="minorHAnsi" w:cstheme="minorHAnsi"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2338" w:type="dxa"/>
            <w:tcBorders>
              <w:top w:val="nil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719494F" w14:textId="77777777" w:rsidR="00EE0BFD" w:rsidRPr="00EE0BFD" w:rsidRDefault="00EE0BFD" w:rsidP="00EE15AF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EE0BF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0BFD"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Pr="00EE0BFD">
              <w:rPr>
                <w:rFonts w:asciiTheme="minorHAnsi" w:hAnsiTheme="minorHAnsi" w:cstheme="minorHAnsi"/>
                <w:szCs w:val="22"/>
              </w:rPr>
            </w:r>
            <w:r w:rsidRPr="00EE0BF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EE0BF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2070" w:type="dxa"/>
            <w:tcBorders>
              <w:top w:val="nil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01E5D7A" w14:textId="77777777" w:rsidR="00EE0BFD" w:rsidRPr="00EE0BFD" w:rsidRDefault="00EE0BFD" w:rsidP="00EE15AF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EE0BF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0BFD"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Pr="00EE0BFD">
              <w:rPr>
                <w:rFonts w:asciiTheme="minorHAnsi" w:hAnsiTheme="minorHAnsi" w:cstheme="minorHAnsi"/>
                <w:szCs w:val="22"/>
              </w:rPr>
            </w:r>
            <w:r w:rsidRPr="00EE0BF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EE0BF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2064" w:type="dxa"/>
            <w:tcBorders>
              <w:top w:val="nil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7F4DBE0" w14:textId="77777777" w:rsidR="00EE0BFD" w:rsidRPr="00EE0BFD" w:rsidRDefault="00EE0BFD" w:rsidP="00EE15AF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EE0BF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0BFD"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Pr="00EE0BFD">
              <w:rPr>
                <w:rFonts w:asciiTheme="minorHAnsi" w:hAnsiTheme="minorHAnsi" w:cstheme="minorHAnsi"/>
                <w:szCs w:val="22"/>
              </w:rPr>
            </w:r>
            <w:r w:rsidRPr="00EE0BF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EE0BF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2109" w:type="dxa"/>
            <w:tcBorders>
              <w:top w:val="nil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7A3EFF4" w14:textId="77777777" w:rsidR="00EE0BFD" w:rsidRPr="00EE0BFD" w:rsidRDefault="00EE0BFD" w:rsidP="00EE15AF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EE0BF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0BFD"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Pr="00EE0BFD">
              <w:rPr>
                <w:rFonts w:asciiTheme="minorHAnsi" w:hAnsiTheme="minorHAnsi" w:cstheme="minorHAnsi"/>
                <w:szCs w:val="22"/>
              </w:rPr>
            </w:r>
            <w:r w:rsidRPr="00EE0BF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EE0BF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</w:tbl>
    <w:p w14:paraId="33A8F20A" w14:textId="77777777" w:rsidR="00EE0BFD" w:rsidRPr="00EE0BFD" w:rsidRDefault="00EE0BFD" w:rsidP="00EE0BFD">
      <w:pPr>
        <w:rPr>
          <w:rFonts w:asciiTheme="minorHAnsi" w:eastAsia="Times New Roman" w:hAnsiTheme="minorHAnsi" w:cstheme="minorHAnsi"/>
          <w:color w:val="auto"/>
          <w:sz w:val="24"/>
          <w:lang w:val="en-GB" w:eastAsia="en-GB"/>
        </w:rPr>
      </w:pPr>
      <w:r w:rsidRPr="00EE0BFD">
        <w:rPr>
          <w:rFonts w:asciiTheme="minorHAnsi" w:eastAsia="Times New Roman" w:hAnsiTheme="minorHAnsi" w:cstheme="minorHAnsi"/>
          <w:color w:val="auto"/>
          <w:sz w:val="24"/>
          <w:lang w:val="en-GB" w:eastAsia="en-GB"/>
        </w:rPr>
        <w:br w:type="page"/>
      </w:r>
    </w:p>
    <w:tbl>
      <w:tblPr>
        <w:tblStyle w:val="TableGrid"/>
        <w:tblW w:w="1063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418"/>
        <w:gridCol w:w="6806"/>
        <w:gridCol w:w="2411"/>
      </w:tblGrid>
      <w:tr w:rsidR="00EE0BFD" w:rsidRPr="00EE0BFD" w14:paraId="2AA11233" w14:textId="77777777" w:rsidTr="00EE15AF">
        <w:tc>
          <w:tcPr>
            <w:tcW w:w="1418" w:type="dxa"/>
            <w:shd w:val="clear" w:color="auto" w:fill="ECF5FB" w:themeFill="accent4" w:themeFillTint="33"/>
            <w:vAlign w:val="center"/>
          </w:tcPr>
          <w:p w14:paraId="735A2AE4" w14:textId="77777777" w:rsidR="00EE0BFD" w:rsidRPr="00EE0BFD" w:rsidRDefault="00EE0BFD" w:rsidP="00EE15A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EE0BFD">
              <w:rPr>
                <w:rFonts w:asciiTheme="minorHAnsi" w:eastAsia="Times New Roman" w:hAnsiTheme="minorHAnsi" w:cstheme="minorHAnsi"/>
                <w:color w:val="auto"/>
                <w:szCs w:val="22"/>
                <w:lang w:val="en-GB" w:eastAsia="en-GB"/>
              </w:rPr>
              <w:lastRenderedPageBreak/>
              <w:t> </w:t>
            </w:r>
            <w:r w:rsidRPr="00EE0BFD">
              <w:rPr>
                <w:rFonts w:asciiTheme="minorHAnsi" w:hAnsiTheme="minorHAnsi" w:cstheme="minorHAnsi"/>
                <w:b/>
                <w:color w:val="auto"/>
              </w:rPr>
              <w:t>DOMAIN</w:t>
            </w:r>
          </w:p>
        </w:tc>
        <w:tc>
          <w:tcPr>
            <w:tcW w:w="6806" w:type="dxa"/>
            <w:shd w:val="clear" w:color="auto" w:fill="ECF5FB" w:themeFill="accent4" w:themeFillTint="33"/>
            <w:vAlign w:val="center"/>
          </w:tcPr>
          <w:p w14:paraId="652C750C" w14:textId="77777777" w:rsidR="00EE0BFD" w:rsidRPr="00EE0BFD" w:rsidRDefault="00EE0BFD" w:rsidP="00EE15AF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EE0BFD">
              <w:rPr>
                <w:rFonts w:asciiTheme="minorHAnsi" w:hAnsiTheme="minorHAnsi" w:cstheme="minorHAnsi"/>
                <w:b/>
              </w:rPr>
              <w:t xml:space="preserve"> APST FOCUS AREAS (rate at graduate level)</w:t>
            </w:r>
          </w:p>
        </w:tc>
        <w:tc>
          <w:tcPr>
            <w:tcW w:w="2411" w:type="dxa"/>
            <w:shd w:val="clear" w:color="auto" w:fill="ECF5FB" w:themeFill="accent4" w:themeFillTint="33"/>
            <w:vAlign w:val="center"/>
          </w:tcPr>
          <w:p w14:paraId="75932FE3" w14:textId="77777777" w:rsidR="00EE0BFD" w:rsidRPr="00EE0BFD" w:rsidRDefault="00EE0BFD" w:rsidP="00EE15AF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EE0BFD">
              <w:rPr>
                <w:rFonts w:asciiTheme="minorHAnsi" w:hAnsiTheme="minorHAnsi" w:cstheme="minorHAnsi"/>
                <w:b/>
              </w:rPr>
              <w:t>PERFORMANCE RATING</w:t>
            </w:r>
          </w:p>
        </w:tc>
      </w:tr>
      <w:tr w:rsidR="00EE0BFD" w:rsidRPr="00EE0BFD" w14:paraId="4A4FEEDC" w14:textId="77777777" w:rsidTr="00EE15AF">
        <w:tc>
          <w:tcPr>
            <w:tcW w:w="10635" w:type="dxa"/>
            <w:gridSpan w:val="3"/>
            <w:shd w:val="clear" w:color="auto" w:fill="ECF5FB" w:themeFill="accent4" w:themeFillTint="33"/>
            <w:vAlign w:val="center"/>
          </w:tcPr>
          <w:p w14:paraId="0043F663" w14:textId="77777777" w:rsidR="00EE0BFD" w:rsidRPr="00EE0BFD" w:rsidRDefault="00EE0BFD" w:rsidP="00EE15A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EE0BFD">
              <w:rPr>
                <w:rFonts w:asciiTheme="minorHAnsi" w:hAnsiTheme="minorHAnsi" w:cstheme="minorHAnsi"/>
                <w:b/>
                <w:bCs/>
                <w:color w:val="auto"/>
              </w:rPr>
              <w:t xml:space="preserve">Select from: </w:t>
            </w:r>
            <w:r w:rsidRPr="00EE0BFD">
              <w:rPr>
                <w:rFonts w:asciiTheme="minorHAnsi" w:hAnsiTheme="minorHAnsi" w:cstheme="minorHAnsi"/>
                <w:b/>
                <w:bCs/>
                <w:i/>
                <w:color w:val="auto"/>
              </w:rPr>
              <w:t>Developing Satisfactorily, Unsatisfactory, Limited Opportunities</w:t>
            </w:r>
          </w:p>
        </w:tc>
      </w:tr>
    </w:tbl>
    <w:tbl>
      <w:tblPr>
        <w:tblW w:w="10643" w:type="dxa"/>
        <w:tblInd w:w="-8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8"/>
        <w:gridCol w:w="582"/>
        <w:gridCol w:w="6163"/>
        <w:gridCol w:w="2410"/>
      </w:tblGrid>
      <w:tr w:rsidR="00EE0BFD" w:rsidRPr="00EE0BFD" w14:paraId="402EF5F8" w14:textId="77777777" w:rsidTr="009E5397">
        <w:tc>
          <w:tcPr>
            <w:tcW w:w="14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78B3EEB" w14:textId="77777777" w:rsidR="00EE0BFD" w:rsidRPr="00EE0BFD" w:rsidRDefault="00EE0BFD" w:rsidP="00EE0BFD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EE0BFD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>Standard 1</w:t>
            </w:r>
            <w:r w:rsidRPr="00EE0BFD">
              <w:rPr>
                <w:rFonts w:asciiTheme="minorHAnsi" w:eastAsia="Times New Roman" w:hAnsiTheme="minorHAnsi" w:cstheme="minorHAnsi"/>
                <w:color w:val="auto"/>
                <w:szCs w:val="22"/>
                <w:lang w:val="en-GB" w:eastAsia="en-GB"/>
              </w:rPr>
              <w:t> </w:t>
            </w:r>
          </w:p>
          <w:p w14:paraId="33F9B329" w14:textId="77777777" w:rsidR="00EE0BFD" w:rsidRPr="00EE0BFD" w:rsidRDefault="00EE0BFD" w:rsidP="00EE0BFD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EE0BFD">
              <w:rPr>
                <w:rFonts w:asciiTheme="minorHAnsi" w:eastAsia="Times New Roman" w:hAnsiTheme="minorHAnsi" w:cstheme="minorHAnsi"/>
                <w:color w:val="auto"/>
                <w:szCs w:val="22"/>
                <w:lang w:val="en-GB" w:eastAsia="en-GB"/>
              </w:rPr>
              <w:t> </w:t>
            </w:r>
          </w:p>
          <w:p w14:paraId="0D5AF40E" w14:textId="77777777" w:rsidR="00EE0BFD" w:rsidRPr="00EE0BFD" w:rsidRDefault="00EE0BFD" w:rsidP="00EE0BFD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EE0BFD">
              <w:rPr>
                <w:rFonts w:asciiTheme="minorHAnsi" w:eastAsia="Times New Roman" w:hAnsiTheme="minorHAnsi" w:cstheme="minorHAnsi"/>
                <w:color w:val="auto"/>
                <w:szCs w:val="22"/>
                <w:lang w:eastAsia="en-GB"/>
              </w:rPr>
              <w:t>Know students and how they learn</w:t>
            </w:r>
            <w:r w:rsidRPr="00EE0BFD">
              <w:rPr>
                <w:rFonts w:asciiTheme="minorHAnsi" w:eastAsia="Times New Roman" w:hAnsiTheme="minorHAnsi" w:cstheme="minorHAnsi"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516D7D" w14:textId="77777777" w:rsidR="00EE0BFD" w:rsidRPr="00EE0BFD" w:rsidRDefault="00EE0BFD" w:rsidP="00EE0BFD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lang w:val="en-GB" w:eastAsia="en-GB"/>
              </w:rPr>
            </w:pPr>
            <w:r w:rsidRPr="00EE0BFD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>1.1</w:t>
            </w:r>
            <w:r w:rsidRPr="00EE0BFD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E23B49" w14:textId="77777777" w:rsidR="00EE0BFD" w:rsidRPr="00EE0BFD" w:rsidRDefault="00EE0BFD" w:rsidP="00EE0BFD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lang w:val="en-GB" w:eastAsia="en-GB"/>
              </w:rPr>
            </w:pPr>
            <w:r w:rsidRPr="00EE0BFD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 xml:space="preserve">Demonstrate knowledge and understanding of physical, </w:t>
            </w:r>
            <w:proofErr w:type="gramStart"/>
            <w:r w:rsidRPr="00EE0BFD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>social</w:t>
            </w:r>
            <w:proofErr w:type="gramEnd"/>
            <w:r w:rsidRPr="00EE0BFD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 xml:space="preserve"> and intellectual development and characteristics of students and how these may affect learning.</w:t>
            </w:r>
            <w:r w:rsidRPr="00EE0BFD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val="en-GB" w:eastAsia="en-GB"/>
              </w:rPr>
              <w:t> </w:t>
            </w:r>
          </w:p>
        </w:tc>
        <w:sdt>
          <w:sdtPr>
            <w:rPr>
              <w:rFonts w:ascii="Calibri Light" w:hAnsi="Calibri Light" w:cs="Calibri Light"/>
            </w:rPr>
            <w:id w:val="1173219638"/>
            <w:placeholder>
              <w:docPart w:val="BCF4310F7AF64737AF9C7CFABF9D6AB2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Content>
            <w:tc>
              <w:tcPr>
                <w:tcW w:w="241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3509487F" w14:textId="7CB3CC26" w:rsidR="00EE0BFD" w:rsidRPr="00EE0BFD" w:rsidRDefault="00EE0BFD" w:rsidP="00EE0BFD">
                <w:pPr>
                  <w:spacing w:before="100" w:beforeAutospacing="1" w:after="100" w:afterAutospacing="1"/>
                  <w:jc w:val="center"/>
                  <w:textAlignment w:val="baseline"/>
                  <w:rPr>
                    <w:rFonts w:asciiTheme="minorHAnsi" w:eastAsia="Times New Roman" w:hAnsiTheme="minorHAnsi" w:cstheme="minorHAnsi"/>
                    <w:b/>
                    <w:bCs/>
                    <w:color w:val="auto"/>
                    <w:sz w:val="24"/>
                    <w:lang w:val="en-GB" w:eastAsia="en-GB"/>
                  </w:rPr>
                </w:pPr>
                <w:r w:rsidRPr="00AA313F">
                  <w:rPr>
                    <w:rFonts w:ascii="Calibri Light" w:hAnsi="Calibri Light" w:cs="Calibri Light"/>
                    <w:color w:val="808080"/>
                  </w:rPr>
                  <w:t>Choose an item.</w:t>
                </w:r>
              </w:p>
            </w:tc>
          </w:sdtContent>
        </w:sdt>
      </w:tr>
      <w:tr w:rsidR="00EE0BFD" w:rsidRPr="00EE0BFD" w14:paraId="1380016F" w14:textId="77777777" w:rsidTr="009E539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9F1005" w14:textId="77777777" w:rsidR="00EE0BFD" w:rsidRPr="00EE0BFD" w:rsidRDefault="00EE0BFD" w:rsidP="00EE0BFD">
            <w:pPr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36835B" w14:textId="77777777" w:rsidR="00EE0BFD" w:rsidRPr="00EE0BFD" w:rsidRDefault="00EE0BFD" w:rsidP="00EE0BFD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lang w:val="en-GB" w:eastAsia="en-GB"/>
              </w:rPr>
            </w:pPr>
            <w:r w:rsidRPr="00EE0BFD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>1.2</w:t>
            </w:r>
            <w:r w:rsidRPr="00EE0BFD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5A1758" w14:textId="77777777" w:rsidR="00EE0BFD" w:rsidRPr="00EE0BFD" w:rsidRDefault="00EE0BFD" w:rsidP="00EE0BFD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lang w:val="en-GB" w:eastAsia="en-GB"/>
              </w:rPr>
            </w:pPr>
            <w:r w:rsidRPr="00EE0BFD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>Demonstrate knowledge and understanding of research into how students learn and the implications for teaching</w:t>
            </w:r>
            <w:r w:rsidRPr="00EE0BFD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val="en-GB" w:eastAsia="en-GB"/>
              </w:rPr>
              <w:t> </w:t>
            </w:r>
          </w:p>
        </w:tc>
        <w:sdt>
          <w:sdtPr>
            <w:rPr>
              <w:rFonts w:ascii="Calibri Light" w:hAnsi="Calibri Light" w:cs="Calibri Light"/>
            </w:rPr>
            <w:id w:val="-1444604067"/>
            <w:placeholder>
              <w:docPart w:val="5F978D212CCA419FB3A041E4680D2126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Content>
            <w:tc>
              <w:tcPr>
                <w:tcW w:w="241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363E6A47" w14:textId="4D71FDA3" w:rsidR="00EE0BFD" w:rsidRPr="00EE0BFD" w:rsidRDefault="00EE0BFD" w:rsidP="00EE0BFD">
                <w:pPr>
                  <w:spacing w:before="100" w:beforeAutospacing="1" w:after="100" w:afterAutospacing="1"/>
                  <w:jc w:val="center"/>
                  <w:textAlignment w:val="baseline"/>
                  <w:rPr>
                    <w:rFonts w:asciiTheme="minorHAnsi" w:eastAsia="Times New Roman" w:hAnsiTheme="minorHAnsi" w:cstheme="minorHAnsi"/>
                    <w:b/>
                    <w:bCs/>
                    <w:color w:val="auto"/>
                    <w:sz w:val="24"/>
                    <w:lang w:val="en-GB" w:eastAsia="en-GB"/>
                  </w:rPr>
                </w:pPr>
                <w:r w:rsidRPr="00AA313F">
                  <w:rPr>
                    <w:rFonts w:ascii="Calibri Light" w:hAnsi="Calibri Light" w:cs="Calibri Light"/>
                    <w:color w:val="808080"/>
                  </w:rPr>
                  <w:t>Choose an item.</w:t>
                </w:r>
              </w:p>
            </w:tc>
          </w:sdtContent>
        </w:sdt>
      </w:tr>
      <w:tr w:rsidR="00EE0BFD" w:rsidRPr="00EE0BFD" w14:paraId="1648DBBD" w14:textId="77777777" w:rsidTr="009E539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C3B86C" w14:textId="77777777" w:rsidR="00EE0BFD" w:rsidRPr="00EE0BFD" w:rsidRDefault="00EE0BFD" w:rsidP="00EE0BFD">
            <w:pPr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86CA72" w14:textId="77777777" w:rsidR="00EE0BFD" w:rsidRPr="00EE0BFD" w:rsidRDefault="00EE0BFD" w:rsidP="00EE0BFD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lang w:val="en-GB" w:eastAsia="en-GB"/>
              </w:rPr>
            </w:pPr>
            <w:r w:rsidRPr="00EE0BFD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>1.3</w:t>
            </w:r>
            <w:r w:rsidRPr="00EE0BFD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114EA1" w14:textId="77777777" w:rsidR="00EE0BFD" w:rsidRPr="00EE0BFD" w:rsidRDefault="00EE0BFD" w:rsidP="00EE0BFD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lang w:val="en-GB" w:eastAsia="en-GB"/>
              </w:rPr>
            </w:pPr>
            <w:r w:rsidRPr="00EE0BFD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 xml:space="preserve">Demonstrate knowledge of teaching strategies that are responsive to the learning strengths and needs of students from diverse linguistic, cultural, </w:t>
            </w:r>
            <w:proofErr w:type="gramStart"/>
            <w:r w:rsidRPr="00EE0BFD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>religious</w:t>
            </w:r>
            <w:proofErr w:type="gramEnd"/>
            <w:r w:rsidRPr="00EE0BFD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 xml:space="preserve"> and socioeconomic backgrounds.</w:t>
            </w:r>
            <w:r w:rsidRPr="00EE0BFD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val="en-GB" w:eastAsia="en-GB"/>
              </w:rPr>
              <w:t> </w:t>
            </w:r>
          </w:p>
        </w:tc>
        <w:sdt>
          <w:sdtPr>
            <w:rPr>
              <w:rFonts w:ascii="Calibri Light" w:hAnsi="Calibri Light" w:cs="Calibri Light"/>
            </w:rPr>
            <w:id w:val="-2129925411"/>
            <w:placeholder>
              <w:docPart w:val="03846C061EA54B6E82D26E0956700F96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Content>
            <w:tc>
              <w:tcPr>
                <w:tcW w:w="241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200260D0" w14:textId="3F773C55" w:rsidR="00EE0BFD" w:rsidRPr="00EE0BFD" w:rsidRDefault="00EE0BFD" w:rsidP="00EE0BFD">
                <w:pPr>
                  <w:spacing w:before="100" w:beforeAutospacing="1" w:after="100" w:afterAutospacing="1"/>
                  <w:jc w:val="center"/>
                  <w:textAlignment w:val="baseline"/>
                  <w:rPr>
                    <w:rFonts w:asciiTheme="minorHAnsi" w:eastAsia="Times New Roman" w:hAnsiTheme="minorHAnsi" w:cstheme="minorHAnsi"/>
                    <w:b/>
                    <w:bCs/>
                    <w:color w:val="auto"/>
                    <w:sz w:val="24"/>
                    <w:lang w:val="en-GB" w:eastAsia="en-GB"/>
                  </w:rPr>
                </w:pPr>
                <w:r w:rsidRPr="00AA313F">
                  <w:rPr>
                    <w:rFonts w:ascii="Calibri Light" w:hAnsi="Calibri Light" w:cs="Calibri Light"/>
                    <w:color w:val="808080"/>
                  </w:rPr>
                  <w:t>Choose an item.</w:t>
                </w:r>
              </w:p>
            </w:tc>
          </w:sdtContent>
        </w:sdt>
      </w:tr>
      <w:tr w:rsidR="00EE0BFD" w:rsidRPr="00EE0BFD" w14:paraId="1ECA4295" w14:textId="77777777" w:rsidTr="009E539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22A2C7" w14:textId="77777777" w:rsidR="00EE0BFD" w:rsidRPr="00EE0BFD" w:rsidRDefault="00EE0BFD" w:rsidP="00EE0BFD">
            <w:pPr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CB59DA" w14:textId="77777777" w:rsidR="00EE0BFD" w:rsidRPr="00EE0BFD" w:rsidRDefault="00EE0BFD" w:rsidP="00EE0BFD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lang w:val="en-GB" w:eastAsia="en-GB"/>
              </w:rPr>
            </w:pPr>
            <w:r w:rsidRPr="00EE0BFD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>1.4</w:t>
            </w:r>
            <w:r w:rsidRPr="00EE0BFD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42C474" w14:textId="77777777" w:rsidR="00EE0BFD" w:rsidRPr="00EE0BFD" w:rsidRDefault="00EE0BFD" w:rsidP="00EE0BFD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lang w:val="en-GB" w:eastAsia="en-GB"/>
              </w:rPr>
            </w:pPr>
            <w:r w:rsidRPr="00EE0BFD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 xml:space="preserve">Demonstrate broad knowledge and understanding of the impact of culture, cultural </w:t>
            </w:r>
            <w:proofErr w:type="gramStart"/>
            <w:r w:rsidRPr="00EE0BFD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>identity</w:t>
            </w:r>
            <w:proofErr w:type="gramEnd"/>
            <w:r w:rsidRPr="00EE0BFD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 xml:space="preserve"> and linguistic background on the education of students from Aboriginal and Torres Strait Islander backgrounds.</w:t>
            </w:r>
            <w:r w:rsidRPr="00EE0BFD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val="en-GB" w:eastAsia="en-GB"/>
              </w:rPr>
              <w:t> </w:t>
            </w:r>
          </w:p>
        </w:tc>
        <w:sdt>
          <w:sdtPr>
            <w:rPr>
              <w:rFonts w:ascii="Calibri Light" w:hAnsi="Calibri Light" w:cs="Calibri Light"/>
            </w:rPr>
            <w:id w:val="1609085284"/>
            <w:placeholder>
              <w:docPart w:val="B7EADC1A229C4925B5088F0DC7785BFA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Content>
            <w:tc>
              <w:tcPr>
                <w:tcW w:w="241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57778230" w14:textId="5AF4EFBB" w:rsidR="00EE0BFD" w:rsidRPr="00EE0BFD" w:rsidRDefault="00EE0BFD" w:rsidP="00EE0BFD">
                <w:pPr>
                  <w:spacing w:before="100" w:beforeAutospacing="1" w:after="100" w:afterAutospacing="1"/>
                  <w:jc w:val="center"/>
                  <w:textAlignment w:val="baseline"/>
                  <w:rPr>
                    <w:rFonts w:asciiTheme="minorHAnsi" w:eastAsia="Times New Roman" w:hAnsiTheme="minorHAnsi" w:cstheme="minorHAnsi"/>
                    <w:b/>
                    <w:bCs/>
                    <w:color w:val="auto"/>
                    <w:sz w:val="24"/>
                    <w:lang w:val="en-GB" w:eastAsia="en-GB"/>
                  </w:rPr>
                </w:pPr>
                <w:r w:rsidRPr="00AA313F">
                  <w:rPr>
                    <w:rFonts w:ascii="Calibri Light" w:hAnsi="Calibri Light" w:cs="Calibri Light"/>
                    <w:color w:val="808080"/>
                  </w:rPr>
                  <w:t>Choose an item.</w:t>
                </w:r>
              </w:p>
            </w:tc>
          </w:sdtContent>
        </w:sdt>
      </w:tr>
      <w:tr w:rsidR="00EE0BFD" w:rsidRPr="00EE0BFD" w14:paraId="585ED32D" w14:textId="77777777" w:rsidTr="009E539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690B1F" w14:textId="77777777" w:rsidR="00EE0BFD" w:rsidRPr="00EE0BFD" w:rsidRDefault="00EE0BFD" w:rsidP="00EE0BFD">
            <w:pPr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DC788E" w14:textId="77777777" w:rsidR="00EE0BFD" w:rsidRPr="00EE0BFD" w:rsidRDefault="00EE0BFD" w:rsidP="00EE0BFD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lang w:val="en-GB" w:eastAsia="en-GB"/>
              </w:rPr>
            </w:pPr>
            <w:r w:rsidRPr="00EE0BFD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>1.5</w:t>
            </w:r>
            <w:r w:rsidRPr="00EE0BFD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09C6AF" w14:textId="77777777" w:rsidR="00EE0BFD" w:rsidRPr="00EE0BFD" w:rsidRDefault="00EE0BFD" w:rsidP="00EE0BFD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lang w:val="en-GB" w:eastAsia="en-GB"/>
              </w:rPr>
            </w:pPr>
            <w:r w:rsidRPr="00EE0BFD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>Demonstrate knowledge and understanding of strategies for differentiating teaching to meet the specific learning needs of students across the full range of abilities.</w:t>
            </w:r>
            <w:r w:rsidRPr="00EE0BFD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val="en-GB" w:eastAsia="en-GB"/>
              </w:rPr>
              <w:t> </w:t>
            </w:r>
          </w:p>
        </w:tc>
        <w:sdt>
          <w:sdtPr>
            <w:rPr>
              <w:rFonts w:ascii="Calibri Light" w:hAnsi="Calibri Light" w:cs="Calibri Light"/>
            </w:rPr>
            <w:id w:val="621811024"/>
            <w:placeholder>
              <w:docPart w:val="A04C92757033439CA114CCAD3992627D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Content>
            <w:tc>
              <w:tcPr>
                <w:tcW w:w="241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2B182561" w14:textId="7DBF0881" w:rsidR="00EE0BFD" w:rsidRPr="00EE0BFD" w:rsidRDefault="00EE0BFD" w:rsidP="00EE0BFD">
                <w:pPr>
                  <w:spacing w:before="100" w:beforeAutospacing="1" w:after="100" w:afterAutospacing="1"/>
                  <w:jc w:val="center"/>
                  <w:textAlignment w:val="baseline"/>
                  <w:rPr>
                    <w:rFonts w:asciiTheme="minorHAnsi" w:eastAsia="Times New Roman" w:hAnsiTheme="minorHAnsi" w:cstheme="minorHAnsi"/>
                    <w:b/>
                    <w:bCs/>
                    <w:color w:val="auto"/>
                    <w:sz w:val="24"/>
                    <w:lang w:val="en-GB" w:eastAsia="en-GB"/>
                  </w:rPr>
                </w:pPr>
                <w:r w:rsidRPr="00AA313F">
                  <w:rPr>
                    <w:rFonts w:ascii="Calibri Light" w:hAnsi="Calibri Light" w:cs="Calibri Light"/>
                    <w:color w:val="808080"/>
                  </w:rPr>
                  <w:t>Choose an item.</w:t>
                </w:r>
              </w:p>
            </w:tc>
          </w:sdtContent>
        </w:sdt>
      </w:tr>
      <w:tr w:rsidR="00EE0BFD" w:rsidRPr="00EE0BFD" w14:paraId="25B1D8A5" w14:textId="77777777" w:rsidTr="009E539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D8567D" w14:textId="77777777" w:rsidR="00EE0BFD" w:rsidRPr="00EE0BFD" w:rsidRDefault="00EE0BFD" w:rsidP="00EE0BFD">
            <w:pPr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7ADDE4" w14:textId="77777777" w:rsidR="00EE0BFD" w:rsidRPr="00EE0BFD" w:rsidRDefault="00EE0BFD" w:rsidP="00EE0BFD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EE0BFD">
              <w:rPr>
                <w:rFonts w:asciiTheme="minorHAnsi" w:eastAsia="Times New Roman" w:hAnsiTheme="minorHAnsi" w:cstheme="minorHAnsi"/>
                <w:color w:val="auto"/>
                <w:szCs w:val="22"/>
                <w:lang w:eastAsia="en-GB"/>
              </w:rPr>
              <w:t>1.6</w:t>
            </w:r>
            <w:r w:rsidRPr="00EE0BFD">
              <w:rPr>
                <w:rFonts w:asciiTheme="minorHAnsi" w:eastAsia="Times New Roman" w:hAnsiTheme="minorHAnsi" w:cstheme="minorHAnsi"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9F3D8F" w14:textId="77777777" w:rsidR="00EE0BFD" w:rsidRPr="00EE0BFD" w:rsidRDefault="00EE0BFD" w:rsidP="00EE0BFD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EE0BFD">
              <w:rPr>
                <w:rFonts w:asciiTheme="minorHAnsi" w:eastAsia="Times New Roman" w:hAnsiTheme="minorHAnsi" w:cstheme="minorHAnsi"/>
                <w:color w:val="auto"/>
                <w:szCs w:val="22"/>
                <w:lang w:eastAsia="en-GB"/>
              </w:rPr>
              <w:t>Demonstrate broad knowledge and understanding of legislative requirements and teaching strategies that support participation and learning of students with disability.</w:t>
            </w:r>
            <w:r w:rsidRPr="00EE0BFD">
              <w:rPr>
                <w:rFonts w:asciiTheme="minorHAnsi" w:eastAsia="Times New Roman" w:hAnsiTheme="minorHAnsi" w:cstheme="minorHAnsi"/>
                <w:color w:val="auto"/>
                <w:szCs w:val="22"/>
                <w:lang w:val="en-GB" w:eastAsia="en-GB"/>
              </w:rPr>
              <w:t> </w:t>
            </w:r>
          </w:p>
        </w:tc>
        <w:sdt>
          <w:sdtPr>
            <w:rPr>
              <w:rFonts w:ascii="Calibri Light" w:hAnsi="Calibri Light" w:cs="Calibri Light"/>
            </w:rPr>
            <w:id w:val="-543905374"/>
            <w:placeholder>
              <w:docPart w:val="AB95913DE6764EF6AA02D129C0608854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Content>
            <w:tc>
              <w:tcPr>
                <w:tcW w:w="241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0A09669A" w14:textId="0E31B156" w:rsidR="00EE0BFD" w:rsidRPr="00EE0BFD" w:rsidRDefault="00EE0BFD" w:rsidP="00EE0BFD">
                <w:pPr>
                  <w:spacing w:before="100" w:beforeAutospacing="1" w:after="100" w:afterAutospacing="1"/>
                  <w:jc w:val="center"/>
                  <w:textAlignment w:val="baseline"/>
                  <w:rPr>
                    <w:rFonts w:asciiTheme="minorHAnsi" w:eastAsia="Times New Roman" w:hAnsiTheme="minorHAnsi" w:cstheme="minorHAnsi"/>
                    <w:b/>
                    <w:bCs/>
                    <w:color w:val="auto"/>
                    <w:sz w:val="24"/>
                    <w:lang w:val="en-GB" w:eastAsia="en-GB"/>
                  </w:rPr>
                </w:pPr>
                <w:r w:rsidRPr="00AA313F">
                  <w:rPr>
                    <w:rFonts w:ascii="Calibri Light" w:hAnsi="Calibri Light" w:cs="Calibri Light"/>
                    <w:color w:val="808080"/>
                  </w:rPr>
                  <w:t>Choose an item.</w:t>
                </w:r>
              </w:p>
            </w:tc>
          </w:sdtContent>
        </w:sdt>
      </w:tr>
      <w:tr w:rsidR="00EE0BFD" w:rsidRPr="00EE0BFD" w14:paraId="7530E66E" w14:textId="77777777" w:rsidTr="009E5397">
        <w:tc>
          <w:tcPr>
            <w:tcW w:w="14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2D0FC59" w14:textId="77777777" w:rsidR="00EE0BFD" w:rsidRPr="00EE0BFD" w:rsidRDefault="00EE0BFD" w:rsidP="00EE0BFD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lang w:val="en-GB" w:eastAsia="en-GB"/>
              </w:rPr>
            </w:pPr>
            <w:r w:rsidRPr="00EE0BFD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  <w:lang w:val="en-AU" w:eastAsia="en-GB"/>
              </w:rPr>
              <w:t>Standard 2</w:t>
            </w:r>
            <w:r w:rsidRPr="00EE0BFD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  <w:lang w:val="en-GB" w:eastAsia="en-GB"/>
              </w:rPr>
              <w:t> </w:t>
            </w:r>
          </w:p>
          <w:p w14:paraId="166DA3F9" w14:textId="77777777" w:rsidR="00EE0BFD" w:rsidRPr="00EE0BFD" w:rsidRDefault="00EE0BFD" w:rsidP="00EE0BFD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lang w:val="en-GB" w:eastAsia="en-GB"/>
              </w:rPr>
            </w:pPr>
            <w:r w:rsidRPr="00EE0BFD">
              <w:rPr>
                <w:rFonts w:asciiTheme="minorHAnsi" w:eastAsia="Times New Roman" w:hAnsiTheme="minorHAnsi" w:cstheme="minorHAnsi"/>
                <w:color w:val="000000"/>
                <w:szCs w:val="22"/>
                <w:lang w:val="en-AU" w:eastAsia="en-GB"/>
              </w:rPr>
              <w:t>Know the content and how to teach it</w:t>
            </w:r>
            <w:r w:rsidRPr="00EE0BFD">
              <w:rPr>
                <w:rFonts w:asciiTheme="minorHAnsi" w:eastAsia="Times New Roman" w:hAnsiTheme="minorHAnsi" w:cstheme="minorHAnsi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383F6F" w14:textId="77777777" w:rsidR="00EE0BFD" w:rsidRPr="00EE0BFD" w:rsidRDefault="00EE0BFD" w:rsidP="00EE0BFD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lang w:val="en-GB" w:eastAsia="en-GB"/>
              </w:rPr>
            </w:pPr>
            <w:r w:rsidRPr="00EE0BFD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>2.1</w:t>
            </w:r>
            <w:r w:rsidRPr="00EE0BFD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E62CBD" w14:textId="77777777" w:rsidR="00EE0BFD" w:rsidRPr="00EE0BFD" w:rsidRDefault="00EE0BFD" w:rsidP="00EE0BFD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lang w:val="en-GB" w:eastAsia="en-GB"/>
              </w:rPr>
            </w:pPr>
            <w:r w:rsidRPr="00EE0BFD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>Demonstrate knowledge and understanding of the concepts, substance and structure of the content and teaching strategies of the teaching area.</w:t>
            </w:r>
            <w:r w:rsidRPr="00EE0BFD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val="en-GB" w:eastAsia="en-GB"/>
              </w:rPr>
              <w:t> </w:t>
            </w:r>
          </w:p>
        </w:tc>
        <w:sdt>
          <w:sdtPr>
            <w:rPr>
              <w:rFonts w:ascii="Calibri Light" w:hAnsi="Calibri Light" w:cs="Calibri Light"/>
            </w:rPr>
            <w:id w:val="-276866885"/>
            <w:placeholder>
              <w:docPart w:val="8140659EA77C4C3DBF7BBD162AECBE79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Content>
            <w:tc>
              <w:tcPr>
                <w:tcW w:w="241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004F16F8" w14:textId="212CA53B" w:rsidR="00EE0BFD" w:rsidRPr="00EE0BFD" w:rsidRDefault="00EE0BFD" w:rsidP="00EE0BFD">
                <w:pPr>
                  <w:spacing w:before="100" w:beforeAutospacing="1" w:after="100" w:afterAutospacing="1"/>
                  <w:jc w:val="center"/>
                  <w:textAlignment w:val="baseline"/>
                  <w:rPr>
                    <w:rFonts w:asciiTheme="minorHAnsi" w:eastAsia="Times New Roman" w:hAnsiTheme="minorHAnsi" w:cstheme="minorHAnsi"/>
                    <w:b/>
                    <w:bCs/>
                    <w:color w:val="auto"/>
                    <w:sz w:val="24"/>
                    <w:lang w:val="en-GB" w:eastAsia="en-GB"/>
                  </w:rPr>
                </w:pPr>
                <w:r w:rsidRPr="00AA313F">
                  <w:rPr>
                    <w:rFonts w:ascii="Calibri Light" w:hAnsi="Calibri Light" w:cs="Calibri Light"/>
                    <w:color w:val="808080"/>
                  </w:rPr>
                  <w:t>Choose an item.</w:t>
                </w:r>
              </w:p>
            </w:tc>
          </w:sdtContent>
        </w:sdt>
      </w:tr>
      <w:tr w:rsidR="00EE0BFD" w:rsidRPr="00EE0BFD" w14:paraId="78CD39C6" w14:textId="77777777" w:rsidTr="009E539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050EF5" w14:textId="77777777" w:rsidR="00EE0BFD" w:rsidRPr="00EE0BFD" w:rsidRDefault="00EE0BFD" w:rsidP="00EE0BFD">
            <w:pPr>
              <w:rPr>
                <w:rFonts w:asciiTheme="minorHAnsi" w:eastAsia="Times New Roman" w:hAnsiTheme="minorHAnsi" w:cstheme="minorHAnsi"/>
                <w:color w:val="000000"/>
                <w:sz w:val="24"/>
                <w:lang w:val="en-GB" w:eastAsia="en-GB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1BC51E" w14:textId="77777777" w:rsidR="00EE0BFD" w:rsidRPr="00EE0BFD" w:rsidRDefault="00EE0BFD" w:rsidP="00EE0BFD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lang w:val="en-GB" w:eastAsia="en-GB"/>
              </w:rPr>
            </w:pPr>
            <w:r w:rsidRPr="00EE0BFD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>2.2</w:t>
            </w:r>
            <w:r w:rsidRPr="00EE0BFD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65C9F7" w14:textId="77777777" w:rsidR="00EE0BFD" w:rsidRPr="00EE0BFD" w:rsidRDefault="00EE0BFD" w:rsidP="00EE0BFD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lang w:val="en-GB" w:eastAsia="en-GB"/>
              </w:rPr>
            </w:pPr>
            <w:proofErr w:type="spellStart"/>
            <w:r w:rsidRPr="00EE0BFD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>Organise</w:t>
            </w:r>
            <w:proofErr w:type="spellEnd"/>
            <w:r w:rsidRPr="00EE0BFD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 xml:space="preserve"> content into an effective learning and teaching sequence.</w:t>
            </w:r>
            <w:r w:rsidRPr="00EE0BFD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val="en-GB" w:eastAsia="en-GB"/>
              </w:rPr>
              <w:t> </w:t>
            </w:r>
          </w:p>
        </w:tc>
        <w:sdt>
          <w:sdtPr>
            <w:rPr>
              <w:rFonts w:ascii="Calibri Light" w:hAnsi="Calibri Light" w:cs="Calibri Light"/>
            </w:rPr>
            <w:id w:val="292330760"/>
            <w:placeholder>
              <w:docPart w:val="97C8FC3697C34CBA9ADBAAF6D425E054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Content>
            <w:tc>
              <w:tcPr>
                <w:tcW w:w="241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4502002B" w14:textId="450CAEF2" w:rsidR="00EE0BFD" w:rsidRPr="00EE0BFD" w:rsidRDefault="00EE0BFD" w:rsidP="00EE0BFD">
                <w:pPr>
                  <w:spacing w:before="100" w:beforeAutospacing="1" w:after="100" w:afterAutospacing="1"/>
                  <w:jc w:val="center"/>
                  <w:textAlignment w:val="baseline"/>
                  <w:rPr>
                    <w:rFonts w:asciiTheme="minorHAnsi" w:eastAsia="Times New Roman" w:hAnsiTheme="minorHAnsi" w:cstheme="minorHAnsi"/>
                    <w:b/>
                    <w:bCs/>
                    <w:color w:val="auto"/>
                    <w:sz w:val="24"/>
                    <w:lang w:val="en-GB" w:eastAsia="en-GB"/>
                  </w:rPr>
                </w:pPr>
                <w:r w:rsidRPr="00AA313F">
                  <w:rPr>
                    <w:rFonts w:ascii="Calibri Light" w:hAnsi="Calibri Light" w:cs="Calibri Light"/>
                    <w:color w:val="808080"/>
                  </w:rPr>
                  <w:t>Choose an item.</w:t>
                </w:r>
              </w:p>
            </w:tc>
          </w:sdtContent>
        </w:sdt>
      </w:tr>
      <w:tr w:rsidR="00EE0BFD" w:rsidRPr="00EE0BFD" w14:paraId="6DA2D59F" w14:textId="77777777" w:rsidTr="009E539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2E5E0F" w14:textId="77777777" w:rsidR="00EE0BFD" w:rsidRPr="00EE0BFD" w:rsidRDefault="00EE0BFD" w:rsidP="00EE0BFD">
            <w:pPr>
              <w:rPr>
                <w:rFonts w:asciiTheme="minorHAnsi" w:eastAsia="Times New Roman" w:hAnsiTheme="minorHAnsi" w:cstheme="minorHAnsi"/>
                <w:color w:val="000000"/>
                <w:sz w:val="24"/>
                <w:lang w:val="en-GB" w:eastAsia="en-GB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DB4C7A" w14:textId="77777777" w:rsidR="00EE0BFD" w:rsidRPr="00EE0BFD" w:rsidRDefault="00EE0BFD" w:rsidP="00EE0BFD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lang w:val="en-GB" w:eastAsia="en-GB"/>
              </w:rPr>
            </w:pPr>
            <w:r w:rsidRPr="00EE0BFD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>2.3</w:t>
            </w:r>
            <w:r w:rsidRPr="00EE0BFD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11B4DE" w14:textId="77777777" w:rsidR="00EE0BFD" w:rsidRPr="00EE0BFD" w:rsidRDefault="00EE0BFD" w:rsidP="00EE0BFD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lang w:val="en-GB" w:eastAsia="en-GB"/>
              </w:rPr>
            </w:pPr>
            <w:r w:rsidRPr="00EE0BFD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>Use curriculum, assessment and reporting knowledge to design learning sequences and lesson plans.</w:t>
            </w:r>
            <w:r w:rsidRPr="00EE0BFD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val="en-GB" w:eastAsia="en-GB"/>
              </w:rPr>
              <w:t> </w:t>
            </w:r>
          </w:p>
        </w:tc>
        <w:sdt>
          <w:sdtPr>
            <w:rPr>
              <w:rFonts w:ascii="Calibri Light" w:hAnsi="Calibri Light" w:cs="Calibri Light"/>
            </w:rPr>
            <w:id w:val="-848332823"/>
            <w:placeholder>
              <w:docPart w:val="D8F97C4A22CC440CB0786ADE738D986A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Content>
            <w:tc>
              <w:tcPr>
                <w:tcW w:w="241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53548C9A" w14:textId="48BC46C3" w:rsidR="00EE0BFD" w:rsidRPr="00EE0BFD" w:rsidRDefault="00EE0BFD" w:rsidP="00EE0BFD">
                <w:pPr>
                  <w:spacing w:before="100" w:beforeAutospacing="1" w:after="100" w:afterAutospacing="1"/>
                  <w:jc w:val="center"/>
                  <w:textAlignment w:val="baseline"/>
                  <w:rPr>
                    <w:rFonts w:asciiTheme="minorHAnsi" w:eastAsia="Times New Roman" w:hAnsiTheme="minorHAnsi" w:cstheme="minorHAnsi"/>
                    <w:b/>
                    <w:bCs/>
                    <w:color w:val="auto"/>
                    <w:sz w:val="24"/>
                    <w:lang w:val="en-GB" w:eastAsia="en-GB"/>
                  </w:rPr>
                </w:pPr>
                <w:r w:rsidRPr="00AA313F">
                  <w:rPr>
                    <w:rFonts w:ascii="Calibri Light" w:hAnsi="Calibri Light" w:cs="Calibri Light"/>
                    <w:color w:val="808080"/>
                  </w:rPr>
                  <w:t>Choose an item.</w:t>
                </w:r>
              </w:p>
            </w:tc>
          </w:sdtContent>
        </w:sdt>
      </w:tr>
      <w:tr w:rsidR="00EE0BFD" w:rsidRPr="00EE0BFD" w14:paraId="47FBAB61" w14:textId="77777777" w:rsidTr="009E539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EA2143" w14:textId="77777777" w:rsidR="00EE0BFD" w:rsidRPr="00EE0BFD" w:rsidRDefault="00EE0BFD" w:rsidP="00EE0BFD">
            <w:pPr>
              <w:rPr>
                <w:rFonts w:asciiTheme="minorHAnsi" w:eastAsia="Times New Roman" w:hAnsiTheme="minorHAnsi" w:cstheme="minorHAnsi"/>
                <w:color w:val="000000"/>
                <w:sz w:val="24"/>
                <w:lang w:val="en-GB" w:eastAsia="en-GB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0ABB6B" w14:textId="77777777" w:rsidR="00EE0BFD" w:rsidRPr="00EE0BFD" w:rsidRDefault="00EE0BFD" w:rsidP="00EE0BFD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lang w:val="en-GB" w:eastAsia="en-GB"/>
              </w:rPr>
            </w:pPr>
            <w:r w:rsidRPr="00EE0BFD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>2.4</w:t>
            </w:r>
            <w:r w:rsidRPr="00EE0BFD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C4B48F" w14:textId="77777777" w:rsidR="00EE0BFD" w:rsidRPr="00EE0BFD" w:rsidRDefault="00EE0BFD" w:rsidP="00EE0BFD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lang w:val="en-GB" w:eastAsia="en-GB"/>
              </w:rPr>
            </w:pPr>
            <w:r w:rsidRPr="00EE0BFD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 xml:space="preserve">Demonstrate broad knowledge of, understanding of and respect for Aboriginal and Torres Strait Islander histories, </w:t>
            </w:r>
            <w:proofErr w:type="gramStart"/>
            <w:r w:rsidRPr="00EE0BFD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>cultures</w:t>
            </w:r>
            <w:proofErr w:type="gramEnd"/>
            <w:r w:rsidRPr="00EE0BFD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 xml:space="preserve"> and languages.</w:t>
            </w:r>
            <w:r w:rsidRPr="00EE0BFD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val="en-GB" w:eastAsia="en-GB"/>
              </w:rPr>
              <w:t> </w:t>
            </w:r>
          </w:p>
        </w:tc>
        <w:sdt>
          <w:sdtPr>
            <w:rPr>
              <w:rFonts w:ascii="Calibri Light" w:hAnsi="Calibri Light" w:cs="Calibri Light"/>
            </w:rPr>
            <w:id w:val="473490604"/>
            <w:placeholder>
              <w:docPart w:val="308E263EF4CD446EBE8711F0918EE5FB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Content>
            <w:tc>
              <w:tcPr>
                <w:tcW w:w="241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2E4FD719" w14:textId="0400FD85" w:rsidR="00EE0BFD" w:rsidRPr="00EE0BFD" w:rsidRDefault="00EE0BFD" w:rsidP="00EE0BFD">
                <w:pPr>
                  <w:spacing w:before="100" w:beforeAutospacing="1" w:after="100" w:afterAutospacing="1"/>
                  <w:jc w:val="center"/>
                  <w:textAlignment w:val="baseline"/>
                  <w:rPr>
                    <w:rFonts w:asciiTheme="minorHAnsi" w:eastAsia="Times New Roman" w:hAnsiTheme="minorHAnsi" w:cstheme="minorHAnsi"/>
                    <w:b/>
                    <w:bCs/>
                    <w:color w:val="auto"/>
                    <w:sz w:val="24"/>
                    <w:lang w:val="en-GB" w:eastAsia="en-GB"/>
                  </w:rPr>
                </w:pPr>
                <w:r w:rsidRPr="00AA313F">
                  <w:rPr>
                    <w:rFonts w:ascii="Calibri Light" w:hAnsi="Calibri Light" w:cs="Calibri Light"/>
                    <w:color w:val="808080"/>
                  </w:rPr>
                  <w:t>Choose an item.</w:t>
                </w:r>
              </w:p>
            </w:tc>
          </w:sdtContent>
        </w:sdt>
      </w:tr>
      <w:tr w:rsidR="00EE0BFD" w:rsidRPr="00EE0BFD" w14:paraId="5266CAE5" w14:textId="77777777" w:rsidTr="009E539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EA8527" w14:textId="77777777" w:rsidR="00EE0BFD" w:rsidRPr="00EE0BFD" w:rsidRDefault="00EE0BFD" w:rsidP="00EE0BFD">
            <w:pPr>
              <w:rPr>
                <w:rFonts w:asciiTheme="minorHAnsi" w:eastAsia="Times New Roman" w:hAnsiTheme="minorHAnsi" w:cstheme="minorHAnsi"/>
                <w:color w:val="000000"/>
                <w:sz w:val="24"/>
                <w:lang w:val="en-GB" w:eastAsia="en-GB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02E5A2" w14:textId="77777777" w:rsidR="00EE0BFD" w:rsidRPr="00EE0BFD" w:rsidRDefault="00EE0BFD" w:rsidP="00EE0BFD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lang w:val="en-GB" w:eastAsia="en-GB"/>
              </w:rPr>
            </w:pPr>
            <w:r w:rsidRPr="00EE0BFD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>2.5</w:t>
            </w:r>
            <w:r w:rsidRPr="00EE0BFD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306818" w14:textId="77777777" w:rsidR="00EE0BFD" w:rsidRPr="00EE0BFD" w:rsidRDefault="00EE0BFD" w:rsidP="00EE0BFD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lang w:val="en-GB" w:eastAsia="en-GB"/>
              </w:rPr>
            </w:pPr>
            <w:r w:rsidRPr="00EE0BFD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>Know and understand literacy and numeracy teaching strategies and their application in teaching areas.</w:t>
            </w:r>
            <w:r w:rsidRPr="00EE0BFD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val="en-GB" w:eastAsia="en-GB"/>
              </w:rPr>
              <w:t> </w:t>
            </w:r>
          </w:p>
        </w:tc>
        <w:sdt>
          <w:sdtPr>
            <w:rPr>
              <w:rFonts w:ascii="Calibri Light" w:hAnsi="Calibri Light" w:cs="Calibri Light"/>
            </w:rPr>
            <w:id w:val="-1862579183"/>
            <w:placeholder>
              <w:docPart w:val="3276B68782EF410897E77FCD4BC1DF87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Content>
            <w:tc>
              <w:tcPr>
                <w:tcW w:w="241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4A163E74" w14:textId="3C4073D0" w:rsidR="00EE0BFD" w:rsidRPr="00EE0BFD" w:rsidRDefault="00EE0BFD" w:rsidP="00EE0BFD">
                <w:pPr>
                  <w:spacing w:before="100" w:beforeAutospacing="1" w:after="100" w:afterAutospacing="1"/>
                  <w:jc w:val="center"/>
                  <w:textAlignment w:val="baseline"/>
                  <w:rPr>
                    <w:rFonts w:asciiTheme="minorHAnsi" w:eastAsia="Times New Roman" w:hAnsiTheme="minorHAnsi" w:cstheme="minorHAnsi"/>
                    <w:b/>
                    <w:bCs/>
                    <w:color w:val="auto"/>
                    <w:sz w:val="24"/>
                    <w:lang w:val="en-GB" w:eastAsia="en-GB"/>
                  </w:rPr>
                </w:pPr>
                <w:r w:rsidRPr="00AA313F">
                  <w:rPr>
                    <w:rFonts w:ascii="Calibri Light" w:hAnsi="Calibri Light" w:cs="Calibri Light"/>
                    <w:color w:val="808080"/>
                  </w:rPr>
                  <w:t>Choose an item.</w:t>
                </w:r>
              </w:p>
            </w:tc>
          </w:sdtContent>
        </w:sdt>
      </w:tr>
      <w:tr w:rsidR="00EE0BFD" w:rsidRPr="00EE0BFD" w14:paraId="5814F83E" w14:textId="77777777" w:rsidTr="009E539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829C77" w14:textId="77777777" w:rsidR="00EE0BFD" w:rsidRPr="00EE0BFD" w:rsidRDefault="00EE0BFD" w:rsidP="00EE0BFD">
            <w:pPr>
              <w:rPr>
                <w:rFonts w:asciiTheme="minorHAnsi" w:eastAsia="Times New Roman" w:hAnsiTheme="minorHAnsi" w:cstheme="minorHAnsi"/>
                <w:color w:val="000000"/>
                <w:sz w:val="24"/>
                <w:lang w:val="en-GB" w:eastAsia="en-GB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B962F0" w14:textId="77777777" w:rsidR="00EE0BFD" w:rsidRPr="00EE0BFD" w:rsidRDefault="00EE0BFD" w:rsidP="00EE0BFD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lang w:val="en-GB" w:eastAsia="en-GB"/>
              </w:rPr>
            </w:pPr>
            <w:r w:rsidRPr="00EE0BFD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>2.6</w:t>
            </w:r>
            <w:r w:rsidRPr="00EE0BFD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1565A1" w14:textId="77777777" w:rsidR="00EE0BFD" w:rsidRPr="00EE0BFD" w:rsidRDefault="00EE0BFD" w:rsidP="00EE0BFD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lang w:val="en-GB" w:eastAsia="en-GB"/>
              </w:rPr>
            </w:pPr>
            <w:r w:rsidRPr="00EE0BFD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>Implement teaching strategies for using ICT to expand curriculum learning opportunities for students.</w:t>
            </w:r>
            <w:r w:rsidRPr="00EE0BFD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val="en-GB" w:eastAsia="en-GB"/>
              </w:rPr>
              <w:t> </w:t>
            </w:r>
          </w:p>
        </w:tc>
        <w:sdt>
          <w:sdtPr>
            <w:rPr>
              <w:rFonts w:ascii="Calibri Light" w:hAnsi="Calibri Light" w:cs="Calibri Light"/>
            </w:rPr>
            <w:id w:val="1880895676"/>
            <w:placeholder>
              <w:docPart w:val="D490EC8F3E8B4D78AB4638B825354772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Content>
            <w:tc>
              <w:tcPr>
                <w:tcW w:w="241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17E8C687" w14:textId="782D7901" w:rsidR="00EE0BFD" w:rsidRPr="00EE0BFD" w:rsidRDefault="00EE0BFD" w:rsidP="00EE0BFD">
                <w:pPr>
                  <w:spacing w:before="100" w:beforeAutospacing="1" w:after="100" w:afterAutospacing="1"/>
                  <w:jc w:val="center"/>
                  <w:textAlignment w:val="baseline"/>
                  <w:rPr>
                    <w:rFonts w:asciiTheme="minorHAnsi" w:eastAsia="Times New Roman" w:hAnsiTheme="minorHAnsi" w:cstheme="minorHAnsi"/>
                    <w:b/>
                    <w:bCs/>
                    <w:color w:val="auto"/>
                    <w:sz w:val="24"/>
                    <w:lang w:val="en-GB" w:eastAsia="en-GB"/>
                  </w:rPr>
                </w:pPr>
                <w:r w:rsidRPr="00AA313F">
                  <w:rPr>
                    <w:rFonts w:ascii="Calibri Light" w:hAnsi="Calibri Light" w:cs="Calibri Light"/>
                    <w:color w:val="808080"/>
                  </w:rPr>
                  <w:t>Choose an item.</w:t>
                </w:r>
              </w:p>
            </w:tc>
          </w:sdtContent>
        </w:sdt>
      </w:tr>
      <w:tr w:rsidR="00EE0BFD" w:rsidRPr="00EE0BFD" w14:paraId="2A1F5A62" w14:textId="77777777" w:rsidTr="009E5397">
        <w:tc>
          <w:tcPr>
            <w:tcW w:w="14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7843C23" w14:textId="77777777" w:rsidR="00EE0BFD" w:rsidRPr="00EE0BFD" w:rsidRDefault="00EE0BFD" w:rsidP="00EE0BFD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lang w:val="en-GB" w:eastAsia="en-GB"/>
              </w:rPr>
            </w:pPr>
            <w:r w:rsidRPr="00EE0BFD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  <w:lang w:val="en-AU" w:eastAsia="en-GB"/>
              </w:rPr>
              <w:t>Standard 3</w:t>
            </w:r>
            <w:r w:rsidRPr="00EE0BFD">
              <w:rPr>
                <w:rFonts w:asciiTheme="minorHAnsi" w:eastAsia="Times New Roman" w:hAnsiTheme="minorHAnsi" w:cstheme="minorHAnsi"/>
                <w:color w:val="000000"/>
                <w:szCs w:val="22"/>
                <w:lang w:val="en-GB" w:eastAsia="en-GB"/>
              </w:rPr>
              <w:t> </w:t>
            </w:r>
          </w:p>
          <w:p w14:paraId="6703EDD8" w14:textId="77777777" w:rsidR="00EE0BFD" w:rsidRPr="00EE0BFD" w:rsidRDefault="00EE0BFD" w:rsidP="00EE0BFD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EE0BFD">
              <w:rPr>
                <w:rFonts w:asciiTheme="minorHAnsi" w:eastAsia="Times New Roman" w:hAnsiTheme="minorHAnsi" w:cstheme="minorHAnsi"/>
                <w:color w:val="auto"/>
                <w:szCs w:val="22"/>
                <w:lang w:eastAsia="en-GB"/>
              </w:rPr>
              <w:t>Plan for and implement effective teaching and learning</w:t>
            </w:r>
            <w:r w:rsidRPr="00EE0BFD">
              <w:rPr>
                <w:rFonts w:asciiTheme="minorHAnsi" w:eastAsia="Times New Roman" w:hAnsiTheme="minorHAnsi" w:cstheme="minorHAnsi"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C85D39" w14:textId="77777777" w:rsidR="00EE0BFD" w:rsidRPr="00EE0BFD" w:rsidRDefault="00EE0BFD" w:rsidP="00EE0BFD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lang w:val="en-GB" w:eastAsia="en-GB"/>
              </w:rPr>
            </w:pPr>
            <w:r w:rsidRPr="00EE0BFD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>3.1</w:t>
            </w:r>
            <w:r w:rsidRPr="00EE0BFD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AD20CF" w14:textId="77777777" w:rsidR="00EE0BFD" w:rsidRPr="00EE0BFD" w:rsidRDefault="00EE0BFD" w:rsidP="00EE0BFD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lang w:val="en-GB" w:eastAsia="en-GB"/>
              </w:rPr>
            </w:pPr>
            <w:r w:rsidRPr="00EE0BFD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>Set learning goals that provide achievable challenges for students of varying abilities and characteristics.</w:t>
            </w:r>
            <w:r w:rsidRPr="00EE0BFD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val="en-GB" w:eastAsia="en-GB"/>
              </w:rPr>
              <w:t> </w:t>
            </w:r>
          </w:p>
        </w:tc>
        <w:sdt>
          <w:sdtPr>
            <w:rPr>
              <w:rFonts w:ascii="Calibri Light" w:hAnsi="Calibri Light" w:cs="Calibri Light"/>
            </w:rPr>
            <w:id w:val="-811634448"/>
            <w:placeholder>
              <w:docPart w:val="3929741E5C9946D38B931C1AB3A54C8E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Content>
            <w:tc>
              <w:tcPr>
                <w:tcW w:w="241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05D07B85" w14:textId="7789B74B" w:rsidR="00EE0BFD" w:rsidRPr="00EE0BFD" w:rsidRDefault="00EE0BFD" w:rsidP="00EE0BFD">
                <w:pPr>
                  <w:spacing w:before="100" w:beforeAutospacing="1" w:after="100" w:afterAutospacing="1"/>
                  <w:jc w:val="center"/>
                  <w:textAlignment w:val="baseline"/>
                  <w:rPr>
                    <w:rFonts w:asciiTheme="minorHAnsi" w:eastAsia="Times New Roman" w:hAnsiTheme="minorHAnsi" w:cstheme="minorHAnsi"/>
                    <w:b/>
                    <w:bCs/>
                    <w:color w:val="auto"/>
                    <w:sz w:val="24"/>
                    <w:lang w:val="en-GB" w:eastAsia="en-GB"/>
                  </w:rPr>
                </w:pPr>
                <w:r w:rsidRPr="00AA313F">
                  <w:rPr>
                    <w:rFonts w:ascii="Calibri Light" w:hAnsi="Calibri Light" w:cs="Calibri Light"/>
                    <w:color w:val="808080"/>
                  </w:rPr>
                  <w:t>Choose an item.</w:t>
                </w:r>
              </w:p>
            </w:tc>
          </w:sdtContent>
        </w:sdt>
      </w:tr>
      <w:tr w:rsidR="00EE0BFD" w:rsidRPr="00EE0BFD" w14:paraId="03CA48F7" w14:textId="77777777" w:rsidTr="009E539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DB3CDE" w14:textId="77777777" w:rsidR="00EE0BFD" w:rsidRPr="00EE0BFD" w:rsidRDefault="00EE0BFD" w:rsidP="00EE0BFD">
            <w:pPr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BACD43" w14:textId="77777777" w:rsidR="00EE0BFD" w:rsidRPr="00EE0BFD" w:rsidRDefault="00EE0BFD" w:rsidP="00EE0BFD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lang w:val="en-GB" w:eastAsia="en-GB"/>
              </w:rPr>
            </w:pPr>
            <w:r w:rsidRPr="00EE0BFD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>3.2</w:t>
            </w:r>
            <w:r w:rsidRPr="00EE0BFD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618184" w14:textId="77777777" w:rsidR="00EE0BFD" w:rsidRPr="00EE0BFD" w:rsidRDefault="00EE0BFD" w:rsidP="00EE0BFD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lang w:val="en-GB" w:eastAsia="en-GB"/>
              </w:rPr>
            </w:pPr>
            <w:r w:rsidRPr="00EE0BFD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 xml:space="preserve">Plan lesson sequences using knowledge of student learning, </w:t>
            </w:r>
            <w:proofErr w:type="gramStart"/>
            <w:r w:rsidRPr="00EE0BFD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>content</w:t>
            </w:r>
            <w:proofErr w:type="gramEnd"/>
            <w:r w:rsidRPr="00EE0BFD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 xml:space="preserve"> and effective teaching strategies.</w:t>
            </w:r>
            <w:r w:rsidRPr="00EE0BFD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val="en-GB" w:eastAsia="en-GB"/>
              </w:rPr>
              <w:t> </w:t>
            </w:r>
          </w:p>
        </w:tc>
        <w:sdt>
          <w:sdtPr>
            <w:rPr>
              <w:rFonts w:ascii="Calibri Light" w:hAnsi="Calibri Light" w:cs="Calibri Light"/>
            </w:rPr>
            <w:id w:val="2108843361"/>
            <w:placeholder>
              <w:docPart w:val="BA940E8F21F94B4F9E3BE3AFC1D901C5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Content>
            <w:tc>
              <w:tcPr>
                <w:tcW w:w="241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74B2A0A8" w14:textId="51704CE7" w:rsidR="00EE0BFD" w:rsidRPr="00EE0BFD" w:rsidRDefault="00EE0BFD" w:rsidP="00EE0BFD">
                <w:pPr>
                  <w:spacing w:before="100" w:beforeAutospacing="1" w:after="100" w:afterAutospacing="1"/>
                  <w:jc w:val="center"/>
                  <w:textAlignment w:val="baseline"/>
                  <w:rPr>
                    <w:rFonts w:asciiTheme="minorHAnsi" w:eastAsia="Times New Roman" w:hAnsiTheme="minorHAnsi" w:cstheme="minorHAnsi"/>
                    <w:b/>
                    <w:bCs/>
                    <w:color w:val="auto"/>
                    <w:sz w:val="24"/>
                    <w:lang w:val="en-GB" w:eastAsia="en-GB"/>
                  </w:rPr>
                </w:pPr>
                <w:r w:rsidRPr="00AA313F">
                  <w:rPr>
                    <w:rFonts w:ascii="Calibri Light" w:hAnsi="Calibri Light" w:cs="Calibri Light"/>
                    <w:color w:val="808080"/>
                  </w:rPr>
                  <w:t>Choose an item.</w:t>
                </w:r>
              </w:p>
            </w:tc>
          </w:sdtContent>
        </w:sdt>
      </w:tr>
      <w:tr w:rsidR="00EE0BFD" w:rsidRPr="00EE0BFD" w14:paraId="1D14C6EC" w14:textId="77777777" w:rsidTr="009E539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5DEFFF" w14:textId="77777777" w:rsidR="00EE0BFD" w:rsidRPr="00EE0BFD" w:rsidRDefault="00EE0BFD" w:rsidP="00EE0BFD">
            <w:pPr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CCA8F4" w14:textId="77777777" w:rsidR="00EE0BFD" w:rsidRPr="00EE0BFD" w:rsidRDefault="00EE0BFD" w:rsidP="00EE0BFD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lang w:val="en-GB" w:eastAsia="en-GB"/>
              </w:rPr>
            </w:pPr>
            <w:r w:rsidRPr="00EE0BFD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>3.3</w:t>
            </w:r>
            <w:r w:rsidRPr="00EE0BFD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7A9600" w14:textId="77777777" w:rsidR="00EE0BFD" w:rsidRPr="00EE0BFD" w:rsidRDefault="00EE0BFD" w:rsidP="00EE0BFD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lang w:val="en-GB" w:eastAsia="en-GB"/>
              </w:rPr>
            </w:pPr>
            <w:r w:rsidRPr="00EE0BFD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>Include a range of teaching strategies.</w:t>
            </w:r>
            <w:r w:rsidRPr="00EE0BFD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val="en-GB" w:eastAsia="en-GB"/>
              </w:rPr>
              <w:t> </w:t>
            </w:r>
          </w:p>
        </w:tc>
        <w:sdt>
          <w:sdtPr>
            <w:rPr>
              <w:rFonts w:ascii="Calibri Light" w:hAnsi="Calibri Light" w:cs="Calibri Light"/>
            </w:rPr>
            <w:id w:val="-987473779"/>
            <w:placeholder>
              <w:docPart w:val="037547DEF621406691987B9D3557F562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Content>
            <w:tc>
              <w:tcPr>
                <w:tcW w:w="241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0FD94410" w14:textId="3AD435CF" w:rsidR="00EE0BFD" w:rsidRPr="00EE0BFD" w:rsidRDefault="00EE0BFD" w:rsidP="00EE0BFD">
                <w:pPr>
                  <w:spacing w:before="100" w:beforeAutospacing="1" w:after="100" w:afterAutospacing="1"/>
                  <w:jc w:val="center"/>
                  <w:textAlignment w:val="baseline"/>
                  <w:rPr>
                    <w:rFonts w:asciiTheme="minorHAnsi" w:eastAsia="Times New Roman" w:hAnsiTheme="minorHAnsi" w:cstheme="minorHAnsi"/>
                    <w:b/>
                    <w:bCs/>
                    <w:color w:val="auto"/>
                    <w:sz w:val="24"/>
                    <w:lang w:val="en-GB" w:eastAsia="en-GB"/>
                  </w:rPr>
                </w:pPr>
                <w:r w:rsidRPr="00AA313F">
                  <w:rPr>
                    <w:rFonts w:ascii="Calibri Light" w:hAnsi="Calibri Light" w:cs="Calibri Light"/>
                    <w:color w:val="808080"/>
                  </w:rPr>
                  <w:t>Choose an item.</w:t>
                </w:r>
              </w:p>
            </w:tc>
          </w:sdtContent>
        </w:sdt>
      </w:tr>
      <w:tr w:rsidR="00EE0BFD" w:rsidRPr="00EE0BFD" w14:paraId="58B82377" w14:textId="77777777" w:rsidTr="009E539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200C8C" w14:textId="77777777" w:rsidR="00EE0BFD" w:rsidRPr="00EE0BFD" w:rsidRDefault="00EE0BFD" w:rsidP="00EE0BFD">
            <w:pPr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8E3546" w14:textId="77777777" w:rsidR="00EE0BFD" w:rsidRPr="00EE0BFD" w:rsidRDefault="00EE0BFD" w:rsidP="00EE0BFD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lang w:val="en-GB" w:eastAsia="en-GB"/>
              </w:rPr>
            </w:pPr>
            <w:r w:rsidRPr="00EE0BFD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>3.4</w:t>
            </w:r>
            <w:r w:rsidRPr="00EE0BFD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9E6CD0" w14:textId="77777777" w:rsidR="00EE0BFD" w:rsidRPr="00EE0BFD" w:rsidRDefault="00EE0BFD" w:rsidP="00EE0BFD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lang w:val="en-GB" w:eastAsia="en-GB"/>
              </w:rPr>
            </w:pPr>
            <w:r w:rsidRPr="00EE0BFD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>Demonstrate knowledge of a range of resources, including ICT, that engage students in their learning.</w:t>
            </w:r>
            <w:r w:rsidRPr="00EE0BFD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val="en-GB" w:eastAsia="en-GB"/>
              </w:rPr>
              <w:t> </w:t>
            </w:r>
          </w:p>
        </w:tc>
        <w:sdt>
          <w:sdtPr>
            <w:rPr>
              <w:rFonts w:ascii="Calibri Light" w:hAnsi="Calibri Light" w:cs="Calibri Light"/>
            </w:rPr>
            <w:id w:val="-1411076350"/>
            <w:placeholder>
              <w:docPart w:val="4EAA7A35370445E48FC0FD6D988D1B80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Content>
            <w:tc>
              <w:tcPr>
                <w:tcW w:w="241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47C12BBF" w14:textId="21E03B69" w:rsidR="00EE0BFD" w:rsidRPr="00EE0BFD" w:rsidRDefault="00EE0BFD" w:rsidP="00EE0BFD">
                <w:pPr>
                  <w:spacing w:before="100" w:beforeAutospacing="1" w:after="100" w:afterAutospacing="1"/>
                  <w:jc w:val="center"/>
                  <w:textAlignment w:val="baseline"/>
                  <w:rPr>
                    <w:rFonts w:asciiTheme="minorHAnsi" w:eastAsia="Times New Roman" w:hAnsiTheme="minorHAnsi" w:cstheme="minorHAnsi"/>
                    <w:b/>
                    <w:bCs/>
                    <w:color w:val="auto"/>
                    <w:sz w:val="24"/>
                    <w:lang w:val="en-GB" w:eastAsia="en-GB"/>
                  </w:rPr>
                </w:pPr>
                <w:r w:rsidRPr="00AA313F">
                  <w:rPr>
                    <w:rFonts w:ascii="Calibri Light" w:hAnsi="Calibri Light" w:cs="Calibri Light"/>
                    <w:color w:val="808080"/>
                  </w:rPr>
                  <w:t>Choose an item.</w:t>
                </w:r>
              </w:p>
            </w:tc>
          </w:sdtContent>
        </w:sdt>
      </w:tr>
      <w:tr w:rsidR="00EE0BFD" w:rsidRPr="00EE0BFD" w14:paraId="4EEC2EAB" w14:textId="77777777" w:rsidTr="009E539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356758" w14:textId="77777777" w:rsidR="00EE0BFD" w:rsidRPr="00EE0BFD" w:rsidRDefault="00EE0BFD" w:rsidP="00EE0BFD">
            <w:pPr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CA7003" w14:textId="77777777" w:rsidR="00EE0BFD" w:rsidRPr="00EE0BFD" w:rsidRDefault="00EE0BFD" w:rsidP="00EE0BFD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lang w:val="en-GB" w:eastAsia="en-GB"/>
              </w:rPr>
            </w:pPr>
            <w:r w:rsidRPr="00EE0BFD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>3.5</w:t>
            </w:r>
            <w:r w:rsidRPr="00EE0BFD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380327" w14:textId="77777777" w:rsidR="00EE0BFD" w:rsidRPr="00EE0BFD" w:rsidRDefault="00EE0BFD" w:rsidP="00EE0BFD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lang w:val="en-GB" w:eastAsia="en-GB"/>
              </w:rPr>
            </w:pPr>
            <w:r w:rsidRPr="00EE0BFD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>Demonstrate a range of verbal and non-verbal communication strategies to support student engagement.</w:t>
            </w:r>
            <w:r w:rsidRPr="00EE0BFD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val="en-GB" w:eastAsia="en-GB"/>
              </w:rPr>
              <w:t> </w:t>
            </w:r>
          </w:p>
        </w:tc>
        <w:sdt>
          <w:sdtPr>
            <w:rPr>
              <w:rFonts w:ascii="Calibri Light" w:hAnsi="Calibri Light" w:cs="Calibri Light"/>
            </w:rPr>
            <w:id w:val="-1897965496"/>
            <w:placeholder>
              <w:docPart w:val="8D12B9F3B8944DFB9F618C34686B8A29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Content>
            <w:tc>
              <w:tcPr>
                <w:tcW w:w="241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16DD9D67" w14:textId="1319DDC4" w:rsidR="00EE0BFD" w:rsidRPr="00EE0BFD" w:rsidRDefault="00EE0BFD" w:rsidP="00EE0BFD">
                <w:pPr>
                  <w:spacing w:before="100" w:beforeAutospacing="1" w:after="100" w:afterAutospacing="1"/>
                  <w:jc w:val="center"/>
                  <w:textAlignment w:val="baseline"/>
                  <w:rPr>
                    <w:rFonts w:asciiTheme="minorHAnsi" w:eastAsia="Times New Roman" w:hAnsiTheme="minorHAnsi" w:cstheme="minorHAnsi"/>
                    <w:b/>
                    <w:bCs/>
                    <w:color w:val="auto"/>
                    <w:sz w:val="24"/>
                    <w:lang w:val="en-GB" w:eastAsia="en-GB"/>
                  </w:rPr>
                </w:pPr>
                <w:r w:rsidRPr="00AA313F">
                  <w:rPr>
                    <w:rFonts w:ascii="Calibri Light" w:hAnsi="Calibri Light" w:cs="Calibri Light"/>
                    <w:color w:val="808080"/>
                  </w:rPr>
                  <w:t>Choose an item.</w:t>
                </w:r>
              </w:p>
            </w:tc>
          </w:sdtContent>
        </w:sdt>
      </w:tr>
      <w:tr w:rsidR="00EE0BFD" w:rsidRPr="00EE0BFD" w14:paraId="428CB5D4" w14:textId="77777777" w:rsidTr="009E539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C73415" w14:textId="77777777" w:rsidR="00EE0BFD" w:rsidRPr="00EE0BFD" w:rsidRDefault="00EE0BFD" w:rsidP="00EE0BFD">
            <w:pPr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25DAED" w14:textId="77777777" w:rsidR="00EE0BFD" w:rsidRPr="00EE0BFD" w:rsidRDefault="00EE0BFD" w:rsidP="00EE0BFD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lang w:val="en-GB" w:eastAsia="en-GB"/>
              </w:rPr>
            </w:pPr>
            <w:r w:rsidRPr="00EE0BFD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>3.6</w:t>
            </w:r>
            <w:r w:rsidRPr="00EE0BFD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4C9303" w14:textId="77777777" w:rsidR="00EE0BFD" w:rsidRPr="00EE0BFD" w:rsidRDefault="00EE0BFD" w:rsidP="00EE0BFD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lang w:val="en-GB" w:eastAsia="en-GB"/>
              </w:rPr>
            </w:pPr>
            <w:r w:rsidRPr="00EE0BFD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>Demonstrate broad knowledge of strategies that can be used to evaluate teaching programs to improve student learning.</w:t>
            </w:r>
            <w:r w:rsidRPr="00EE0BFD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val="en-GB" w:eastAsia="en-GB"/>
              </w:rPr>
              <w:t> </w:t>
            </w:r>
          </w:p>
        </w:tc>
        <w:sdt>
          <w:sdtPr>
            <w:rPr>
              <w:rFonts w:ascii="Calibri Light" w:hAnsi="Calibri Light" w:cs="Calibri Light"/>
            </w:rPr>
            <w:id w:val="782539645"/>
            <w:placeholder>
              <w:docPart w:val="A3AD48B213CE4B008C3C85804ADB09F0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Content>
            <w:tc>
              <w:tcPr>
                <w:tcW w:w="241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65B0968E" w14:textId="309FB239" w:rsidR="00EE0BFD" w:rsidRPr="00EE0BFD" w:rsidRDefault="00EE0BFD" w:rsidP="00EE0BFD">
                <w:pPr>
                  <w:spacing w:before="100" w:beforeAutospacing="1" w:after="100" w:afterAutospacing="1"/>
                  <w:jc w:val="center"/>
                  <w:textAlignment w:val="baseline"/>
                  <w:rPr>
                    <w:rFonts w:asciiTheme="minorHAnsi" w:eastAsia="Times New Roman" w:hAnsiTheme="minorHAnsi" w:cstheme="minorHAnsi"/>
                    <w:b/>
                    <w:bCs/>
                    <w:color w:val="auto"/>
                    <w:sz w:val="24"/>
                    <w:lang w:val="en-GB" w:eastAsia="en-GB"/>
                  </w:rPr>
                </w:pPr>
                <w:r w:rsidRPr="00AA313F">
                  <w:rPr>
                    <w:rFonts w:ascii="Calibri Light" w:hAnsi="Calibri Light" w:cs="Calibri Light"/>
                    <w:color w:val="808080"/>
                  </w:rPr>
                  <w:t>Choose an item.</w:t>
                </w:r>
              </w:p>
            </w:tc>
          </w:sdtContent>
        </w:sdt>
      </w:tr>
      <w:tr w:rsidR="00EE0BFD" w:rsidRPr="00EE0BFD" w14:paraId="5725BDF1" w14:textId="77777777" w:rsidTr="009E539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28639A" w14:textId="77777777" w:rsidR="00EE0BFD" w:rsidRPr="00EE0BFD" w:rsidRDefault="00EE0BFD" w:rsidP="00EE0BFD">
            <w:pPr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81DFC4" w14:textId="77777777" w:rsidR="00EE0BFD" w:rsidRPr="00EE0BFD" w:rsidRDefault="00EE0BFD" w:rsidP="00EE0BFD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EE0BFD">
              <w:rPr>
                <w:rFonts w:asciiTheme="minorHAnsi" w:eastAsia="Times New Roman" w:hAnsiTheme="minorHAnsi" w:cstheme="minorHAnsi"/>
                <w:color w:val="auto"/>
                <w:szCs w:val="22"/>
                <w:lang w:eastAsia="en-GB"/>
              </w:rPr>
              <w:t>3.7</w:t>
            </w:r>
            <w:r w:rsidRPr="00EE0BFD">
              <w:rPr>
                <w:rFonts w:asciiTheme="minorHAnsi" w:eastAsia="Times New Roman" w:hAnsiTheme="minorHAnsi" w:cstheme="minorHAnsi"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722D5B" w14:textId="77777777" w:rsidR="00EE0BFD" w:rsidRPr="00EE0BFD" w:rsidRDefault="00EE0BFD" w:rsidP="00EE0BFD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EE0BFD">
              <w:rPr>
                <w:rFonts w:asciiTheme="minorHAnsi" w:eastAsia="Times New Roman" w:hAnsiTheme="minorHAnsi" w:cstheme="minorHAnsi"/>
                <w:color w:val="auto"/>
                <w:szCs w:val="22"/>
                <w:lang w:eastAsia="en-GB"/>
              </w:rPr>
              <w:t>Describe a broad range of strategies for involving parents/</w:t>
            </w:r>
            <w:proofErr w:type="spellStart"/>
            <w:r w:rsidRPr="00EE0BFD">
              <w:rPr>
                <w:rFonts w:asciiTheme="minorHAnsi" w:eastAsia="Times New Roman" w:hAnsiTheme="minorHAnsi" w:cstheme="minorHAnsi"/>
                <w:color w:val="auto"/>
                <w:szCs w:val="22"/>
                <w:lang w:eastAsia="en-GB"/>
              </w:rPr>
              <w:t>carers</w:t>
            </w:r>
            <w:proofErr w:type="spellEnd"/>
            <w:r w:rsidRPr="00EE0BFD">
              <w:rPr>
                <w:rFonts w:asciiTheme="minorHAnsi" w:eastAsia="Times New Roman" w:hAnsiTheme="minorHAnsi" w:cstheme="minorHAnsi"/>
                <w:color w:val="auto"/>
                <w:szCs w:val="22"/>
                <w:lang w:eastAsia="en-GB"/>
              </w:rPr>
              <w:t xml:space="preserve"> in the educative process.</w:t>
            </w:r>
            <w:r w:rsidRPr="00EE0BFD">
              <w:rPr>
                <w:rFonts w:asciiTheme="minorHAnsi" w:eastAsia="Times New Roman" w:hAnsiTheme="minorHAnsi" w:cstheme="minorHAnsi"/>
                <w:color w:val="auto"/>
                <w:szCs w:val="22"/>
                <w:lang w:val="en-GB" w:eastAsia="en-GB"/>
              </w:rPr>
              <w:t> </w:t>
            </w:r>
          </w:p>
        </w:tc>
        <w:sdt>
          <w:sdtPr>
            <w:rPr>
              <w:rFonts w:ascii="Calibri Light" w:hAnsi="Calibri Light" w:cs="Calibri Light"/>
            </w:rPr>
            <w:id w:val="1859232963"/>
            <w:placeholder>
              <w:docPart w:val="BC56CAF9F6F4402FB8B7B9341D9705E7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Content>
            <w:tc>
              <w:tcPr>
                <w:tcW w:w="241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2342DD05" w14:textId="1EFB0CEB" w:rsidR="00EE0BFD" w:rsidRPr="00EE0BFD" w:rsidRDefault="00EE0BFD" w:rsidP="00EE0BFD">
                <w:pPr>
                  <w:spacing w:before="100" w:beforeAutospacing="1" w:after="100" w:afterAutospacing="1"/>
                  <w:jc w:val="center"/>
                  <w:textAlignment w:val="baseline"/>
                  <w:rPr>
                    <w:rFonts w:asciiTheme="minorHAnsi" w:eastAsia="Times New Roman" w:hAnsiTheme="minorHAnsi" w:cstheme="minorHAnsi"/>
                    <w:color w:val="auto"/>
                    <w:sz w:val="24"/>
                    <w:lang w:val="en-GB" w:eastAsia="en-GB"/>
                  </w:rPr>
                </w:pPr>
                <w:r w:rsidRPr="00AA313F">
                  <w:rPr>
                    <w:rFonts w:ascii="Calibri Light" w:hAnsi="Calibri Light" w:cs="Calibri Light"/>
                    <w:color w:val="808080"/>
                  </w:rPr>
                  <w:t>Choose an item.</w:t>
                </w:r>
              </w:p>
            </w:tc>
          </w:sdtContent>
        </w:sdt>
      </w:tr>
      <w:tr w:rsidR="00EE0BFD" w:rsidRPr="00EE0BFD" w14:paraId="023EDEF9" w14:textId="77777777" w:rsidTr="009E5397">
        <w:trPr>
          <w:trHeight w:val="450"/>
        </w:trPr>
        <w:tc>
          <w:tcPr>
            <w:tcW w:w="14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DF49812" w14:textId="77777777" w:rsidR="00EE0BFD" w:rsidRPr="00EE0BFD" w:rsidRDefault="00EE0BFD" w:rsidP="00EE0BFD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lang w:val="en-GB" w:eastAsia="en-GB"/>
              </w:rPr>
            </w:pPr>
            <w:r w:rsidRPr="00EE0BFD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  <w:lang w:val="en-AU" w:eastAsia="en-GB"/>
              </w:rPr>
              <w:t>Standard 4</w:t>
            </w:r>
            <w:r w:rsidRPr="00EE0BFD">
              <w:rPr>
                <w:rFonts w:asciiTheme="minorHAnsi" w:eastAsia="Times New Roman" w:hAnsiTheme="minorHAnsi" w:cstheme="minorHAnsi"/>
                <w:color w:val="000000"/>
                <w:szCs w:val="22"/>
                <w:lang w:val="en-GB" w:eastAsia="en-GB"/>
              </w:rPr>
              <w:t> </w:t>
            </w:r>
          </w:p>
          <w:p w14:paraId="0B7ADC5C" w14:textId="77777777" w:rsidR="00EE0BFD" w:rsidRPr="00EE0BFD" w:rsidRDefault="00EE0BFD" w:rsidP="00EE0BFD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lang w:val="en-GB" w:eastAsia="en-GB"/>
              </w:rPr>
            </w:pPr>
            <w:r w:rsidRPr="00EE0BFD">
              <w:rPr>
                <w:rFonts w:asciiTheme="minorHAnsi" w:eastAsia="Times New Roman" w:hAnsiTheme="minorHAnsi" w:cstheme="minorHAnsi"/>
                <w:color w:val="000000"/>
                <w:szCs w:val="22"/>
                <w:lang w:val="en-AU" w:eastAsia="en-GB"/>
              </w:rPr>
              <w:t>Create and maintain supportive and safe learning environments</w:t>
            </w:r>
            <w:r w:rsidRPr="00EE0BFD">
              <w:rPr>
                <w:rFonts w:asciiTheme="minorHAnsi" w:eastAsia="Times New Roman" w:hAnsiTheme="minorHAnsi" w:cstheme="minorHAnsi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646588" w14:textId="77777777" w:rsidR="00EE0BFD" w:rsidRPr="00EE0BFD" w:rsidRDefault="00EE0BFD" w:rsidP="00EE0BFD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lang w:val="en-GB" w:eastAsia="en-GB"/>
              </w:rPr>
            </w:pPr>
            <w:r w:rsidRPr="00EE0BFD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>4.1</w:t>
            </w:r>
            <w:r w:rsidRPr="00EE0BFD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97B70C" w14:textId="77777777" w:rsidR="00EE0BFD" w:rsidRPr="00EE0BFD" w:rsidRDefault="00EE0BFD" w:rsidP="00EE0BFD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lang w:val="en-GB" w:eastAsia="en-GB"/>
              </w:rPr>
            </w:pPr>
            <w:r w:rsidRPr="00EE0BFD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>Identify strategies to support inclusive student participation and engagement in classroom activities.</w:t>
            </w:r>
            <w:r w:rsidRPr="00EE0BFD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val="en-GB" w:eastAsia="en-GB"/>
              </w:rPr>
              <w:t> </w:t>
            </w:r>
          </w:p>
        </w:tc>
        <w:sdt>
          <w:sdtPr>
            <w:rPr>
              <w:rFonts w:ascii="Calibri Light" w:hAnsi="Calibri Light" w:cs="Calibri Light"/>
            </w:rPr>
            <w:id w:val="408437742"/>
            <w:placeholder>
              <w:docPart w:val="1866F46D8F2D4C80BE5DD66500B699A1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Content>
            <w:tc>
              <w:tcPr>
                <w:tcW w:w="241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00561A62" w14:textId="2D3367E9" w:rsidR="00EE0BFD" w:rsidRPr="00EE0BFD" w:rsidRDefault="00EE0BFD" w:rsidP="00EE0BFD">
                <w:pPr>
                  <w:spacing w:before="100" w:beforeAutospacing="1" w:after="100" w:afterAutospacing="1"/>
                  <w:jc w:val="center"/>
                  <w:textAlignment w:val="baseline"/>
                  <w:rPr>
                    <w:rFonts w:asciiTheme="minorHAnsi" w:eastAsia="Times New Roman" w:hAnsiTheme="minorHAnsi" w:cstheme="minorHAnsi"/>
                    <w:b/>
                    <w:bCs/>
                    <w:color w:val="auto"/>
                    <w:sz w:val="24"/>
                    <w:lang w:val="en-GB" w:eastAsia="en-GB"/>
                  </w:rPr>
                </w:pPr>
                <w:r w:rsidRPr="00AA313F">
                  <w:rPr>
                    <w:rFonts w:ascii="Calibri Light" w:hAnsi="Calibri Light" w:cs="Calibri Light"/>
                    <w:color w:val="808080"/>
                  </w:rPr>
                  <w:t>Choose an item.</w:t>
                </w:r>
              </w:p>
            </w:tc>
          </w:sdtContent>
        </w:sdt>
      </w:tr>
      <w:tr w:rsidR="00EE0BFD" w:rsidRPr="00EE0BFD" w14:paraId="135BA0F0" w14:textId="77777777" w:rsidTr="009E5397">
        <w:trPr>
          <w:trHeight w:val="45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FCA0DE" w14:textId="77777777" w:rsidR="00EE0BFD" w:rsidRPr="00EE0BFD" w:rsidRDefault="00EE0BFD" w:rsidP="00EE0BFD">
            <w:pPr>
              <w:rPr>
                <w:rFonts w:asciiTheme="minorHAnsi" w:eastAsia="Times New Roman" w:hAnsiTheme="minorHAnsi" w:cstheme="minorHAnsi"/>
                <w:color w:val="000000"/>
                <w:sz w:val="24"/>
                <w:lang w:val="en-GB" w:eastAsia="en-GB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B44585" w14:textId="77777777" w:rsidR="00EE0BFD" w:rsidRPr="00EE0BFD" w:rsidRDefault="00EE0BFD" w:rsidP="00EE0BFD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lang w:val="en-GB" w:eastAsia="en-GB"/>
              </w:rPr>
            </w:pPr>
            <w:r w:rsidRPr="00EE0BFD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>4.2</w:t>
            </w:r>
            <w:r w:rsidRPr="00EE0BFD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DBD3E9" w14:textId="77777777" w:rsidR="00EE0BFD" w:rsidRPr="00EE0BFD" w:rsidRDefault="00EE0BFD" w:rsidP="00EE0BFD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lang w:val="en-GB" w:eastAsia="en-GB"/>
              </w:rPr>
            </w:pPr>
            <w:r w:rsidRPr="00EE0BFD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 xml:space="preserve">Demonstrate the capacity to </w:t>
            </w:r>
            <w:proofErr w:type="spellStart"/>
            <w:r w:rsidRPr="00EE0BFD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>organise</w:t>
            </w:r>
            <w:proofErr w:type="spellEnd"/>
            <w:r w:rsidRPr="00EE0BFD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 xml:space="preserve"> classroom activities and provide clear directions.</w:t>
            </w:r>
            <w:r w:rsidRPr="00EE0BFD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val="en-GB" w:eastAsia="en-GB"/>
              </w:rPr>
              <w:t> </w:t>
            </w:r>
          </w:p>
        </w:tc>
        <w:sdt>
          <w:sdtPr>
            <w:rPr>
              <w:rFonts w:ascii="Calibri Light" w:hAnsi="Calibri Light" w:cs="Calibri Light"/>
            </w:rPr>
            <w:id w:val="-1138569855"/>
            <w:placeholder>
              <w:docPart w:val="2867BB430CE74119BBE7D70CAE85B4F9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Content>
            <w:tc>
              <w:tcPr>
                <w:tcW w:w="241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585D6E41" w14:textId="1FE72019" w:rsidR="00EE0BFD" w:rsidRPr="00EE0BFD" w:rsidRDefault="00EE0BFD" w:rsidP="00EE0BFD">
                <w:pPr>
                  <w:spacing w:before="100" w:beforeAutospacing="1" w:after="100" w:afterAutospacing="1"/>
                  <w:jc w:val="center"/>
                  <w:textAlignment w:val="baseline"/>
                  <w:rPr>
                    <w:rFonts w:asciiTheme="minorHAnsi" w:eastAsia="Times New Roman" w:hAnsiTheme="minorHAnsi" w:cstheme="minorHAnsi"/>
                    <w:b/>
                    <w:bCs/>
                    <w:color w:val="auto"/>
                    <w:sz w:val="24"/>
                    <w:lang w:val="en-GB" w:eastAsia="en-GB"/>
                  </w:rPr>
                </w:pPr>
                <w:r w:rsidRPr="00AA313F">
                  <w:rPr>
                    <w:rFonts w:ascii="Calibri Light" w:hAnsi="Calibri Light" w:cs="Calibri Light"/>
                    <w:color w:val="808080"/>
                  </w:rPr>
                  <w:t>Choose an item.</w:t>
                </w:r>
              </w:p>
            </w:tc>
          </w:sdtContent>
        </w:sdt>
      </w:tr>
      <w:tr w:rsidR="00EE0BFD" w:rsidRPr="00EE0BFD" w14:paraId="25B30D12" w14:textId="77777777" w:rsidTr="009E5397">
        <w:trPr>
          <w:trHeight w:val="45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39CB30" w14:textId="77777777" w:rsidR="00EE0BFD" w:rsidRPr="00EE0BFD" w:rsidRDefault="00EE0BFD" w:rsidP="00EE0BFD">
            <w:pPr>
              <w:rPr>
                <w:rFonts w:asciiTheme="minorHAnsi" w:eastAsia="Times New Roman" w:hAnsiTheme="minorHAnsi" w:cstheme="minorHAnsi"/>
                <w:color w:val="000000"/>
                <w:sz w:val="24"/>
                <w:lang w:val="en-GB" w:eastAsia="en-GB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34CC86" w14:textId="77777777" w:rsidR="00EE0BFD" w:rsidRPr="00EE0BFD" w:rsidRDefault="00EE0BFD" w:rsidP="00EE0BFD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lang w:val="en-GB" w:eastAsia="en-GB"/>
              </w:rPr>
            </w:pPr>
            <w:r w:rsidRPr="00EE0BFD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>4.3</w:t>
            </w:r>
            <w:r w:rsidRPr="00EE0BFD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971396" w14:textId="77777777" w:rsidR="00EE0BFD" w:rsidRPr="00EE0BFD" w:rsidRDefault="00EE0BFD" w:rsidP="00EE0BFD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lang w:val="en-GB" w:eastAsia="en-GB"/>
              </w:rPr>
            </w:pPr>
            <w:r w:rsidRPr="00EE0BFD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 xml:space="preserve">Demonstrate knowledge of practical approaches to manage challenging </w:t>
            </w:r>
            <w:proofErr w:type="spellStart"/>
            <w:r w:rsidRPr="00EE0BFD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>behaviour</w:t>
            </w:r>
            <w:proofErr w:type="spellEnd"/>
            <w:r w:rsidRPr="00EE0BFD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>.</w:t>
            </w:r>
            <w:r w:rsidRPr="00EE0BFD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val="en-GB" w:eastAsia="en-GB"/>
              </w:rPr>
              <w:t> </w:t>
            </w:r>
          </w:p>
        </w:tc>
        <w:sdt>
          <w:sdtPr>
            <w:rPr>
              <w:rFonts w:ascii="Calibri Light" w:hAnsi="Calibri Light" w:cs="Calibri Light"/>
            </w:rPr>
            <w:id w:val="-1351491088"/>
            <w:placeholder>
              <w:docPart w:val="565374F83EEE4332AB95727A7D45D6E3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Content>
            <w:tc>
              <w:tcPr>
                <w:tcW w:w="241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47D73257" w14:textId="0E6D7D4E" w:rsidR="00EE0BFD" w:rsidRPr="00EE0BFD" w:rsidRDefault="00EE0BFD" w:rsidP="00EE0BFD">
                <w:pPr>
                  <w:spacing w:before="100" w:beforeAutospacing="1" w:after="100" w:afterAutospacing="1"/>
                  <w:jc w:val="center"/>
                  <w:textAlignment w:val="baseline"/>
                  <w:rPr>
                    <w:rFonts w:asciiTheme="minorHAnsi" w:eastAsia="Times New Roman" w:hAnsiTheme="minorHAnsi" w:cstheme="minorHAnsi"/>
                    <w:b/>
                    <w:bCs/>
                    <w:color w:val="auto"/>
                    <w:sz w:val="24"/>
                    <w:lang w:val="en-GB" w:eastAsia="en-GB"/>
                  </w:rPr>
                </w:pPr>
                <w:r w:rsidRPr="00AA313F">
                  <w:rPr>
                    <w:rFonts w:ascii="Calibri Light" w:hAnsi="Calibri Light" w:cs="Calibri Light"/>
                    <w:color w:val="808080"/>
                  </w:rPr>
                  <w:t>Choose an item.</w:t>
                </w:r>
              </w:p>
            </w:tc>
          </w:sdtContent>
        </w:sdt>
      </w:tr>
      <w:tr w:rsidR="00EE0BFD" w:rsidRPr="00EE0BFD" w14:paraId="6D7BD102" w14:textId="77777777" w:rsidTr="009E5397">
        <w:trPr>
          <w:trHeight w:val="45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0940BB" w14:textId="77777777" w:rsidR="00EE0BFD" w:rsidRPr="00EE0BFD" w:rsidRDefault="00EE0BFD" w:rsidP="00EE0BFD">
            <w:pPr>
              <w:rPr>
                <w:rFonts w:asciiTheme="minorHAnsi" w:eastAsia="Times New Roman" w:hAnsiTheme="minorHAnsi" w:cstheme="minorHAnsi"/>
                <w:color w:val="000000"/>
                <w:sz w:val="24"/>
                <w:lang w:val="en-GB" w:eastAsia="en-GB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0533EE" w14:textId="77777777" w:rsidR="00EE0BFD" w:rsidRPr="00EE0BFD" w:rsidRDefault="00EE0BFD" w:rsidP="00EE0BFD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lang w:val="en-GB" w:eastAsia="en-GB"/>
              </w:rPr>
            </w:pPr>
            <w:r w:rsidRPr="00EE0BFD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>4.4</w:t>
            </w:r>
            <w:r w:rsidRPr="00EE0BFD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A5FDD0" w14:textId="77777777" w:rsidR="00EE0BFD" w:rsidRPr="00EE0BFD" w:rsidRDefault="00EE0BFD" w:rsidP="00EE0BFD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lang w:val="en-GB" w:eastAsia="en-GB"/>
              </w:rPr>
            </w:pPr>
            <w:r w:rsidRPr="00EE0BFD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 xml:space="preserve">Describe strategies that support students’ wellbeing and safety working within school and/or system, </w:t>
            </w:r>
            <w:proofErr w:type="gramStart"/>
            <w:r w:rsidRPr="00EE0BFD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>curriculum</w:t>
            </w:r>
            <w:proofErr w:type="gramEnd"/>
            <w:r w:rsidRPr="00EE0BFD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 xml:space="preserve"> and legislative requirements.</w:t>
            </w:r>
            <w:r w:rsidRPr="00EE0BFD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val="en-GB" w:eastAsia="en-GB"/>
              </w:rPr>
              <w:t> </w:t>
            </w:r>
          </w:p>
        </w:tc>
        <w:sdt>
          <w:sdtPr>
            <w:rPr>
              <w:rFonts w:ascii="Calibri Light" w:hAnsi="Calibri Light" w:cs="Calibri Light"/>
            </w:rPr>
            <w:id w:val="-1086144551"/>
            <w:placeholder>
              <w:docPart w:val="E8D5B333F69648C68B9EFE6252C88B08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Content>
            <w:tc>
              <w:tcPr>
                <w:tcW w:w="241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6806F1EC" w14:textId="2BAA1A52" w:rsidR="00EE0BFD" w:rsidRPr="00EE0BFD" w:rsidRDefault="00EE0BFD" w:rsidP="00EE0BFD">
                <w:pPr>
                  <w:spacing w:before="100" w:beforeAutospacing="1" w:after="100" w:afterAutospacing="1"/>
                  <w:jc w:val="center"/>
                  <w:textAlignment w:val="baseline"/>
                  <w:rPr>
                    <w:rFonts w:asciiTheme="minorHAnsi" w:eastAsia="Times New Roman" w:hAnsiTheme="minorHAnsi" w:cstheme="minorHAnsi"/>
                    <w:b/>
                    <w:bCs/>
                    <w:color w:val="auto"/>
                    <w:sz w:val="24"/>
                    <w:lang w:val="en-GB" w:eastAsia="en-GB"/>
                  </w:rPr>
                </w:pPr>
                <w:r w:rsidRPr="00AA313F">
                  <w:rPr>
                    <w:rFonts w:ascii="Calibri Light" w:hAnsi="Calibri Light" w:cs="Calibri Light"/>
                    <w:color w:val="808080"/>
                  </w:rPr>
                  <w:t>Choose an item.</w:t>
                </w:r>
              </w:p>
            </w:tc>
          </w:sdtContent>
        </w:sdt>
      </w:tr>
      <w:tr w:rsidR="00EE0BFD" w:rsidRPr="00EE0BFD" w14:paraId="7E86478F" w14:textId="77777777" w:rsidTr="009E5397">
        <w:trPr>
          <w:trHeight w:val="45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0E379B" w14:textId="77777777" w:rsidR="00EE0BFD" w:rsidRPr="00EE0BFD" w:rsidRDefault="00EE0BFD" w:rsidP="00EE0BFD">
            <w:pPr>
              <w:rPr>
                <w:rFonts w:asciiTheme="minorHAnsi" w:eastAsia="Times New Roman" w:hAnsiTheme="minorHAnsi" w:cstheme="minorHAnsi"/>
                <w:color w:val="000000"/>
                <w:sz w:val="24"/>
                <w:lang w:val="en-GB" w:eastAsia="en-GB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781525" w14:textId="77777777" w:rsidR="00EE0BFD" w:rsidRPr="00EE0BFD" w:rsidRDefault="00EE0BFD" w:rsidP="00EE0BFD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EE0BFD">
              <w:rPr>
                <w:rFonts w:asciiTheme="minorHAnsi" w:eastAsia="Times New Roman" w:hAnsiTheme="minorHAnsi" w:cstheme="minorHAnsi"/>
                <w:color w:val="auto"/>
                <w:szCs w:val="22"/>
                <w:lang w:eastAsia="en-GB"/>
              </w:rPr>
              <w:t>4.5</w:t>
            </w:r>
            <w:r w:rsidRPr="00EE0BFD">
              <w:rPr>
                <w:rFonts w:asciiTheme="minorHAnsi" w:eastAsia="Times New Roman" w:hAnsiTheme="minorHAnsi" w:cstheme="minorHAnsi"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CFEC22" w14:textId="77777777" w:rsidR="00EE0BFD" w:rsidRPr="00EE0BFD" w:rsidRDefault="00EE0BFD" w:rsidP="00EE0BFD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EE0BFD">
              <w:rPr>
                <w:rFonts w:asciiTheme="minorHAnsi" w:eastAsia="Times New Roman" w:hAnsiTheme="minorHAnsi" w:cstheme="minorHAnsi"/>
                <w:color w:val="auto"/>
                <w:szCs w:val="22"/>
                <w:lang w:eastAsia="en-GB"/>
              </w:rPr>
              <w:t xml:space="preserve">Demonstrate an understanding of the relevant issues and the strategies available to support the safe, </w:t>
            </w:r>
            <w:proofErr w:type="gramStart"/>
            <w:r w:rsidRPr="00EE0BFD">
              <w:rPr>
                <w:rFonts w:asciiTheme="minorHAnsi" w:eastAsia="Times New Roman" w:hAnsiTheme="minorHAnsi" w:cstheme="minorHAnsi"/>
                <w:color w:val="auto"/>
                <w:szCs w:val="22"/>
                <w:lang w:eastAsia="en-GB"/>
              </w:rPr>
              <w:t>responsible</w:t>
            </w:r>
            <w:proofErr w:type="gramEnd"/>
            <w:r w:rsidRPr="00EE0BFD">
              <w:rPr>
                <w:rFonts w:asciiTheme="minorHAnsi" w:eastAsia="Times New Roman" w:hAnsiTheme="minorHAnsi" w:cstheme="minorHAnsi"/>
                <w:color w:val="auto"/>
                <w:szCs w:val="22"/>
                <w:lang w:eastAsia="en-GB"/>
              </w:rPr>
              <w:t xml:space="preserve"> and ethical use of ICT in learning and teaching.</w:t>
            </w:r>
            <w:r w:rsidRPr="00EE0BFD">
              <w:rPr>
                <w:rFonts w:asciiTheme="minorHAnsi" w:eastAsia="Times New Roman" w:hAnsiTheme="minorHAnsi" w:cstheme="minorHAnsi"/>
                <w:color w:val="auto"/>
                <w:szCs w:val="22"/>
                <w:lang w:val="en-GB" w:eastAsia="en-GB"/>
              </w:rPr>
              <w:t> </w:t>
            </w:r>
          </w:p>
        </w:tc>
        <w:sdt>
          <w:sdtPr>
            <w:rPr>
              <w:rFonts w:ascii="Calibri Light" w:hAnsi="Calibri Light" w:cs="Calibri Light"/>
            </w:rPr>
            <w:id w:val="-237328543"/>
            <w:placeholder>
              <w:docPart w:val="D8C351C0F97E4368ACAEAA65F214253F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Content>
            <w:tc>
              <w:tcPr>
                <w:tcW w:w="241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3EA296F7" w14:textId="4EE2B8B1" w:rsidR="00EE0BFD" w:rsidRPr="00EE0BFD" w:rsidRDefault="00EE0BFD" w:rsidP="00EE0BFD">
                <w:pPr>
                  <w:spacing w:before="100" w:beforeAutospacing="1" w:after="100" w:afterAutospacing="1"/>
                  <w:jc w:val="center"/>
                  <w:textAlignment w:val="baseline"/>
                  <w:rPr>
                    <w:rFonts w:asciiTheme="minorHAnsi" w:eastAsia="Times New Roman" w:hAnsiTheme="minorHAnsi" w:cstheme="minorHAnsi"/>
                    <w:b/>
                    <w:bCs/>
                    <w:color w:val="auto"/>
                    <w:sz w:val="24"/>
                    <w:lang w:val="en-GB" w:eastAsia="en-GB"/>
                  </w:rPr>
                </w:pPr>
                <w:r w:rsidRPr="00AA313F">
                  <w:rPr>
                    <w:rFonts w:ascii="Calibri Light" w:hAnsi="Calibri Light" w:cs="Calibri Light"/>
                    <w:color w:val="808080"/>
                  </w:rPr>
                  <w:t>Choose an item.</w:t>
                </w:r>
              </w:p>
            </w:tc>
          </w:sdtContent>
        </w:sdt>
      </w:tr>
      <w:tr w:rsidR="00EE0BFD" w:rsidRPr="00EE0BFD" w14:paraId="636785CF" w14:textId="77777777" w:rsidTr="009E5397">
        <w:trPr>
          <w:trHeight w:val="300"/>
        </w:trPr>
        <w:tc>
          <w:tcPr>
            <w:tcW w:w="14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074443F" w14:textId="77777777" w:rsidR="00EE0BFD" w:rsidRPr="00EE0BFD" w:rsidRDefault="00EE0BFD" w:rsidP="00EE0BFD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lang w:val="en-GB" w:eastAsia="en-GB"/>
              </w:rPr>
            </w:pPr>
            <w:r w:rsidRPr="00EE0BFD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  <w:lang w:val="en-AU" w:eastAsia="en-GB"/>
              </w:rPr>
              <w:t>Standard 5</w:t>
            </w:r>
            <w:r w:rsidRPr="00EE0BFD">
              <w:rPr>
                <w:rFonts w:asciiTheme="minorHAnsi" w:eastAsia="Times New Roman" w:hAnsiTheme="minorHAnsi" w:cstheme="minorHAnsi"/>
                <w:color w:val="000000"/>
                <w:szCs w:val="22"/>
                <w:lang w:val="en-GB" w:eastAsia="en-GB"/>
              </w:rPr>
              <w:t> </w:t>
            </w:r>
          </w:p>
          <w:p w14:paraId="076ACBC7" w14:textId="77777777" w:rsidR="00EE0BFD" w:rsidRPr="00EE0BFD" w:rsidRDefault="00EE0BFD" w:rsidP="00EE0BFD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EE0BFD">
              <w:rPr>
                <w:rFonts w:asciiTheme="minorHAnsi" w:eastAsia="Times New Roman" w:hAnsiTheme="minorHAnsi" w:cstheme="minorHAnsi"/>
                <w:color w:val="auto"/>
                <w:szCs w:val="22"/>
                <w:lang w:eastAsia="en-GB"/>
              </w:rPr>
              <w:t>Assess, provide feedback and report on student learning</w:t>
            </w:r>
            <w:r w:rsidRPr="00EE0BFD">
              <w:rPr>
                <w:rFonts w:asciiTheme="minorHAnsi" w:eastAsia="Times New Roman" w:hAnsiTheme="minorHAnsi" w:cstheme="minorHAnsi"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184F30" w14:textId="77777777" w:rsidR="00EE0BFD" w:rsidRPr="00EE0BFD" w:rsidRDefault="00EE0BFD" w:rsidP="00EE0BFD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lang w:val="en-GB" w:eastAsia="en-GB"/>
              </w:rPr>
            </w:pPr>
            <w:r w:rsidRPr="00EE0BFD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>5.1</w:t>
            </w:r>
            <w:r w:rsidRPr="00EE0BFD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A2A4C3" w14:textId="77777777" w:rsidR="00EE0BFD" w:rsidRPr="00EE0BFD" w:rsidRDefault="00EE0BFD" w:rsidP="00EE0BFD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lang w:val="en-GB" w:eastAsia="en-GB"/>
              </w:rPr>
            </w:pPr>
            <w:r w:rsidRPr="00EE0BFD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 xml:space="preserve">Demonstrate understanding of assessment strategies, including informal and formal, diagnostic, </w:t>
            </w:r>
            <w:proofErr w:type="gramStart"/>
            <w:r w:rsidRPr="00EE0BFD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>formative</w:t>
            </w:r>
            <w:proofErr w:type="gramEnd"/>
            <w:r w:rsidRPr="00EE0BFD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 xml:space="preserve"> and summative approaches to assess student learning.</w:t>
            </w:r>
            <w:r w:rsidRPr="00EE0BFD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val="en-GB" w:eastAsia="en-GB"/>
              </w:rPr>
              <w:t> </w:t>
            </w:r>
          </w:p>
        </w:tc>
        <w:sdt>
          <w:sdtPr>
            <w:rPr>
              <w:rFonts w:ascii="Calibri Light" w:hAnsi="Calibri Light" w:cs="Calibri Light"/>
            </w:rPr>
            <w:id w:val="-475374963"/>
            <w:placeholder>
              <w:docPart w:val="41FEEA0694614BE88AE829DB1693B9D6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Content>
            <w:tc>
              <w:tcPr>
                <w:tcW w:w="241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7C97B77F" w14:textId="0DDD06A4" w:rsidR="00EE0BFD" w:rsidRPr="00EE0BFD" w:rsidRDefault="00EE0BFD" w:rsidP="00EE0BFD">
                <w:pPr>
                  <w:spacing w:before="100" w:beforeAutospacing="1" w:after="100" w:afterAutospacing="1"/>
                  <w:jc w:val="center"/>
                  <w:textAlignment w:val="baseline"/>
                  <w:rPr>
                    <w:rFonts w:asciiTheme="minorHAnsi" w:eastAsia="Times New Roman" w:hAnsiTheme="minorHAnsi" w:cstheme="minorHAnsi"/>
                    <w:b/>
                    <w:bCs/>
                    <w:color w:val="auto"/>
                    <w:sz w:val="24"/>
                    <w:lang w:val="en-GB" w:eastAsia="en-GB"/>
                  </w:rPr>
                </w:pPr>
                <w:r w:rsidRPr="00AA313F">
                  <w:rPr>
                    <w:rFonts w:ascii="Calibri Light" w:hAnsi="Calibri Light" w:cs="Calibri Light"/>
                    <w:color w:val="808080"/>
                  </w:rPr>
                  <w:t>Choose an item.</w:t>
                </w:r>
              </w:p>
            </w:tc>
          </w:sdtContent>
        </w:sdt>
      </w:tr>
      <w:tr w:rsidR="00EE0BFD" w:rsidRPr="00EE0BFD" w14:paraId="19F51076" w14:textId="77777777" w:rsidTr="009E5397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854E03" w14:textId="77777777" w:rsidR="00EE0BFD" w:rsidRPr="00EE0BFD" w:rsidRDefault="00EE0BFD" w:rsidP="00EE0BFD">
            <w:pPr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0E8D93" w14:textId="77777777" w:rsidR="00EE0BFD" w:rsidRPr="00EE0BFD" w:rsidRDefault="00EE0BFD" w:rsidP="00EE0BFD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lang w:val="en-GB" w:eastAsia="en-GB"/>
              </w:rPr>
            </w:pPr>
            <w:r w:rsidRPr="00EE0BFD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>5.2</w:t>
            </w:r>
            <w:r w:rsidRPr="00EE0BFD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5A1AFD" w14:textId="77777777" w:rsidR="00EE0BFD" w:rsidRPr="00EE0BFD" w:rsidRDefault="00EE0BFD" w:rsidP="00EE0BFD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lang w:val="en-GB" w:eastAsia="en-GB"/>
              </w:rPr>
            </w:pPr>
            <w:r w:rsidRPr="00EE0BFD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>Demonstrate an understanding of the purpose of providing timely and appropriate feedback to students about their learning.</w:t>
            </w:r>
            <w:r w:rsidRPr="00EE0BFD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val="en-GB" w:eastAsia="en-GB"/>
              </w:rPr>
              <w:t> </w:t>
            </w:r>
          </w:p>
        </w:tc>
        <w:sdt>
          <w:sdtPr>
            <w:rPr>
              <w:rFonts w:ascii="Calibri Light" w:hAnsi="Calibri Light" w:cs="Calibri Light"/>
            </w:rPr>
            <w:id w:val="-1849865157"/>
            <w:placeholder>
              <w:docPart w:val="2435A8687C3A41D3AC5EA746C6392D2F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Content>
            <w:tc>
              <w:tcPr>
                <w:tcW w:w="241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06CA4CE8" w14:textId="62B9A5BD" w:rsidR="00EE0BFD" w:rsidRPr="00EE0BFD" w:rsidRDefault="00EE0BFD" w:rsidP="00EE0BFD">
                <w:pPr>
                  <w:spacing w:before="100" w:beforeAutospacing="1" w:after="100" w:afterAutospacing="1"/>
                  <w:jc w:val="center"/>
                  <w:textAlignment w:val="baseline"/>
                  <w:rPr>
                    <w:rFonts w:asciiTheme="minorHAnsi" w:eastAsia="Times New Roman" w:hAnsiTheme="minorHAnsi" w:cstheme="minorHAnsi"/>
                    <w:b/>
                    <w:bCs/>
                    <w:color w:val="auto"/>
                    <w:sz w:val="24"/>
                    <w:lang w:val="en-GB" w:eastAsia="en-GB"/>
                  </w:rPr>
                </w:pPr>
                <w:r w:rsidRPr="00AA313F">
                  <w:rPr>
                    <w:rFonts w:ascii="Calibri Light" w:hAnsi="Calibri Light" w:cs="Calibri Light"/>
                    <w:color w:val="808080"/>
                  </w:rPr>
                  <w:t>Choose an item.</w:t>
                </w:r>
              </w:p>
            </w:tc>
          </w:sdtContent>
        </w:sdt>
      </w:tr>
      <w:tr w:rsidR="00EE0BFD" w:rsidRPr="00EE0BFD" w14:paraId="1E0A37BA" w14:textId="77777777" w:rsidTr="009E5397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8550D6" w14:textId="77777777" w:rsidR="00EE0BFD" w:rsidRPr="00EE0BFD" w:rsidRDefault="00EE0BFD" w:rsidP="00EE0BFD">
            <w:pPr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7B1701" w14:textId="77777777" w:rsidR="00EE0BFD" w:rsidRPr="00EE0BFD" w:rsidRDefault="00EE0BFD" w:rsidP="00EE0BFD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EE0BFD">
              <w:rPr>
                <w:rFonts w:asciiTheme="minorHAnsi" w:eastAsia="Times New Roman" w:hAnsiTheme="minorHAnsi" w:cstheme="minorHAnsi"/>
                <w:color w:val="auto"/>
                <w:szCs w:val="22"/>
                <w:lang w:eastAsia="en-GB"/>
              </w:rPr>
              <w:t>5.3</w:t>
            </w:r>
            <w:r w:rsidRPr="00EE0BFD">
              <w:rPr>
                <w:rFonts w:asciiTheme="minorHAnsi" w:eastAsia="Times New Roman" w:hAnsiTheme="minorHAnsi" w:cstheme="minorHAnsi"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2E6578" w14:textId="77777777" w:rsidR="00EE0BFD" w:rsidRPr="00EE0BFD" w:rsidRDefault="00EE0BFD" w:rsidP="00EE0BFD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EE0BFD">
              <w:rPr>
                <w:rFonts w:asciiTheme="minorHAnsi" w:eastAsia="Times New Roman" w:hAnsiTheme="minorHAnsi" w:cstheme="minorHAnsi"/>
                <w:color w:val="auto"/>
                <w:szCs w:val="22"/>
                <w:lang w:eastAsia="en-GB"/>
              </w:rPr>
              <w:t>Demonstrate understanding of assessment moderation and its application to support consistent and comparable judgements of student learning.</w:t>
            </w:r>
            <w:r w:rsidRPr="00EE0BFD">
              <w:rPr>
                <w:rFonts w:asciiTheme="minorHAnsi" w:eastAsia="Times New Roman" w:hAnsiTheme="minorHAnsi" w:cstheme="minorHAnsi"/>
                <w:color w:val="auto"/>
                <w:szCs w:val="22"/>
                <w:lang w:val="en-GB" w:eastAsia="en-GB"/>
              </w:rPr>
              <w:t> </w:t>
            </w:r>
          </w:p>
        </w:tc>
        <w:sdt>
          <w:sdtPr>
            <w:rPr>
              <w:rFonts w:ascii="Calibri Light" w:hAnsi="Calibri Light" w:cs="Calibri Light"/>
            </w:rPr>
            <w:id w:val="-1821114896"/>
            <w:placeholder>
              <w:docPart w:val="B26DC11CC5F04F6BBD54BEF43E1B88D1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Content>
            <w:tc>
              <w:tcPr>
                <w:tcW w:w="241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51F779D8" w14:textId="2587CAC1" w:rsidR="00EE0BFD" w:rsidRPr="00EE0BFD" w:rsidRDefault="00EE0BFD" w:rsidP="00EE0BFD">
                <w:pPr>
                  <w:spacing w:before="100" w:beforeAutospacing="1" w:after="100" w:afterAutospacing="1"/>
                  <w:jc w:val="center"/>
                  <w:textAlignment w:val="baseline"/>
                  <w:rPr>
                    <w:rFonts w:asciiTheme="minorHAnsi" w:eastAsia="Times New Roman" w:hAnsiTheme="minorHAnsi" w:cstheme="minorHAnsi"/>
                    <w:color w:val="auto"/>
                    <w:sz w:val="24"/>
                    <w:lang w:val="en-GB" w:eastAsia="en-GB"/>
                  </w:rPr>
                </w:pPr>
                <w:r w:rsidRPr="00AA313F">
                  <w:rPr>
                    <w:rFonts w:ascii="Calibri Light" w:hAnsi="Calibri Light" w:cs="Calibri Light"/>
                    <w:color w:val="808080"/>
                  </w:rPr>
                  <w:t>Choose an item.</w:t>
                </w:r>
              </w:p>
            </w:tc>
          </w:sdtContent>
        </w:sdt>
      </w:tr>
      <w:tr w:rsidR="00EE0BFD" w:rsidRPr="00EE0BFD" w14:paraId="50463F23" w14:textId="77777777" w:rsidTr="009E5397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088F66" w14:textId="77777777" w:rsidR="00EE0BFD" w:rsidRPr="00EE0BFD" w:rsidRDefault="00EE0BFD" w:rsidP="00EE0BFD">
            <w:pPr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71F1B5" w14:textId="77777777" w:rsidR="00EE0BFD" w:rsidRPr="00EE0BFD" w:rsidRDefault="00EE0BFD" w:rsidP="00EE0BFD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lang w:val="en-GB" w:eastAsia="en-GB"/>
              </w:rPr>
            </w:pPr>
            <w:r w:rsidRPr="00EE0BFD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>5.4</w:t>
            </w:r>
            <w:r w:rsidRPr="00EE0BFD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526254" w14:textId="77777777" w:rsidR="00EE0BFD" w:rsidRPr="00EE0BFD" w:rsidRDefault="00EE0BFD" w:rsidP="00EE0BFD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lang w:val="en-GB" w:eastAsia="en-GB"/>
              </w:rPr>
            </w:pPr>
            <w:r w:rsidRPr="00EE0BFD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>Demonstrate the capacity to interpret student assessment data to evaluate student learning and modify teaching practice.</w:t>
            </w:r>
            <w:r w:rsidRPr="00EE0BFD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val="en-GB" w:eastAsia="en-GB"/>
              </w:rPr>
              <w:t> </w:t>
            </w:r>
          </w:p>
        </w:tc>
        <w:sdt>
          <w:sdtPr>
            <w:rPr>
              <w:rFonts w:ascii="Calibri Light" w:hAnsi="Calibri Light" w:cs="Calibri Light"/>
            </w:rPr>
            <w:id w:val="157435936"/>
            <w:placeholder>
              <w:docPart w:val="C89DBDA070574B16868368D1066EA662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Content>
            <w:tc>
              <w:tcPr>
                <w:tcW w:w="241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1193057D" w14:textId="2C8D72E2" w:rsidR="00EE0BFD" w:rsidRPr="00EE0BFD" w:rsidRDefault="00EE0BFD" w:rsidP="00EE0BFD">
                <w:pPr>
                  <w:spacing w:before="100" w:beforeAutospacing="1" w:after="100" w:afterAutospacing="1"/>
                  <w:jc w:val="center"/>
                  <w:textAlignment w:val="baseline"/>
                  <w:rPr>
                    <w:rFonts w:asciiTheme="minorHAnsi" w:eastAsia="Times New Roman" w:hAnsiTheme="minorHAnsi" w:cstheme="minorHAnsi"/>
                    <w:b/>
                    <w:bCs/>
                    <w:color w:val="auto"/>
                    <w:sz w:val="24"/>
                    <w:lang w:val="en-GB" w:eastAsia="en-GB"/>
                  </w:rPr>
                </w:pPr>
                <w:r w:rsidRPr="00AA313F">
                  <w:rPr>
                    <w:rFonts w:ascii="Calibri Light" w:hAnsi="Calibri Light" w:cs="Calibri Light"/>
                    <w:color w:val="808080"/>
                  </w:rPr>
                  <w:t>Choose an item.</w:t>
                </w:r>
              </w:p>
            </w:tc>
          </w:sdtContent>
        </w:sdt>
      </w:tr>
      <w:tr w:rsidR="00EE0BFD" w:rsidRPr="00EE0BFD" w14:paraId="009B312C" w14:textId="77777777" w:rsidTr="009E5397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F0FA6E" w14:textId="77777777" w:rsidR="00EE0BFD" w:rsidRPr="00EE0BFD" w:rsidRDefault="00EE0BFD" w:rsidP="00EE0BFD">
            <w:pPr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C42A34" w14:textId="77777777" w:rsidR="00EE0BFD" w:rsidRPr="00EE0BFD" w:rsidRDefault="00EE0BFD" w:rsidP="00EE0BFD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EE0BFD">
              <w:rPr>
                <w:rFonts w:asciiTheme="minorHAnsi" w:eastAsia="Times New Roman" w:hAnsiTheme="minorHAnsi" w:cstheme="minorHAnsi"/>
                <w:color w:val="auto"/>
                <w:szCs w:val="22"/>
                <w:lang w:eastAsia="en-GB"/>
              </w:rPr>
              <w:t>5.5</w:t>
            </w:r>
            <w:r w:rsidRPr="00EE0BFD">
              <w:rPr>
                <w:rFonts w:asciiTheme="minorHAnsi" w:eastAsia="Times New Roman" w:hAnsiTheme="minorHAnsi" w:cstheme="minorHAnsi"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93B101" w14:textId="77777777" w:rsidR="00EE0BFD" w:rsidRPr="00EE0BFD" w:rsidRDefault="00EE0BFD" w:rsidP="00EE0BFD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EE0BFD">
              <w:rPr>
                <w:rFonts w:asciiTheme="minorHAnsi" w:eastAsia="Times New Roman" w:hAnsiTheme="minorHAnsi" w:cstheme="minorHAnsi"/>
                <w:color w:val="auto"/>
                <w:szCs w:val="22"/>
                <w:lang w:eastAsia="en-GB"/>
              </w:rPr>
              <w:t>Demonstrate understanding of a range of strategies for reporting to students and parents/</w:t>
            </w:r>
            <w:proofErr w:type="spellStart"/>
            <w:r w:rsidRPr="00EE0BFD">
              <w:rPr>
                <w:rFonts w:asciiTheme="minorHAnsi" w:eastAsia="Times New Roman" w:hAnsiTheme="minorHAnsi" w:cstheme="minorHAnsi"/>
                <w:color w:val="auto"/>
                <w:szCs w:val="22"/>
                <w:lang w:eastAsia="en-GB"/>
              </w:rPr>
              <w:t>carers</w:t>
            </w:r>
            <w:proofErr w:type="spellEnd"/>
            <w:r w:rsidRPr="00EE0BFD">
              <w:rPr>
                <w:rFonts w:asciiTheme="minorHAnsi" w:eastAsia="Times New Roman" w:hAnsiTheme="minorHAnsi" w:cstheme="minorHAnsi"/>
                <w:color w:val="auto"/>
                <w:szCs w:val="22"/>
                <w:lang w:eastAsia="en-GB"/>
              </w:rPr>
              <w:t xml:space="preserve"> and the purpose of keeping accurate and reliable records of student achievement.</w:t>
            </w:r>
            <w:r w:rsidRPr="00EE0BFD">
              <w:rPr>
                <w:rFonts w:asciiTheme="minorHAnsi" w:eastAsia="Times New Roman" w:hAnsiTheme="minorHAnsi" w:cstheme="minorHAnsi"/>
                <w:color w:val="auto"/>
                <w:szCs w:val="22"/>
                <w:lang w:val="en-GB" w:eastAsia="en-GB"/>
              </w:rPr>
              <w:t> </w:t>
            </w:r>
          </w:p>
        </w:tc>
        <w:sdt>
          <w:sdtPr>
            <w:rPr>
              <w:rFonts w:ascii="Calibri Light" w:hAnsi="Calibri Light" w:cs="Calibri Light"/>
            </w:rPr>
            <w:id w:val="-1646647394"/>
            <w:placeholder>
              <w:docPart w:val="F76C186EBBF440329B731C95A93F30C5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Content>
            <w:tc>
              <w:tcPr>
                <w:tcW w:w="241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60FA6255" w14:textId="184199B6" w:rsidR="00EE0BFD" w:rsidRPr="00EE0BFD" w:rsidRDefault="00EE0BFD" w:rsidP="00EE0BFD">
                <w:pPr>
                  <w:spacing w:before="100" w:beforeAutospacing="1" w:after="100" w:afterAutospacing="1"/>
                  <w:jc w:val="center"/>
                  <w:textAlignment w:val="baseline"/>
                  <w:rPr>
                    <w:rFonts w:asciiTheme="minorHAnsi" w:eastAsia="Times New Roman" w:hAnsiTheme="minorHAnsi" w:cstheme="minorHAnsi"/>
                    <w:color w:val="auto"/>
                    <w:sz w:val="24"/>
                    <w:lang w:val="en-GB" w:eastAsia="en-GB"/>
                  </w:rPr>
                </w:pPr>
                <w:r w:rsidRPr="00AA313F">
                  <w:rPr>
                    <w:rFonts w:ascii="Calibri Light" w:hAnsi="Calibri Light" w:cs="Calibri Light"/>
                    <w:color w:val="808080"/>
                  </w:rPr>
                  <w:t>Choose an item.</w:t>
                </w:r>
              </w:p>
            </w:tc>
          </w:sdtContent>
        </w:sdt>
      </w:tr>
      <w:tr w:rsidR="00EE0BFD" w:rsidRPr="00EE0BFD" w14:paraId="1D4679FC" w14:textId="77777777" w:rsidTr="009E5397">
        <w:trPr>
          <w:trHeight w:val="300"/>
        </w:trPr>
        <w:tc>
          <w:tcPr>
            <w:tcW w:w="14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CBA13BD" w14:textId="77777777" w:rsidR="00EE0BFD" w:rsidRPr="00EE0BFD" w:rsidRDefault="00EE0BFD" w:rsidP="00EE0BFD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lang w:val="en-GB" w:eastAsia="en-GB"/>
              </w:rPr>
            </w:pPr>
            <w:r w:rsidRPr="00EE0BFD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  <w:lang w:val="en-AU" w:eastAsia="en-GB"/>
              </w:rPr>
              <w:t>Standard 6</w:t>
            </w:r>
            <w:r w:rsidRPr="00EE0BFD">
              <w:rPr>
                <w:rFonts w:asciiTheme="minorHAnsi" w:eastAsia="Times New Roman" w:hAnsiTheme="minorHAnsi" w:cstheme="minorHAnsi"/>
                <w:color w:val="000000"/>
                <w:szCs w:val="22"/>
                <w:lang w:val="en-GB" w:eastAsia="en-GB"/>
              </w:rPr>
              <w:t> </w:t>
            </w:r>
          </w:p>
          <w:p w14:paraId="699420AF" w14:textId="77777777" w:rsidR="00EE0BFD" w:rsidRPr="00EE0BFD" w:rsidRDefault="00EE0BFD" w:rsidP="00EE0BFD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EE0BFD">
              <w:rPr>
                <w:rFonts w:asciiTheme="minorHAnsi" w:eastAsia="Times New Roman" w:hAnsiTheme="minorHAnsi" w:cstheme="minorHAnsi"/>
                <w:color w:val="auto"/>
                <w:szCs w:val="22"/>
                <w:lang w:eastAsia="en-GB"/>
              </w:rPr>
              <w:t>Engage in professional learning</w:t>
            </w:r>
            <w:r w:rsidRPr="00EE0BFD">
              <w:rPr>
                <w:rFonts w:asciiTheme="minorHAnsi" w:eastAsia="Times New Roman" w:hAnsiTheme="minorHAnsi" w:cstheme="minorHAnsi"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B6DBDF" w14:textId="77777777" w:rsidR="00EE0BFD" w:rsidRPr="00EE0BFD" w:rsidRDefault="00EE0BFD" w:rsidP="00EE0BFD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EE0BFD">
              <w:rPr>
                <w:rFonts w:asciiTheme="minorHAnsi" w:eastAsia="Times New Roman" w:hAnsiTheme="minorHAnsi" w:cstheme="minorHAnsi"/>
                <w:color w:val="auto"/>
                <w:szCs w:val="22"/>
                <w:lang w:eastAsia="en-GB"/>
              </w:rPr>
              <w:t>6.1</w:t>
            </w:r>
            <w:r w:rsidRPr="00EE0BFD">
              <w:rPr>
                <w:rFonts w:asciiTheme="minorHAnsi" w:eastAsia="Times New Roman" w:hAnsiTheme="minorHAnsi" w:cstheme="minorHAnsi"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1DF557" w14:textId="77777777" w:rsidR="00EE0BFD" w:rsidRPr="00EE0BFD" w:rsidRDefault="00EE0BFD" w:rsidP="00EE0BFD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EE0BFD">
              <w:rPr>
                <w:rFonts w:asciiTheme="minorHAnsi" w:eastAsia="Times New Roman" w:hAnsiTheme="minorHAnsi" w:cstheme="minorHAnsi"/>
                <w:color w:val="auto"/>
                <w:szCs w:val="22"/>
                <w:lang w:eastAsia="en-GB"/>
              </w:rPr>
              <w:t>Demonstrate an understanding of the role of the Australian Professional Standards for Teachers in identifying professional learning needs.</w:t>
            </w:r>
            <w:r w:rsidRPr="00EE0BFD">
              <w:rPr>
                <w:rFonts w:asciiTheme="minorHAnsi" w:eastAsia="Times New Roman" w:hAnsiTheme="minorHAnsi" w:cstheme="minorHAnsi"/>
                <w:color w:val="auto"/>
                <w:szCs w:val="22"/>
                <w:lang w:val="en-GB" w:eastAsia="en-GB"/>
              </w:rPr>
              <w:t> </w:t>
            </w:r>
          </w:p>
        </w:tc>
        <w:sdt>
          <w:sdtPr>
            <w:rPr>
              <w:rFonts w:ascii="Calibri Light" w:hAnsi="Calibri Light" w:cs="Calibri Light"/>
            </w:rPr>
            <w:id w:val="-1272768814"/>
            <w:placeholder>
              <w:docPart w:val="1A398F4EBDE445379F67B7EFB3CA5390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Content>
            <w:tc>
              <w:tcPr>
                <w:tcW w:w="241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545A0A35" w14:textId="5F1979B8" w:rsidR="00EE0BFD" w:rsidRPr="00EE0BFD" w:rsidRDefault="00EE0BFD" w:rsidP="00EE0BFD">
                <w:pPr>
                  <w:spacing w:before="100" w:beforeAutospacing="1" w:after="100" w:afterAutospacing="1"/>
                  <w:jc w:val="center"/>
                  <w:textAlignment w:val="baseline"/>
                  <w:rPr>
                    <w:rFonts w:asciiTheme="minorHAnsi" w:eastAsia="Times New Roman" w:hAnsiTheme="minorHAnsi" w:cstheme="minorHAnsi"/>
                    <w:color w:val="auto"/>
                    <w:sz w:val="24"/>
                    <w:lang w:val="en-GB" w:eastAsia="en-GB"/>
                  </w:rPr>
                </w:pPr>
                <w:r w:rsidRPr="00AA313F">
                  <w:rPr>
                    <w:rFonts w:ascii="Calibri Light" w:hAnsi="Calibri Light" w:cs="Calibri Light"/>
                    <w:color w:val="808080"/>
                  </w:rPr>
                  <w:t>Choose an item.</w:t>
                </w:r>
              </w:p>
            </w:tc>
          </w:sdtContent>
        </w:sdt>
      </w:tr>
      <w:tr w:rsidR="00EE0BFD" w:rsidRPr="00EE0BFD" w14:paraId="12B18822" w14:textId="77777777" w:rsidTr="009E5397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C26D26" w14:textId="77777777" w:rsidR="00EE0BFD" w:rsidRPr="00EE0BFD" w:rsidRDefault="00EE0BFD" w:rsidP="00EE0BFD">
            <w:pPr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E211E9" w14:textId="77777777" w:rsidR="00EE0BFD" w:rsidRPr="00EE0BFD" w:rsidRDefault="00EE0BFD" w:rsidP="00EE0BFD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EE0BFD">
              <w:rPr>
                <w:rFonts w:asciiTheme="minorHAnsi" w:eastAsia="Times New Roman" w:hAnsiTheme="minorHAnsi" w:cstheme="minorHAnsi"/>
                <w:color w:val="auto"/>
                <w:szCs w:val="22"/>
                <w:lang w:eastAsia="en-GB"/>
              </w:rPr>
              <w:t>6.2</w:t>
            </w:r>
            <w:r w:rsidRPr="00EE0BFD">
              <w:rPr>
                <w:rFonts w:asciiTheme="minorHAnsi" w:eastAsia="Times New Roman" w:hAnsiTheme="minorHAnsi" w:cstheme="minorHAnsi"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D5FFF2" w14:textId="77777777" w:rsidR="00EE0BFD" w:rsidRPr="00EE0BFD" w:rsidRDefault="00EE0BFD" w:rsidP="00EE0BFD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EE0BFD">
              <w:rPr>
                <w:rFonts w:asciiTheme="minorHAnsi" w:eastAsia="Times New Roman" w:hAnsiTheme="minorHAnsi" w:cstheme="minorHAnsi"/>
                <w:color w:val="auto"/>
                <w:szCs w:val="22"/>
                <w:lang w:eastAsia="en-GB"/>
              </w:rPr>
              <w:t>Understand the relevant and appropriate sources of professional learning for teachers.</w:t>
            </w:r>
            <w:r w:rsidRPr="00EE0BFD">
              <w:rPr>
                <w:rFonts w:asciiTheme="minorHAnsi" w:eastAsia="Times New Roman" w:hAnsiTheme="minorHAnsi" w:cstheme="minorHAnsi"/>
                <w:color w:val="auto"/>
                <w:szCs w:val="22"/>
                <w:lang w:val="en-GB" w:eastAsia="en-GB"/>
              </w:rPr>
              <w:t> </w:t>
            </w:r>
          </w:p>
        </w:tc>
        <w:sdt>
          <w:sdtPr>
            <w:rPr>
              <w:rFonts w:ascii="Calibri Light" w:hAnsi="Calibri Light" w:cs="Calibri Light"/>
            </w:rPr>
            <w:id w:val="-2019220707"/>
            <w:placeholder>
              <w:docPart w:val="0395890F6D9B410593E6B6BAAB603262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Content>
            <w:tc>
              <w:tcPr>
                <w:tcW w:w="241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3FC8BAC2" w14:textId="265C52D6" w:rsidR="00EE0BFD" w:rsidRPr="00EE0BFD" w:rsidRDefault="00EE0BFD" w:rsidP="00EE0BFD">
                <w:pPr>
                  <w:spacing w:before="100" w:beforeAutospacing="1" w:after="100" w:afterAutospacing="1"/>
                  <w:jc w:val="center"/>
                  <w:textAlignment w:val="baseline"/>
                  <w:rPr>
                    <w:rFonts w:asciiTheme="minorHAnsi" w:eastAsia="Times New Roman" w:hAnsiTheme="minorHAnsi" w:cstheme="minorHAnsi"/>
                    <w:color w:val="auto"/>
                    <w:sz w:val="24"/>
                    <w:lang w:val="en-GB" w:eastAsia="en-GB"/>
                  </w:rPr>
                </w:pPr>
                <w:r w:rsidRPr="00AA313F">
                  <w:rPr>
                    <w:rFonts w:ascii="Calibri Light" w:hAnsi="Calibri Light" w:cs="Calibri Light"/>
                    <w:color w:val="808080"/>
                  </w:rPr>
                  <w:t>Choose an item.</w:t>
                </w:r>
              </w:p>
            </w:tc>
          </w:sdtContent>
        </w:sdt>
      </w:tr>
      <w:tr w:rsidR="00EE0BFD" w:rsidRPr="00EE0BFD" w14:paraId="7CD39EE2" w14:textId="77777777" w:rsidTr="009E5397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C04A28" w14:textId="77777777" w:rsidR="00EE0BFD" w:rsidRPr="00EE0BFD" w:rsidRDefault="00EE0BFD" w:rsidP="00EE0BFD">
            <w:pPr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E9B726" w14:textId="77777777" w:rsidR="00EE0BFD" w:rsidRPr="00EE0BFD" w:rsidRDefault="00EE0BFD" w:rsidP="00EE0BFD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lang w:val="en-GB" w:eastAsia="en-GB"/>
              </w:rPr>
            </w:pPr>
            <w:r w:rsidRPr="00EE0BFD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>6.3</w:t>
            </w:r>
            <w:r w:rsidRPr="00EE0BFD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2405BE" w14:textId="77777777" w:rsidR="00EE0BFD" w:rsidRPr="00EE0BFD" w:rsidRDefault="00EE0BFD" w:rsidP="00EE0BFD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lang w:val="en-GB" w:eastAsia="en-GB"/>
              </w:rPr>
            </w:pPr>
            <w:r w:rsidRPr="00EE0BFD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>Seek and apply constructive feedback from supervisors and teachers to improve teaching practices.</w:t>
            </w:r>
            <w:r w:rsidRPr="00EE0BFD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val="en-GB" w:eastAsia="en-GB"/>
              </w:rPr>
              <w:t> </w:t>
            </w:r>
          </w:p>
        </w:tc>
        <w:sdt>
          <w:sdtPr>
            <w:rPr>
              <w:rFonts w:ascii="Calibri Light" w:hAnsi="Calibri Light" w:cs="Calibri Light"/>
            </w:rPr>
            <w:id w:val="990914497"/>
            <w:placeholder>
              <w:docPart w:val="0C29B82C70034B8F89B39154399EA10B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Content>
            <w:tc>
              <w:tcPr>
                <w:tcW w:w="241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3BFD3B2A" w14:textId="3618C782" w:rsidR="00EE0BFD" w:rsidRPr="00EE0BFD" w:rsidRDefault="00EE0BFD" w:rsidP="00EE0BFD">
                <w:pPr>
                  <w:spacing w:before="100" w:beforeAutospacing="1" w:after="100" w:afterAutospacing="1"/>
                  <w:jc w:val="center"/>
                  <w:textAlignment w:val="baseline"/>
                  <w:rPr>
                    <w:rFonts w:asciiTheme="minorHAnsi" w:eastAsia="Times New Roman" w:hAnsiTheme="minorHAnsi" w:cstheme="minorHAnsi"/>
                    <w:b/>
                    <w:bCs/>
                    <w:color w:val="auto"/>
                    <w:sz w:val="24"/>
                    <w:lang w:val="en-GB" w:eastAsia="en-GB"/>
                  </w:rPr>
                </w:pPr>
                <w:r w:rsidRPr="00AA313F">
                  <w:rPr>
                    <w:rFonts w:ascii="Calibri Light" w:hAnsi="Calibri Light" w:cs="Calibri Light"/>
                    <w:color w:val="808080"/>
                  </w:rPr>
                  <w:t>Choose an item.</w:t>
                </w:r>
              </w:p>
            </w:tc>
          </w:sdtContent>
        </w:sdt>
      </w:tr>
      <w:tr w:rsidR="00EE0BFD" w:rsidRPr="00EE0BFD" w14:paraId="101AAF16" w14:textId="77777777" w:rsidTr="009E5397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834221" w14:textId="77777777" w:rsidR="00EE0BFD" w:rsidRPr="00EE0BFD" w:rsidRDefault="00EE0BFD" w:rsidP="00EE0BFD">
            <w:pPr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8CD9E9" w14:textId="77777777" w:rsidR="00EE0BFD" w:rsidRPr="00EE0BFD" w:rsidRDefault="00EE0BFD" w:rsidP="00EE0BFD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EE0BFD">
              <w:rPr>
                <w:rFonts w:asciiTheme="minorHAnsi" w:eastAsia="Times New Roman" w:hAnsiTheme="minorHAnsi" w:cstheme="minorHAnsi"/>
                <w:color w:val="auto"/>
                <w:szCs w:val="22"/>
                <w:lang w:eastAsia="en-GB"/>
              </w:rPr>
              <w:t>6.4</w:t>
            </w:r>
            <w:r w:rsidRPr="00EE0BFD">
              <w:rPr>
                <w:rFonts w:asciiTheme="minorHAnsi" w:eastAsia="Times New Roman" w:hAnsiTheme="minorHAnsi" w:cstheme="minorHAnsi"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908508" w14:textId="77777777" w:rsidR="00EE0BFD" w:rsidRPr="00EE0BFD" w:rsidRDefault="00EE0BFD" w:rsidP="00EE0BFD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EE0BFD">
              <w:rPr>
                <w:rFonts w:asciiTheme="minorHAnsi" w:eastAsia="Times New Roman" w:hAnsiTheme="minorHAnsi" w:cstheme="minorHAnsi"/>
                <w:color w:val="auto"/>
                <w:szCs w:val="22"/>
                <w:lang w:eastAsia="en-GB"/>
              </w:rPr>
              <w:t>Demonstrate an understanding of the rationale for continued professional learning and the implications for improved student learning.</w:t>
            </w:r>
            <w:r w:rsidRPr="00EE0BFD">
              <w:rPr>
                <w:rFonts w:asciiTheme="minorHAnsi" w:eastAsia="Times New Roman" w:hAnsiTheme="minorHAnsi" w:cstheme="minorHAnsi"/>
                <w:color w:val="auto"/>
                <w:szCs w:val="22"/>
                <w:lang w:val="en-GB" w:eastAsia="en-GB"/>
              </w:rPr>
              <w:t> </w:t>
            </w:r>
          </w:p>
        </w:tc>
        <w:sdt>
          <w:sdtPr>
            <w:rPr>
              <w:rFonts w:ascii="Calibri Light" w:hAnsi="Calibri Light" w:cs="Calibri Light"/>
            </w:rPr>
            <w:id w:val="-264466914"/>
            <w:placeholder>
              <w:docPart w:val="D54BCD6875504B63B6417FEF63C25867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Content>
            <w:tc>
              <w:tcPr>
                <w:tcW w:w="241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284C3F07" w14:textId="4214AC87" w:rsidR="00EE0BFD" w:rsidRPr="00EE0BFD" w:rsidRDefault="00EE0BFD" w:rsidP="00EE0BFD">
                <w:pPr>
                  <w:spacing w:before="100" w:beforeAutospacing="1" w:after="100" w:afterAutospacing="1"/>
                  <w:jc w:val="center"/>
                  <w:textAlignment w:val="baseline"/>
                  <w:rPr>
                    <w:rFonts w:asciiTheme="minorHAnsi" w:eastAsia="Times New Roman" w:hAnsiTheme="minorHAnsi" w:cstheme="minorHAnsi"/>
                    <w:color w:val="auto"/>
                    <w:sz w:val="24"/>
                    <w:lang w:val="en-GB" w:eastAsia="en-GB"/>
                  </w:rPr>
                </w:pPr>
                <w:r w:rsidRPr="00AA313F">
                  <w:rPr>
                    <w:rFonts w:ascii="Calibri Light" w:hAnsi="Calibri Light" w:cs="Calibri Light"/>
                    <w:color w:val="808080"/>
                  </w:rPr>
                  <w:t>Choose an item.</w:t>
                </w:r>
              </w:p>
            </w:tc>
          </w:sdtContent>
        </w:sdt>
      </w:tr>
      <w:tr w:rsidR="00EE0BFD" w:rsidRPr="00EE0BFD" w14:paraId="7886DC99" w14:textId="77777777" w:rsidTr="009E5397">
        <w:trPr>
          <w:trHeight w:val="615"/>
        </w:trPr>
        <w:tc>
          <w:tcPr>
            <w:tcW w:w="14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6ABB93AA" w14:textId="77777777" w:rsidR="00EE0BFD" w:rsidRPr="00EE0BFD" w:rsidRDefault="00EE0BFD" w:rsidP="00EE0BFD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lang w:val="en-GB" w:eastAsia="en-GB"/>
              </w:rPr>
            </w:pPr>
            <w:r w:rsidRPr="00EE0BFD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  <w:lang w:val="en-AU" w:eastAsia="en-GB"/>
              </w:rPr>
              <w:t>Standard 7</w:t>
            </w:r>
            <w:r w:rsidRPr="00EE0BFD">
              <w:rPr>
                <w:rFonts w:asciiTheme="minorHAnsi" w:eastAsia="Times New Roman" w:hAnsiTheme="minorHAnsi" w:cstheme="minorHAnsi"/>
                <w:color w:val="000000"/>
                <w:szCs w:val="22"/>
                <w:lang w:val="en-GB" w:eastAsia="en-GB"/>
              </w:rPr>
              <w:t> </w:t>
            </w:r>
          </w:p>
          <w:p w14:paraId="391CD532" w14:textId="77777777" w:rsidR="00EE0BFD" w:rsidRPr="00EE0BFD" w:rsidRDefault="00EE0BFD" w:rsidP="00EE0BFD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lang w:val="en-GB" w:eastAsia="en-GB"/>
              </w:rPr>
            </w:pPr>
            <w:r w:rsidRPr="00EE0BFD">
              <w:rPr>
                <w:rFonts w:asciiTheme="minorHAnsi" w:eastAsia="Times New Roman" w:hAnsiTheme="minorHAnsi" w:cstheme="minorHAnsi"/>
                <w:color w:val="000000"/>
                <w:szCs w:val="22"/>
                <w:lang w:val="en-AU" w:eastAsia="en-GB"/>
              </w:rPr>
              <w:t>Engage professionally with colleagues, parents/</w:t>
            </w:r>
            <w:proofErr w:type="gramStart"/>
            <w:r w:rsidRPr="00EE0BFD">
              <w:rPr>
                <w:rFonts w:asciiTheme="minorHAnsi" w:eastAsia="Times New Roman" w:hAnsiTheme="minorHAnsi" w:cstheme="minorHAnsi"/>
                <w:color w:val="000000"/>
                <w:szCs w:val="22"/>
                <w:lang w:val="en-AU" w:eastAsia="en-GB"/>
              </w:rPr>
              <w:t>carers</w:t>
            </w:r>
            <w:proofErr w:type="gramEnd"/>
            <w:r w:rsidRPr="00EE0BFD">
              <w:rPr>
                <w:rFonts w:asciiTheme="minorHAnsi" w:eastAsia="Times New Roman" w:hAnsiTheme="minorHAnsi" w:cstheme="minorHAnsi"/>
                <w:color w:val="000000"/>
                <w:szCs w:val="22"/>
                <w:lang w:val="en-AU" w:eastAsia="en-GB"/>
              </w:rPr>
              <w:t xml:space="preserve"> </w:t>
            </w:r>
            <w:r w:rsidRPr="00EE0BFD">
              <w:rPr>
                <w:rFonts w:asciiTheme="minorHAnsi" w:eastAsia="Times New Roman" w:hAnsiTheme="minorHAnsi" w:cstheme="minorHAnsi"/>
                <w:color w:val="000000"/>
                <w:szCs w:val="22"/>
                <w:lang w:val="en-AU" w:eastAsia="en-GB"/>
              </w:rPr>
              <w:lastRenderedPageBreak/>
              <w:t>and the community</w:t>
            </w:r>
            <w:r w:rsidRPr="00EE0BFD">
              <w:rPr>
                <w:rFonts w:asciiTheme="minorHAnsi" w:eastAsia="Times New Roman" w:hAnsiTheme="minorHAnsi" w:cstheme="minorHAnsi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2BC358" w14:textId="77777777" w:rsidR="00EE0BFD" w:rsidRPr="00EE0BFD" w:rsidRDefault="00EE0BFD" w:rsidP="00EE0BFD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lang w:val="en-GB" w:eastAsia="en-GB"/>
              </w:rPr>
            </w:pPr>
            <w:r w:rsidRPr="00EE0BFD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lastRenderedPageBreak/>
              <w:t>7.1</w:t>
            </w:r>
            <w:r w:rsidRPr="00EE0BFD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F1DB31" w14:textId="77777777" w:rsidR="00EE0BFD" w:rsidRPr="00EE0BFD" w:rsidRDefault="00EE0BFD" w:rsidP="00EE0BFD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lang w:val="en-GB" w:eastAsia="en-GB"/>
              </w:rPr>
            </w:pPr>
            <w:r w:rsidRPr="00EE0BFD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>Understand and apply the key principles described in codes of ethics and conduct for the teaching profession.</w:t>
            </w:r>
            <w:r w:rsidRPr="00EE0BFD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val="en-GB" w:eastAsia="en-GB"/>
              </w:rPr>
              <w:t> </w:t>
            </w:r>
          </w:p>
        </w:tc>
        <w:sdt>
          <w:sdtPr>
            <w:rPr>
              <w:rFonts w:ascii="Calibri Light" w:hAnsi="Calibri Light" w:cs="Calibri Light"/>
            </w:rPr>
            <w:id w:val="-520315507"/>
            <w:placeholder>
              <w:docPart w:val="CCFB0668A335421ABADE610AF623D91F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Content>
            <w:tc>
              <w:tcPr>
                <w:tcW w:w="241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7072A091" w14:textId="45A68868" w:rsidR="00EE0BFD" w:rsidRPr="00EE0BFD" w:rsidRDefault="00EE0BFD" w:rsidP="00EE0BFD">
                <w:pPr>
                  <w:spacing w:before="100" w:beforeAutospacing="1" w:after="100" w:afterAutospacing="1"/>
                  <w:jc w:val="center"/>
                  <w:textAlignment w:val="baseline"/>
                  <w:rPr>
                    <w:rFonts w:asciiTheme="minorHAnsi" w:eastAsia="Times New Roman" w:hAnsiTheme="minorHAnsi" w:cstheme="minorHAnsi"/>
                    <w:b/>
                    <w:bCs/>
                    <w:color w:val="auto"/>
                    <w:sz w:val="24"/>
                    <w:lang w:val="en-GB" w:eastAsia="en-GB"/>
                  </w:rPr>
                </w:pPr>
                <w:r w:rsidRPr="00AA313F">
                  <w:rPr>
                    <w:rFonts w:ascii="Calibri Light" w:hAnsi="Calibri Light" w:cs="Calibri Light"/>
                    <w:color w:val="808080"/>
                  </w:rPr>
                  <w:t>Choose an item.</w:t>
                </w:r>
              </w:p>
            </w:tc>
          </w:sdtContent>
        </w:sdt>
      </w:tr>
      <w:tr w:rsidR="00EE0BFD" w:rsidRPr="00EE0BFD" w14:paraId="729DD517" w14:textId="77777777" w:rsidTr="009E5397">
        <w:trPr>
          <w:trHeight w:val="61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C9D895" w14:textId="77777777" w:rsidR="00EE0BFD" w:rsidRPr="00EE0BFD" w:rsidRDefault="00EE0BFD" w:rsidP="00EE0BFD">
            <w:pPr>
              <w:rPr>
                <w:rFonts w:asciiTheme="minorHAnsi" w:eastAsia="Times New Roman" w:hAnsiTheme="minorHAnsi" w:cstheme="minorHAnsi"/>
                <w:color w:val="000000"/>
                <w:sz w:val="24"/>
                <w:lang w:val="en-GB" w:eastAsia="en-GB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86C7D6" w14:textId="77777777" w:rsidR="00EE0BFD" w:rsidRPr="00EE0BFD" w:rsidRDefault="00EE0BFD" w:rsidP="00EE0BFD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lang w:val="en-GB" w:eastAsia="en-GB"/>
              </w:rPr>
            </w:pPr>
            <w:r w:rsidRPr="00EE0BFD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>7.2</w:t>
            </w:r>
            <w:r w:rsidRPr="00EE0BFD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AD3250" w14:textId="77777777" w:rsidR="00EE0BFD" w:rsidRPr="00EE0BFD" w:rsidRDefault="00EE0BFD" w:rsidP="00EE0BFD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lang w:val="en-GB" w:eastAsia="en-GB"/>
              </w:rPr>
            </w:pPr>
            <w:r w:rsidRPr="00EE0BFD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 xml:space="preserve">Understand the relevant legislative, </w:t>
            </w:r>
            <w:proofErr w:type="gramStart"/>
            <w:r w:rsidRPr="00EE0BFD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>administrative</w:t>
            </w:r>
            <w:proofErr w:type="gramEnd"/>
            <w:r w:rsidRPr="00EE0BFD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 xml:space="preserve"> and </w:t>
            </w:r>
            <w:proofErr w:type="spellStart"/>
            <w:r w:rsidRPr="00EE0BFD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>organisational</w:t>
            </w:r>
            <w:proofErr w:type="spellEnd"/>
            <w:r w:rsidRPr="00EE0BFD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 xml:space="preserve"> policies and processes required for teachers according to school stage.</w:t>
            </w:r>
            <w:r w:rsidRPr="00EE0BFD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val="en-GB" w:eastAsia="en-GB"/>
              </w:rPr>
              <w:t> </w:t>
            </w:r>
          </w:p>
        </w:tc>
        <w:sdt>
          <w:sdtPr>
            <w:rPr>
              <w:rFonts w:ascii="Calibri Light" w:hAnsi="Calibri Light" w:cs="Calibri Light"/>
            </w:rPr>
            <w:id w:val="1216783020"/>
            <w:placeholder>
              <w:docPart w:val="A810F9215B21445A93A2F42516AFFAC3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Content>
            <w:tc>
              <w:tcPr>
                <w:tcW w:w="241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3A6FEB2C" w14:textId="04062623" w:rsidR="00EE0BFD" w:rsidRPr="00EE0BFD" w:rsidRDefault="00EE0BFD" w:rsidP="00EE0BFD">
                <w:pPr>
                  <w:spacing w:before="100" w:beforeAutospacing="1" w:after="100" w:afterAutospacing="1"/>
                  <w:jc w:val="center"/>
                  <w:textAlignment w:val="baseline"/>
                  <w:rPr>
                    <w:rFonts w:asciiTheme="minorHAnsi" w:eastAsia="Times New Roman" w:hAnsiTheme="minorHAnsi" w:cstheme="minorHAnsi"/>
                    <w:b/>
                    <w:bCs/>
                    <w:color w:val="auto"/>
                    <w:sz w:val="24"/>
                    <w:lang w:val="en-GB" w:eastAsia="en-GB"/>
                  </w:rPr>
                </w:pPr>
                <w:r w:rsidRPr="00AA313F">
                  <w:rPr>
                    <w:rFonts w:ascii="Calibri Light" w:hAnsi="Calibri Light" w:cs="Calibri Light"/>
                    <w:color w:val="808080"/>
                  </w:rPr>
                  <w:t>Choose an item.</w:t>
                </w:r>
              </w:p>
            </w:tc>
          </w:sdtContent>
        </w:sdt>
      </w:tr>
      <w:tr w:rsidR="00EE0BFD" w:rsidRPr="00EE0BFD" w14:paraId="034C7238" w14:textId="77777777" w:rsidTr="009E5397">
        <w:trPr>
          <w:trHeight w:val="61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04D8F4" w14:textId="77777777" w:rsidR="00EE0BFD" w:rsidRPr="00EE0BFD" w:rsidRDefault="00EE0BFD" w:rsidP="00EE0BFD">
            <w:pPr>
              <w:rPr>
                <w:rFonts w:asciiTheme="minorHAnsi" w:eastAsia="Times New Roman" w:hAnsiTheme="minorHAnsi" w:cstheme="minorHAnsi"/>
                <w:color w:val="000000"/>
                <w:sz w:val="24"/>
                <w:lang w:val="en-GB" w:eastAsia="en-GB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03DD62" w14:textId="77777777" w:rsidR="00EE0BFD" w:rsidRPr="00EE0BFD" w:rsidRDefault="00EE0BFD" w:rsidP="00EE0BFD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EE0BFD">
              <w:rPr>
                <w:rFonts w:asciiTheme="minorHAnsi" w:eastAsia="Times New Roman" w:hAnsiTheme="minorHAnsi" w:cstheme="minorHAnsi"/>
                <w:color w:val="auto"/>
                <w:szCs w:val="22"/>
                <w:lang w:eastAsia="en-GB"/>
              </w:rPr>
              <w:t>7.3</w:t>
            </w:r>
            <w:r w:rsidRPr="00EE0BFD">
              <w:rPr>
                <w:rFonts w:asciiTheme="minorHAnsi" w:eastAsia="Times New Roman" w:hAnsiTheme="minorHAnsi" w:cstheme="minorHAnsi"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50E327" w14:textId="77777777" w:rsidR="00EE0BFD" w:rsidRPr="00EE0BFD" w:rsidRDefault="00EE0BFD" w:rsidP="00EE0BFD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auto"/>
                <w:sz w:val="24"/>
                <w:lang w:val="en-GB" w:eastAsia="en-GB"/>
              </w:rPr>
            </w:pPr>
            <w:r w:rsidRPr="00EE0BFD">
              <w:rPr>
                <w:rFonts w:asciiTheme="minorHAnsi" w:eastAsia="Times New Roman" w:hAnsiTheme="minorHAnsi" w:cstheme="minorHAnsi"/>
                <w:color w:val="auto"/>
                <w:szCs w:val="22"/>
                <w:lang w:eastAsia="en-GB"/>
              </w:rPr>
              <w:t xml:space="preserve">Understand strategies for working effectively, </w:t>
            </w:r>
            <w:proofErr w:type="gramStart"/>
            <w:r w:rsidRPr="00EE0BFD">
              <w:rPr>
                <w:rFonts w:asciiTheme="minorHAnsi" w:eastAsia="Times New Roman" w:hAnsiTheme="minorHAnsi" w:cstheme="minorHAnsi"/>
                <w:color w:val="auto"/>
                <w:szCs w:val="22"/>
                <w:lang w:eastAsia="en-GB"/>
              </w:rPr>
              <w:t>sensitively</w:t>
            </w:r>
            <w:proofErr w:type="gramEnd"/>
            <w:r w:rsidRPr="00EE0BFD">
              <w:rPr>
                <w:rFonts w:asciiTheme="minorHAnsi" w:eastAsia="Times New Roman" w:hAnsiTheme="minorHAnsi" w:cstheme="minorHAnsi"/>
                <w:color w:val="auto"/>
                <w:szCs w:val="22"/>
                <w:lang w:eastAsia="en-GB"/>
              </w:rPr>
              <w:t xml:space="preserve"> and confidentially with parents/</w:t>
            </w:r>
            <w:proofErr w:type="spellStart"/>
            <w:r w:rsidRPr="00EE0BFD">
              <w:rPr>
                <w:rFonts w:asciiTheme="minorHAnsi" w:eastAsia="Times New Roman" w:hAnsiTheme="minorHAnsi" w:cstheme="minorHAnsi"/>
                <w:color w:val="auto"/>
                <w:szCs w:val="22"/>
                <w:lang w:eastAsia="en-GB"/>
              </w:rPr>
              <w:t>carers</w:t>
            </w:r>
            <w:proofErr w:type="spellEnd"/>
            <w:r w:rsidRPr="00EE0BFD">
              <w:rPr>
                <w:rFonts w:asciiTheme="minorHAnsi" w:eastAsia="Times New Roman" w:hAnsiTheme="minorHAnsi" w:cstheme="minorHAnsi"/>
                <w:color w:val="auto"/>
                <w:szCs w:val="22"/>
                <w:lang w:eastAsia="en-GB"/>
              </w:rPr>
              <w:t>.</w:t>
            </w:r>
            <w:r w:rsidRPr="00EE0BFD">
              <w:rPr>
                <w:rFonts w:asciiTheme="minorHAnsi" w:eastAsia="Times New Roman" w:hAnsiTheme="minorHAnsi" w:cstheme="minorHAnsi"/>
                <w:color w:val="auto"/>
                <w:szCs w:val="22"/>
                <w:lang w:val="en-GB" w:eastAsia="en-GB"/>
              </w:rPr>
              <w:t> </w:t>
            </w:r>
          </w:p>
        </w:tc>
        <w:sdt>
          <w:sdtPr>
            <w:rPr>
              <w:rFonts w:ascii="Calibri Light" w:hAnsi="Calibri Light" w:cs="Calibri Light"/>
            </w:rPr>
            <w:id w:val="922620025"/>
            <w:placeholder>
              <w:docPart w:val="B4FDD28C94C94F8FAB86AC0E025785FA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Content>
            <w:tc>
              <w:tcPr>
                <w:tcW w:w="241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66270DE2" w14:textId="27E75694" w:rsidR="00EE0BFD" w:rsidRPr="00EE0BFD" w:rsidRDefault="00EE0BFD" w:rsidP="00EE0BFD">
                <w:pPr>
                  <w:spacing w:before="100" w:beforeAutospacing="1" w:after="100" w:afterAutospacing="1"/>
                  <w:jc w:val="center"/>
                  <w:textAlignment w:val="baseline"/>
                  <w:rPr>
                    <w:rFonts w:asciiTheme="minorHAnsi" w:eastAsia="Times New Roman" w:hAnsiTheme="minorHAnsi" w:cstheme="minorHAnsi"/>
                    <w:color w:val="auto"/>
                    <w:sz w:val="24"/>
                    <w:lang w:val="en-GB" w:eastAsia="en-GB"/>
                  </w:rPr>
                </w:pPr>
                <w:r w:rsidRPr="00AA313F">
                  <w:rPr>
                    <w:rFonts w:ascii="Calibri Light" w:hAnsi="Calibri Light" w:cs="Calibri Light"/>
                    <w:color w:val="808080"/>
                  </w:rPr>
                  <w:t>Choose an item.</w:t>
                </w:r>
              </w:p>
            </w:tc>
          </w:sdtContent>
        </w:sdt>
      </w:tr>
      <w:tr w:rsidR="00EE0BFD" w:rsidRPr="00EE0BFD" w14:paraId="101AEDF7" w14:textId="77777777" w:rsidTr="009E5397">
        <w:trPr>
          <w:trHeight w:val="61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C67D07" w14:textId="77777777" w:rsidR="00EE0BFD" w:rsidRPr="00EE0BFD" w:rsidRDefault="00EE0BFD" w:rsidP="00EE0BFD">
            <w:pPr>
              <w:rPr>
                <w:rFonts w:asciiTheme="minorHAnsi" w:eastAsia="Times New Roman" w:hAnsiTheme="minorHAnsi" w:cstheme="minorHAnsi"/>
                <w:color w:val="000000"/>
                <w:sz w:val="24"/>
                <w:lang w:val="en-GB" w:eastAsia="en-GB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B72F3E" w14:textId="77777777" w:rsidR="00EE0BFD" w:rsidRPr="00EE0BFD" w:rsidRDefault="00EE0BFD" w:rsidP="00EE0BFD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lang w:val="en-GB" w:eastAsia="en-GB"/>
              </w:rPr>
            </w:pPr>
            <w:r w:rsidRPr="00EE0BFD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>7.4</w:t>
            </w:r>
            <w:r w:rsidRPr="00EE0BFD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val="en-GB" w:eastAsia="en-GB"/>
              </w:rPr>
              <w:t> </w:t>
            </w:r>
          </w:p>
        </w:tc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9C22C2" w14:textId="77777777" w:rsidR="00EE0BFD" w:rsidRPr="00EE0BFD" w:rsidRDefault="00EE0BFD" w:rsidP="00EE0BFD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lang w:val="en-GB" w:eastAsia="en-GB"/>
              </w:rPr>
            </w:pPr>
            <w:r w:rsidRPr="00EE0BFD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eastAsia="en-GB"/>
              </w:rPr>
              <w:t>Understand the role of external professionals and community representatives in broadening teachers’ professional knowledge and practice.</w:t>
            </w:r>
            <w:r w:rsidRPr="00EE0BFD">
              <w:rPr>
                <w:rFonts w:asciiTheme="minorHAnsi" w:eastAsia="Times New Roman" w:hAnsiTheme="minorHAnsi" w:cstheme="minorHAnsi"/>
                <w:b/>
                <w:bCs/>
                <w:color w:val="auto"/>
                <w:szCs w:val="22"/>
                <w:lang w:val="en-GB" w:eastAsia="en-GB"/>
              </w:rPr>
              <w:t> </w:t>
            </w:r>
          </w:p>
        </w:tc>
        <w:sdt>
          <w:sdtPr>
            <w:rPr>
              <w:rFonts w:ascii="Calibri Light" w:hAnsi="Calibri Light" w:cs="Calibri Light"/>
            </w:rPr>
            <w:id w:val="-997035071"/>
            <w:placeholder>
              <w:docPart w:val="5683784406FF46D8B71DF1687858A2B0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Content>
            <w:tc>
              <w:tcPr>
                <w:tcW w:w="241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35EE4006" w14:textId="0B0A045E" w:rsidR="00EE0BFD" w:rsidRPr="00EE0BFD" w:rsidRDefault="00EE0BFD" w:rsidP="00EE0BFD">
                <w:pPr>
                  <w:spacing w:before="100" w:beforeAutospacing="1" w:after="100" w:afterAutospacing="1"/>
                  <w:jc w:val="center"/>
                  <w:textAlignment w:val="baseline"/>
                  <w:rPr>
                    <w:rFonts w:asciiTheme="minorHAnsi" w:eastAsia="Times New Roman" w:hAnsiTheme="minorHAnsi" w:cstheme="minorHAnsi"/>
                    <w:b/>
                    <w:bCs/>
                    <w:color w:val="auto"/>
                    <w:sz w:val="24"/>
                    <w:lang w:val="en-GB" w:eastAsia="en-GB"/>
                  </w:rPr>
                </w:pPr>
                <w:r w:rsidRPr="00AA313F">
                  <w:rPr>
                    <w:rFonts w:ascii="Calibri Light" w:hAnsi="Calibri Light" w:cs="Calibri Light"/>
                    <w:color w:val="808080"/>
                  </w:rPr>
                  <w:t>Choose an item.</w:t>
                </w:r>
              </w:p>
            </w:tc>
          </w:sdtContent>
        </w:sdt>
      </w:tr>
    </w:tbl>
    <w:tbl>
      <w:tblPr>
        <w:tblStyle w:val="TableGrid"/>
        <w:tblW w:w="1063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975"/>
        <w:gridCol w:w="2298"/>
        <w:gridCol w:w="2792"/>
        <w:gridCol w:w="2570"/>
      </w:tblGrid>
      <w:tr w:rsidR="00EE0BFD" w:rsidRPr="00EE0BFD" w14:paraId="367C9227" w14:textId="77777777" w:rsidTr="00EE15AF">
        <w:trPr>
          <w:trHeight w:val="419"/>
        </w:trPr>
        <w:tc>
          <w:tcPr>
            <w:tcW w:w="10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9764C" w:themeFill="accent5" w:themeFillShade="80"/>
            <w:vAlign w:val="center"/>
            <w:hideMark/>
          </w:tcPr>
          <w:p w14:paraId="7427D0A7" w14:textId="77777777" w:rsidR="00EE0BFD" w:rsidRPr="00EE0BFD" w:rsidRDefault="00EE0BFD" w:rsidP="00EE15AF">
            <w:pPr>
              <w:tabs>
                <w:tab w:val="left" w:pos="8011"/>
              </w:tabs>
              <w:spacing w:before="60" w:after="60"/>
              <w:ind w:right="-816"/>
              <w:rPr>
                <w:rFonts w:asciiTheme="minorHAnsi" w:hAnsiTheme="minorHAnsi" w:cstheme="minorHAnsi"/>
                <w:b/>
              </w:rPr>
            </w:pPr>
            <w:r w:rsidRPr="00EE0BFD">
              <w:rPr>
                <w:rFonts w:asciiTheme="minorHAnsi" w:eastAsia="Times New Roman" w:hAnsiTheme="minorHAnsi" w:cstheme="minorHAnsi"/>
                <w:color w:val="auto"/>
                <w:szCs w:val="22"/>
                <w:lang w:val="en-GB" w:eastAsia="en-GB"/>
              </w:rPr>
              <w:t>   </w:t>
            </w:r>
            <w:r w:rsidRPr="00EE0BFD">
              <w:rPr>
                <w:rFonts w:asciiTheme="minorHAnsi" w:hAnsiTheme="minorHAnsi" w:cstheme="minorHAnsi"/>
              </w:rPr>
              <w:br w:type="page"/>
            </w:r>
            <w:r w:rsidRPr="00EE0BFD">
              <w:rPr>
                <w:rFonts w:asciiTheme="minorHAnsi" w:hAnsiTheme="minorHAnsi" w:cstheme="minorHAnsi"/>
                <w:b/>
                <w:color w:val="FFFFFF" w:themeColor="background1"/>
              </w:rPr>
              <w:t>Checklist</w:t>
            </w:r>
          </w:p>
        </w:tc>
      </w:tr>
      <w:tr w:rsidR="00EE0BFD" w:rsidRPr="00EE0BFD" w14:paraId="26E6EE5A" w14:textId="77777777" w:rsidTr="00EE15AF">
        <w:trPr>
          <w:trHeight w:val="564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FA2D4" w14:textId="77777777" w:rsidR="00EE0BFD" w:rsidRPr="00EE0BFD" w:rsidRDefault="00EE0BFD" w:rsidP="00EE15AF">
            <w:pPr>
              <w:pStyle w:val="tablebold"/>
              <w:spacing w:before="240"/>
              <w:ind w:left="0" w:right="-567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E0BFD">
              <w:rPr>
                <w:rFonts w:asciiTheme="minorHAnsi" w:hAnsiTheme="minorHAnsi" w:cstheme="minorHAnsi"/>
                <w:b w:val="0"/>
                <w:sz w:val="22"/>
                <w:szCs w:val="22"/>
              </w:rPr>
              <w:t>Interim Report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695DA" w14:textId="7741C609" w:rsidR="00EE0BFD" w:rsidRPr="00EE0BFD" w:rsidRDefault="00EE0BFD" w:rsidP="00EE15AF">
            <w:pPr>
              <w:pStyle w:val="tablebold"/>
              <w:spacing w:before="240"/>
              <w:ind w:left="0" w:right="-567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E0BFD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Cs w:val="24"/>
              </w:rPr>
              <w:object w:dxaOrig="225" w:dyaOrig="225" w14:anchorId="57C77FD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50" type="#_x0000_t75" style="width:52.05pt;height:18.15pt" o:ole="">
                  <v:imagedata r:id="rId12" o:title=""/>
                </v:shape>
                <w:control r:id="rId13" w:name="OptionButton111143" w:shapeid="_x0000_i1150"/>
              </w:object>
            </w:r>
            <w:r w:rsidRPr="00EE0BFD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Cs w:val="24"/>
              </w:rPr>
              <w:object w:dxaOrig="225" w:dyaOrig="225" w14:anchorId="1B80E81A">
                <v:shape id="_x0000_i1149" type="#_x0000_t75" style="width:52.05pt;height:18.15pt" o:ole="">
                  <v:imagedata r:id="rId14" o:title=""/>
                </v:shape>
                <w:control r:id="rId15" w:name="OptionButton21111143" w:shapeid="_x0000_i1149"/>
              </w:objec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FA92F" w14:textId="77777777" w:rsidR="00EE0BFD" w:rsidRPr="00EE0BFD" w:rsidRDefault="00EE0BFD" w:rsidP="00EE15AF">
            <w:pPr>
              <w:rPr>
                <w:rFonts w:asciiTheme="minorHAnsi" w:hAnsiTheme="minorHAnsi" w:cstheme="minorHAnsi"/>
              </w:rPr>
            </w:pPr>
            <w:r w:rsidRPr="00EE0BFD">
              <w:rPr>
                <w:rFonts w:asciiTheme="minorHAnsi" w:hAnsiTheme="minorHAnsi" w:cstheme="minorHAnsi"/>
                <w:szCs w:val="22"/>
              </w:rPr>
              <w:t>Journal Sighted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A3382" w14:textId="2434D9A9" w:rsidR="00EE0BFD" w:rsidRPr="00EE0BFD" w:rsidRDefault="00EE0BFD" w:rsidP="00EE15AF">
            <w:pPr>
              <w:rPr>
                <w:rFonts w:asciiTheme="minorHAnsi" w:hAnsiTheme="minorHAnsi" w:cstheme="minorHAnsi"/>
              </w:rPr>
            </w:pPr>
            <w:r w:rsidRPr="00EE0BFD">
              <w:rPr>
                <w:rFonts w:asciiTheme="minorHAnsi" w:eastAsiaTheme="minorHAnsi" w:hAnsiTheme="minorHAnsi" w:cstheme="minorHAnsi"/>
                <w:b/>
                <w:bCs/>
              </w:rPr>
              <w:object w:dxaOrig="225" w:dyaOrig="225" w14:anchorId="3B54E45E">
                <v:shape id="_x0000_i1148" type="#_x0000_t75" style="width:52.05pt;height:18.15pt" o:ole="">
                  <v:imagedata r:id="rId12" o:title=""/>
                </v:shape>
                <w:control r:id="rId16" w:name="OptionButton11114" w:shapeid="_x0000_i1148"/>
              </w:object>
            </w:r>
            <w:r w:rsidRPr="00EE0BFD">
              <w:rPr>
                <w:rFonts w:asciiTheme="minorHAnsi" w:eastAsiaTheme="minorHAnsi" w:hAnsiTheme="minorHAnsi" w:cstheme="minorHAnsi"/>
                <w:b/>
                <w:bCs/>
              </w:rPr>
              <w:object w:dxaOrig="225" w:dyaOrig="225" w14:anchorId="42C9C975">
                <v:shape id="_x0000_i1147" type="#_x0000_t75" style="width:52.05pt;height:18.15pt" o:ole="">
                  <v:imagedata r:id="rId14" o:title=""/>
                </v:shape>
                <w:control r:id="rId17" w:name="OptionButton2111114" w:shapeid="_x0000_i1147"/>
              </w:object>
            </w:r>
          </w:p>
        </w:tc>
      </w:tr>
      <w:tr w:rsidR="00EE0BFD" w:rsidRPr="00EE0BFD" w14:paraId="3BC87B98" w14:textId="77777777" w:rsidTr="00EE15AF">
        <w:trPr>
          <w:trHeight w:val="647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2AA4C" w14:textId="77777777" w:rsidR="00EE0BFD" w:rsidRPr="00EE0BFD" w:rsidRDefault="00EE0BFD" w:rsidP="00EE15AF">
            <w:pPr>
              <w:pStyle w:val="tablebold"/>
              <w:spacing w:before="0" w:after="0"/>
              <w:ind w:left="0" w:right="-567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E0BFD">
              <w:rPr>
                <w:rFonts w:asciiTheme="minorHAnsi" w:hAnsiTheme="minorHAnsi" w:cstheme="minorHAnsi"/>
                <w:b w:val="0"/>
                <w:sz w:val="22"/>
                <w:szCs w:val="22"/>
              </w:rPr>
              <w:t>Continuous teaching for 5 consecutive days (1-week block)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D08A" w14:textId="2FB15AED" w:rsidR="00EE0BFD" w:rsidRPr="00EE0BFD" w:rsidRDefault="00EE0BFD" w:rsidP="00EE15AF">
            <w:pPr>
              <w:pStyle w:val="tablebold"/>
              <w:spacing w:before="0" w:after="0"/>
              <w:ind w:left="0" w:right="-567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E0BFD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Cs w:val="24"/>
              </w:rPr>
              <w:object w:dxaOrig="225" w:dyaOrig="225" w14:anchorId="52426924">
                <v:shape id="_x0000_i1146" type="#_x0000_t75" style="width:52.05pt;height:18.15pt" o:ole="">
                  <v:imagedata r:id="rId12" o:title=""/>
                </v:shape>
                <w:control r:id="rId18" w:name="OptionButton1111411" w:shapeid="_x0000_i1146"/>
              </w:object>
            </w:r>
            <w:r w:rsidRPr="00EE0BFD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Cs w:val="24"/>
              </w:rPr>
              <w:object w:dxaOrig="225" w:dyaOrig="225" w14:anchorId="58C86989">
                <v:shape id="_x0000_i1145" type="#_x0000_t75" style="width:52.05pt;height:18.15pt" o:ole="">
                  <v:imagedata r:id="rId14" o:title=""/>
                </v:shape>
                <w:control r:id="rId19" w:name="OptionButton211111411" w:shapeid="_x0000_i1145"/>
              </w:objec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C4168" w14:textId="77777777" w:rsidR="00EE0BFD" w:rsidRPr="00EE0BFD" w:rsidRDefault="00EE0BFD" w:rsidP="00EE15AF">
            <w:pPr>
              <w:rPr>
                <w:rFonts w:asciiTheme="minorHAnsi" w:hAnsiTheme="minorHAnsi" w:cstheme="minorHAnsi"/>
              </w:rPr>
            </w:pPr>
            <w:r w:rsidRPr="00EE0BFD">
              <w:rPr>
                <w:rFonts w:asciiTheme="minorHAnsi" w:hAnsiTheme="minorHAnsi" w:cstheme="minorHAnsi"/>
              </w:rPr>
              <w:t>Planning and Teaching</w:t>
            </w:r>
          </w:p>
          <w:p w14:paraId="3946159D" w14:textId="77777777" w:rsidR="00EE0BFD" w:rsidRPr="00EE0BFD" w:rsidRDefault="00EE0BFD" w:rsidP="00EE15AF">
            <w:pPr>
              <w:rPr>
                <w:rFonts w:asciiTheme="minorHAnsi" w:hAnsiTheme="minorHAnsi" w:cstheme="minorHAnsi"/>
              </w:rPr>
            </w:pPr>
            <w:r w:rsidRPr="00EE0BFD">
              <w:rPr>
                <w:rFonts w:asciiTheme="minorHAnsi" w:hAnsiTheme="minorHAnsi" w:cstheme="minorHAnsi"/>
              </w:rPr>
              <w:t>(Assessment Rubric completed)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7F1EA" w14:textId="648A31D9" w:rsidR="00EE0BFD" w:rsidRPr="00EE0BFD" w:rsidRDefault="00EE0BFD" w:rsidP="00EE15AF">
            <w:pPr>
              <w:rPr>
                <w:rFonts w:asciiTheme="minorHAnsi" w:hAnsiTheme="minorHAnsi" w:cstheme="minorHAnsi"/>
              </w:rPr>
            </w:pPr>
            <w:r w:rsidRPr="00EE0BFD">
              <w:rPr>
                <w:rFonts w:asciiTheme="minorHAnsi" w:eastAsiaTheme="minorHAnsi" w:hAnsiTheme="minorHAnsi" w:cstheme="minorHAnsi"/>
                <w:b/>
                <w:bCs/>
              </w:rPr>
              <w:object w:dxaOrig="225" w:dyaOrig="225" w14:anchorId="1B859659">
                <v:shape id="_x0000_i1144" type="#_x0000_t75" style="width:52.05pt;height:18.15pt" o:ole="">
                  <v:imagedata r:id="rId12" o:title=""/>
                </v:shape>
                <w:control r:id="rId20" w:name="OptionButton111141" w:shapeid="_x0000_i1144"/>
              </w:object>
            </w:r>
            <w:r w:rsidRPr="00EE0BFD">
              <w:rPr>
                <w:rFonts w:asciiTheme="minorHAnsi" w:eastAsiaTheme="minorHAnsi" w:hAnsiTheme="minorHAnsi" w:cstheme="minorHAnsi"/>
                <w:b/>
                <w:bCs/>
              </w:rPr>
              <w:object w:dxaOrig="225" w:dyaOrig="225" w14:anchorId="6EE5852F">
                <v:shape id="_x0000_i1143" type="#_x0000_t75" style="width:52.05pt;height:18.15pt" o:ole="">
                  <v:imagedata r:id="rId14" o:title=""/>
                </v:shape>
                <w:control r:id="rId21" w:name="OptionButton21111141" w:shapeid="_x0000_i1143"/>
              </w:object>
            </w:r>
          </w:p>
        </w:tc>
      </w:tr>
      <w:tr w:rsidR="00EE0BFD" w:rsidRPr="00EE0BFD" w14:paraId="207315F7" w14:textId="77777777" w:rsidTr="00EE15AF">
        <w:trPr>
          <w:trHeight w:val="647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A4B0A" w14:textId="77777777" w:rsidR="00EE0BFD" w:rsidRPr="00EE0BFD" w:rsidRDefault="00EE0BFD" w:rsidP="00EE15AF">
            <w:pPr>
              <w:pStyle w:val="tablebold"/>
              <w:spacing w:before="0" w:after="0"/>
              <w:ind w:left="0" w:right="-567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E0BFD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Minimum of 5 sequenced lessons in the specialist teaching area 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D89C8" w14:textId="745805DE" w:rsidR="00EE0BFD" w:rsidRPr="00EE0BFD" w:rsidRDefault="00EE0BFD" w:rsidP="00EE15AF">
            <w:pPr>
              <w:pStyle w:val="tablebold"/>
              <w:spacing w:before="0" w:after="0"/>
              <w:ind w:left="0" w:right="-567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E0BFD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Cs w:val="24"/>
              </w:rPr>
              <w:object w:dxaOrig="225" w:dyaOrig="225" w14:anchorId="76334665">
                <v:shape id="_x0000_i1142" type="#_x0000_t75" style="width:52.05pt;height:18.15pt" o:ole="">
                  <v:imagedata r:id="rId22" o:title=""/>
                </v:shape>
                <w:control r:id="rId23" w:name="OptionButton1111421" w:shapeid="_x0000_i1142"/>
              </w:object>
            </w:r>
            <w:r w:rsidRPr="00EE0BFD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Cs w:val="24"/>
              </w:rPr>
              <w:object w:dxaOrig="225" w:dyaOrig="225" w14:anchorId="2820874E">
                <v:shape id="_x0000_i1141" type="#_x0000_t75" style="width:52.05pt;height:18.15pt" o:ole="">
                  <v:imagedata r:id="rId14" o:title=""/>
                </v:shape>
                <w:control r:id="rId24" w:name="OptionButton211111421" w:shapeid="_x0000_i1141"/>
              </w:objec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BC4FA" w14:textId="77777777" w:rsidR="00EE0BFD" w:rsidRPr="00EE0BFD" w:rsidRDefault="00EE0BFD" w:rsidP="00EE15AF">
            <w:pPr>
              <w:rPr>
                <w:rFonts w:asciiTheme="minorHAnsi" w:hAnsiTheme="minorHAnsi" w:cstheme="minorHAnsi"/>
              </w:rPr>
            </w:pPr>
            <w:r w:rsidRPr="00EE0BFD">
              <w:rPr>
                <w:rFonts w:asciiTheme="minorHAnsi" w:hAnsiTheme="minorHAnsi" w:cstheme="minorHAnsi"/>
              </w:rPr>
              <w:t xml:space="preserve">10 days of placement completed 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08676" w14:textId="00BDF590" w:rsidR="00EE0BFD" w:rsidRPr="00EE0BFD" w:rsidRDefault="00EE0BFD" w:rsidP="00EE15AF">
            <w:pPr>
              <w:rPr>
                <w:rFonts w:asciiTheme="minorHAnsi" w:hAnsiTheme="minorHAnsi" w:cstheme="minorHAnsi"/>
              </w:rPr>
            </w:pPr>
            <w:r w:rsidRPr="00EE0BFD">
              <w:rPr>
                <w:rFonts w:asciiTheme="minorHAnsi" w:eastAsiaTheme="minorHAnsi" w:hAnsiTheme="minorHAnsi" w:cstheme="minorHAnsi"/>
                <w:b/>
                <w:bCs/>
              </w:rPr>
              <w:object w:dxaOrig="225" w:dyaOrig="225" w14:anchorId="02F3837F">
                <v:shape id="_x0000_i1140" type="#_x0000_t75" style="width:52.05pt;height:18.15pt" o:ole="">
                  <v:imagedata r:id="rId12" o:title=""/>
                </v:shape>
                <w:control r:id="rId25" w:name="OptionButton111142" w:shapeid="_x0000_i1140"/>
              </w:object>
            </w:r>
            <w:r w:rsidRPr="00EE0BFD">
              <w:rPr>
                <w:rFonts w:asciiTheme="minorHAnsi" w:eastAsiaTheme="minorHAnsi" w:hAnsiTheme="minorHAnsi" w:cstheme="minorHAnsi"/>
                <w:b/>
                <w:bCs/>
              </w:rPr>
              <w:object w:dxaOrig="225" w:dyaOrig="225" w14:anchorId="53084F8A">
                <v:shape id="_x0000_i1139" type="#_x0000_t75" style="width:52.05pt;height:18.15pt" o:ole="">
                  <v:imagedata r:id="rId14" o:title=""/>
                </v:shape>
                <w:control r:id="rId26" w:name="OptionButton21111142" w:shapeid="_x0000_i1139"/>
              </w:object>
            </w:r>
          </w:p>
        </w:tc>
      </w:tr>
      <w:tr w:rsidR="00EE0BFD" w:rsidRPr="00EE0BFD" w14:paraId="6D14CC86" w14:textId="77777777" w:rsidTr="00EE15AF">
        <w:trPr>
          <w:trHeight w:val="647"/>
        </w:trPr>
        <w:tc>
          <w:tcPr>
            <w:tcW w:w="8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E67F0" w14:textId="77777777" w:rsidR="00EE0BFD" w:rsidRPr="00EE0BFD" w:rsidRDefault="00EE0BFD" w:rsidP="00EE15AF">
            <w:pPr>
              <w:rPr>
                <w:rFonts w:asciiTheme="minorHAnsi" w:hAnsiTheme="minorHAnsi" w:cstheme="minorHAnsi"/>
              </w:rPr>
            </w:pPr>
            <w:r w:rsidRPr="00EE0BFD">
              <w:rPr>
                <w:rFonts w:asciiTheme="minorHAnsi" w:hAnsiTheme="minorHAnsi" w:cstheme="minorHAnsi"/>
              </w:rPr>
              <w:t>Targeted Support Plan Implemented (If yes provide dates, initial and completion, in comments)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65FC4" w14:textId="389257B4" w:rsidR="00EE0BFD" w:rsidRPr="00EE0BFD" w:rsidRDefault="00EE0BFD" w:rsidP="00EE15AF">
            <w:pPr>
              <w:rPr>
                <w:rFonts w:asciiTheme="minorHAnsi" w:hAnsiTheme="minorHAnsi" w:cstheme="minorHAnsi"/>
              </w:rPr>
            </w:pPr>
            <w:r w:rsidRPr="00EE0BFD">
              <w:rPr>
                <w:rFonts w:asciiTheme="minorHAnsi" w:eastAsiaTheme="minorHAnsi" w:hAnsiTheme="minorHAnsi" w:cstheme="minorHAnsi"/>
                <w:b/>
                <w:bCs/>
              </w:rPr>
              <w:object w:dxaOrig="225" w:dyaOrig="225" w14:anchorId="00E04804">
                <v:shape id="_x0000_i1138" type="#_x0000_t75" style="width:52.05pt;height:18.15pt" o:ole="">
                  <v:imagedata r:id="rId12" o:title=""/>
                </v:shape>
                <w:control r:id="rId27" w:name="OptionButton111144" w:shapeid="_x0000_i1138"/>
              </w:object>
            </w:r>
            <w:r w:rsidRPr="00EE0BFD">
              <w:rPr>
                <w:rFonts w:asciiTheme="minorHAnsi" w:eastAsiaTheme="minorHAnsi" w:hAnsiTheme="minorHAnsi" w:cstheme="minorHAnsi"/>
                <w:b/>
                <w:bCs/>
              </w:rPr>
              <w:object w:dxaOrig="225" w:dyaOrig="225" w14:anchorId="373774A1">
                <v:shape id="_x0000_i1137" type="#_x0000_t75" style="width:52.05pt;height:18.15pt" o:ole="">
                  <v:imagedata r:id="rId14" o:title=""/>
                </v:shape>
                <w:control r:id="rId28" w:name="OptionButton21111144" w:shapeid="_x0000_i1137"/>
              </w:object>
            </w:r>
          </w:p>
        </w:tc>
      </w:tr>
      <w:tr w:rsidR="00EE0BFD" w:rsidRPr="00EE0BFD" w14:paraId="11AB3068" w14:textId="77777777" w:rsidTr="00EE15AF">
        <w:trPr>
          <w:trHeight w:val="547"/>
        </w:trPr>
        <w:tc>
          <w:tcPr>
            <w:tcW w:w="10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9764C" w:themeFill="accent5" w:themeFillShade="80"/>
            <w:vAlign w:val="center"/>
            <w:hideMark/>
          </w:tcPr>
          <w:p w14:paraId="51F7274A" w14:textId="77777777" w:rsidR="00EE0BFD" w:rsidRPr="00EE0BFD" w:rsidRDefault="00EE0BFD" w:rsidP="00EE15AF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EE0BFD">
              <w:rPr>
                <w:rFonts w:asciiTheme="minorHAnsi" w:hAnsiTheme="minorHAnsi" w:cstheme="minorHAnsi"/>
                <w:b/>
                <w:color w:val="FFFFFF" w:themeColor="background1"/>
              </w:rPr>
              <w:t>Final Grade</w:t>
            </w:r>
          </w:p>
        </w:tc>
      </w:tr>
      <w:tr w:rsidR="00EE0BFD" w:rsidRPr="00EE0BFD" w14:paraId="2E650758" w14:textId="77777777" w:rsidTr="00EE15AF">
        <w:trPr>
          <w:trHeight w:val="567"/>
        </w:trPr>
        <w:tc>
          <w:tcPr>
            <w:tcW w:w="8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CB62F" w14:textId="77777777" w:rsidR="00EE0BFD" w:rsidRPr="00EE0BFD" w:rsidRDefault="00EE0BFD" w:rsidP="00EE15AF">
            <w:pPr>
              <w:pStyle w:val="tablebold"/>
              <w:ind w:left="0" w:right="-567"/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</w:pPr>
            <w:r w:rsidRPr="00EE0BFD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Overall Rating: </w:t>
            </w:r>
            <w:r w:rsidRPr="00EE0BFD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If ‘requires more time’ is selected, an updated Targeted Support Plan</w:t>
            </w:r>
          </w:p>
          <w:p w14:paraId="38960FF4" w14:textId="77777777" w:rsidR="00EE0BFD" w:rsidRPr="00EE0BFD" w:rsidRDefault="00EE0BFD" w:rsidP="00EE15AF">
            <w:pPr>
              <w:pStyle w:val="tablebold"/>
              <w:ind w:left="0" w:right="-567"/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</w:pPr>
            <w:r w:rsidRPr="00EE0BFD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should be submitted with this report</w:t>
            </w:r>
          </w:p>
          <w:p w14:paraId="6FEEC640" w14:textId="77777777" w:rsidR="00EE0BFD" w:rsidRPr="00EE0BFD" w:rsidRDefault="00EE0BFD" w:rsidP="00EE15AF">
            <w:pPr>
              <w:pStyle w:val="tablebold"/>
              <w:ind w:left="0" w:right="-567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b w:val="0"/>
              <w:sz w:val="22"/>
              <w:szCs w:val="22"/>
            </w:rPr>
            <w:id w:val="1557507135"/>
            <w:placeholder>
              <w:docPart w:val="626FAC18DA734B91A998885D42718DB3"/>
            </w:placeholder>
            <w:showingPlcHdr/>
            <w:dropDownList>
              <w:listItem w:displayText="Pass" w:value="Pass"/>
              <w:listItem w:displayText="Requires more time (specify)" w:value="Requires more time (specify)"/>
              <w:listItem w:displayText="Fail" w:value="Fail"/>
            </w:dropDownList>
          </w:sdtPr>
          <w:sdtContent>
            <w:tc>
              <w:tcPr>
                <w:tcW w:w="25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6387173" w14:textId="77777777" w:rsidR="00EE0BFD" w:rsidRPr="00EE0BFD" w:rsidRDefault="00EE0BFD" w:rsidP="00EE15AF">
                <w:pPr>
                  <w:pStyle w:val="tablebold"/>
                  <w:ind w:left="327" w:right="-567"/>
                  <w:rPr>
                    <w:rFonts w:asciiTheme="minorHAnsi" w:hAnsiTheme="minorHAnsi" w:cstheme="minorHAnsi"/>
                    <w:b w:val="0"/>
                    <w:sz w:val="22"/>
                    <w:szCs w:val="22"/>
                  </w:rPr>
                </w:pPr>
                <w:r w:rsidRPr="00EE0BFD">
                  <w:rPr>
                    <w:rStyle w:val="PlaceholderText"/>
                    <w:rFonts w:asciiTheme="minorHAnsi" w:hAnsiTheme="minorHAnsi" w:cstheme="minorHAnsi"/>
                    <w:b w:val="0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EE0BFD" w:rsidRPr="00EE0BFD" w14:paraId="0B8ED0BB" w14:textId="77777777" w:rsidTr="00EE15AF">
        <w:trPr>
          <w:trHeight w:val="1246"/>
        </w:trPr>
        <w:tc>
          <w:tcPr>
            <w:tcW w:w="10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78824" w14:textId="77777777" w:rsidR="00EE0BFD" w:rsidRPr="00EE0BFD" w:rsidRDefault="00EE0BFD" w:rsidP="00EE15AF">
            <w:pPr>
              <w:pStyle w:val="tablebold"/>
              <w:spacing w:line="240" w:lineRule="auto"/>
              <w:ind w:left="28" w:right="-567"/>
              <w:rPr>
                <w:rFonts w:asciiTheme="minorHAnsi" w:hAnsiTheme="minorHAnsi" w:cstheme="minorHAnsi"/>
                <w:sz w:val="22"/>
                <w:szCs w:val="22"/>
              </w:rPr>
            </w:pPr>
            <w:r w:rsidRPr="00EE0BFD">
              <w:rPr>
                <w:rFonts w:asciiTheme="minorHAnsi" w:hAnsiTheme="minorHAnsi" w:cstheme="minorHAnsi"/>
                <w:sz w:val="22"/>
                <w:szCs w:val="22"/>
              </w:rPr>
              <w:t xml:space="preserve">Mentor Teacher Comments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48188635"/>
                <w:placeholder>
                  <w:docPart w:val="F6612AEC42314AA1AD902C1ED9BAD8D9"/>
                </w:placeholder>
                <w:showingPlcHdr/>
              </w:sdtPr>
              <w:sdtContent>
                <w:r w:rsidRPr="00EE0BFD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EE0BFD" w:rsidRPr="00EE0BFD" w14:paraId="38AC513A" w14:textId="77777777" w:rsidTr="00EE15AF">
        <w:trPr>
          <w:trHeight w:val="539"/>
        </w:trPr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A4EF5" w14:textId="77777777" w:rsidR="00EE0BFD" w:rsidRPr="00EE0BFD" w:rsidRDefault="00EE0BFD" w:rsidP="00EE15AF">
            <w:pPr>
              <w:rPr>
                <w:rFonts w:asciiTheme="minorHAnsi" w:hAnsiTheme="minorHAnsi" w:cstheme="minorHAnsi"/>
                <w:b/>
                <w:i/>
              </w:rPr>
            </w:pPr>
            <w:r w:rsidRPr="00EE0BFD">
              <w:rPr>
                <w:rFonts w:asciiTheme="minorHAnsi" w:hAnsiTheme="minorHAnsi" w:cstheme="minorHAnsi"/>
                <w:b/>
                <w:i/>
              </w:rPr>
              <w:t>Preservice teacher signature:</w:t>
            </w:r>
          </w:p>
        </w:tc>
        <w:sdt>
          <w:sdtPr>
            <w:rPr>
              <w:rFonts w:asciiTheme="minorHAnsi" w:hAnsiTheme="minorHAnsi" w:cstheme="minorHAnsi"/>
            </w:rPr>
            <w:id w:val="-1020919266"/>
            <w:showingPlcHdr/>
            <w:picture/>
          </w:sdtPr>
          <w:sdtContent>
            <w:tc>
              <w:tcPr>
                <w:tcW w:w="536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E3C93F" w14:textId="77777777" w:rsidR="00EE0BFD" w:rsidRPr="00EE0BFD" w:rsidRDefault="00EE0BFD" w:rsidP="00EE0BFD">
                <w:pPr>
                  <w:rPr>
                    <w:rFonts w:asciiTheme="minorHAnsi" w:hAnsiTheme="minorHAnsi" w:cstheme="minorHAnsi"/>
                  </w:rPr>
                </w:pPr>
                <w:r w:rsidRPr="00EE0BFD">
                  <w:rPr>
                    <w:rFonts w:asciiTheme="minorHAnsi" w:hAnsiTheme="minorHAnsi" w:cstheme="minorHAnsi"/>
                    <w:noProof/>
                    <w:lang w:eastAsia="en-AU"/>
                  </w:rPr>
                  <w:drawing>
                    <wp:inline distT="0" distB="0" distL="0" distR="0" wp14:anchorId="7C6E8C5A" wp14:editId="380B566D">
                      <wp:extent cx="2371725" cy="657225"/>
                      <wp:effectExtent l="0" t="0" r="9525" b="9525"/>
                      <wp:docPr id="5" name="Picture 5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04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71725" cy="657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EE0BFD" w:rsidRPr="00EE0BFD" w14:paraId="282DA790" w14:textId="77777777" w:rsidTr="00EE15AF">
        <w:trPr>
          <w:trHeight w:val="549"/>
        </w:trPr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4ED1F" w14:textId="77777777" w:rsidR="00EE0BFD" w:rsidRPr="00EE0BFD" w:rsidRDefault="00EE0BFD" w:rsidP="00EE15AF">
            <w:pPr>
              <w:rPr>
                <w:rFonts w:asciiTheme="minorHAnsi" w:hAnsiTheme="minorHAnsi" w:cstheme="minorHAnsi"/>
                <w:b/>
                <w:i/>
              </w:rPr>
            </w:pPr>
            <w:r w:rsidRPr="00EE0BFD">
              <w:rPr>
                <w:rFonts w:asciiTheme="minorHAnsi" w:hAnsiTheme="minorHAnsi" w:cstheme="minorHAnsi"/>
                <w:b/>
                <w:i/>
              </w:rPr>
              <w:t>Mentor teacher(s) signature:</w:t>
            </w:r>
          </w:p>
        </w:tc>
        <w:sdt>
          <w:sdtPr>
            <w:rPr>
              <w:rFonts w:asciiTheme="minorHAnsi" w:hAnsiTheme="minorHAnsi" w:cstheme="minorHAnsi"/>
            </w:rPr>
            <w:id w:val="1825615484"/>
            <w:showingPlcHdr/>
            <w:picture/>
          </w:sdtPr>
          <w:sdtContent>
            <w:tc>
              <w:tcPr>
                <w:tcW w:w="536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8F989F0" w14:textId="77777777" w:rsidR="00EE0BFD" w:rsidRPr="00EE0BFD" w:rsidRDefault="00EE0BFD" w:rsidP="00EE0BFD">
                <w:pPr>
                  <w:rPr>
                    <w:rFonts w:asciiTheme="minorHAnsi" w:hAnsiTheme="minorHAnsi" w:cstheme="minorHAnsi"/>
                  </w:rPr>
                </w:pPr>
                <w:r w:rsidRPr="00EE0BFD">
                  <w:rPr>
                    <w:rFonts w:asciiTheme="minorHAnsi" w:hAnsiTheme="minorHAnsi" w:cstheme="minorHAnsi"/>
                    <w:noProof/>
                    <w:lang w:eastAsia="en-AU"/>
                  </w:rPr>
                  <w:drawing>
                    <wp:inline distT="0" distB="0" distL="0" distR="0" wp14:anchorId="25FF65A5" wp14:editId="51EB40CF">
                      <wp:extent cx="2371725" cy="657225"/>
                      <wp:effectExtent l="0" t="0" r="9525" b="9525"/>
                      <wp:docPr id="3" name="Picture 3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04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71725" cy="657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7A81FDF3" w14:textId="77777777" w:rsidR="00EE0BFD" w:rsidRPr="00EE0BFD" w:rsidRDefault="00EE0BFD" w:rsidP="00EE0BFD">
      <w:pPr>
        <w:rPr>
          <w:rFonts w:asciiTheme="minorHAnsi" w:hAnsiTheme="minorHAnsi" w:cstheme="minorHAnsi"/>
        </w:rPr>
      </w:pPr>
    </w:p>
    <w:p w14:paraId="67F84DC8" w14:textId="77777777" w:rsidR="00EE0BFD" w:rsidRPr="00EE0BFD" w:rsidRDefault="00EE0BFD" w:rsidP="00EE0BFD">
      <w:pPr>
        <w:ind w:left="-851"/>
        <w:rPr>
          <w:rFonts w:asciiTheme="minorHAnsi" w:hAnsiTheme="minorHAnsi" w:cstheme="minorHAnsi"/>
          <w:b/>
        </w:rPr>
      </w:pPr>
      <w:bookmarkStart w:id="1" w:name="_Hlk79519417"/>
      <w:r w:rsidRPr="00EE0BFD">
        <w:rPr>
          <w:rFonts w:asciiTheme="minorHAnsi" w:hAnsiTheme="minorHAnsi" w:cstheme="minorHAnsi"/>
          <w:b/>
        </w:rPr>
        <w:t>Please ensure that both the mentor and pre-service teacher have signed this report.</w:t>
      </w:r>
      <w:bookmarkEnd w:id="1"/>
    </w:p>
    <w:p w14:paraId="3BCCF142" w14:textId="77777777" w:rsidR="00EE0BFD" w:rsidRPr="00EE0BFD" w:rsidRDefault="00EE0BFD" w:rsidP="00EE0BFD">
      <w:pPr>
        <w:ind w:left="-851"/>
        <w:rPr>
          <w:rFonts w:asciiTheme="minorHAnsi" w:hAnsiTheme="minorHAnsi" w:cstheme="minorHAnsi"/>
          <w:b/>
        </w:rPr>
      </w:pPr>
    </w:p>
    <w:p w14:paraId="405057A1" w14:textId="77777777" w:rsidR="00EE0BFD" w:rsidRPr="00EE0BFD" w:rsidRDefault="00EE0BFD" w:rsidP="00EE0BFD">
      <w:pPr>
        <w:ind w:left="-851"/>
        <w:rPr>
          <w:rFonts w:asciiTheme="minorHAnsi" w:hAnsiTheme="minorHAnsi" w:cstheme="minorHAnsi"/>
          <w:b/>
        </w:rPr>
      </w:pPr>
      <w:r w:rsidRPr="00EE0BFD">
        <w:rPr>
          <w:rFonts w:asciiTheme="minorHAnsi" w:hAnsiTheme="minorHAnsi" w:cstheme="minorHAnsi"/>
          <w:b/>
        </w:rPr>
        <w:t>To return this form:</w:t>
      </w:r>
    </w:p>
    <w:p w14:paraId="653E8F7B" w14:textId="77777777" w:rsidR="00EE0BFD" w:rsidRPr="00EE0BFD" w:rsidRDefault="00EE0BFD" w:rsidP="00EE0BFD">
      <w:pPr>
        <w:rPr>
          <w:rFonts w:asciiTheme="minorHAnsi" w:hAnsiTheme="minorHAnsi" w:cstheme="minorHAnsi"/>
        </w:rPr>
      </w:pPr>
      <w:r w:rsidRPr="00EE0BFD">
        <w:rPr>
          <w:rFonts w:asciiTheme="minorHAnsi" w:hAnsiTheme="minorHAnsi" w:cstheme="minorHAnsi"/>
        </w:rPr>
        <w:t xml:space="preserve">1: Preservice teacher uploads it to </w:t>
      </w:r>
      <w:proofErr w:type="spellStart"/>
      <w:r w:rsidRPr="00EE0BFD">
        <w:rPr>
          <w:rFonts w:asciiTheme="minorHAnsi" w:hAnsiTheme="minorHAnsi" w:cstheme="minorHAnsi"/>
        </w:rPr>
        <w:t>Learnline</w:t>
      </w:r>
      <w:proofErr w:type="spellEnd"/>
      <w:r w:rsidRPr="00EE0BFD">
        <w:rPr>
          <w:rFonts w:asciiTheme="minorHAnsi" w:hAnsiTheme="minorHAnsi" w:cstheme="minorHAnsi"/>
        </w:rPr>
        <w:t xml:space="preserve"> unit assignment submission point </w:t>
      </w:r>
    </w:p>
    <w:p w14:paraId="2C135347" w14:textId="77777777" w:rsidR="00EE0BFD" w:rsidRPr="00EE0BFD" w:rsidRDefault="00EE0BFD" w:rsidP="00EE0BFD">
      <w:pPr>
        <w:spacing w:line="259" w:lineRule="auto"/>
        <w:rPr>
          <w:rFonts w:asciiTheme="minorHAnsi" w:hAnsiTheme="minorHAnsi" w:cstheme="minorHAnsi"/>
          <w:szCs w:val="22"/>
        </w:rPr>
      </w:pPr>
      <w:r w:rsidRPr="00EE0BFD">
        <w:rPr>
          <w:rFonts w:asciiTheme="minorHAnsi" w:hAnsiTheme="minorHAnsi" w:cstheme="minorHAnsi"/>
        </w:rPr>
        <w:t xml:space="preserve">2: Preservice teacher emails it to </w:t>
      </w:r>
      <w:r w:rsidRPr="00EE0BFD">
        <w:rPr>
          <w:rFonts w:asciiTheme="minorHAnsi" w:hAnsiTheme="minorHAnsi" w:cstheme="minorHAnsi"/>
          <w:b/>
          <w:bCs/>
        </w:rPr>
        <w:t>the unit coordinator</w:t>
      </w:r>
      <w:r w:rsidRPr="00EE0BFD">
        <w:rPr>
          <w:rFonts w:asciiTheme="minorHAnsi" w:hAnsiTheme="minorHAnsi" w:cstheme="minorHAnsi"/>
        </w:rPr>
        <w:t xml:space="preserve"> and cc’s </w:t>
      </w:r>
      <w:r w:rsidRPr="00EE0BFD">
        <w:rPr>
          <w:rFonts w:asciiTheme="minorHAnsi" w:hAnsiTheme="minorHAnsi" w:cstheme="minorHAnsi"/>
          <w:b/>
          <w:bCs/>
        </w:rPr>
        <w:t>mentor teacher</w:t>
      </w:r>
      <w:r w:rsidRPr="00EE0BFD">
        <w:rPr>
          <w:rFonts w:asciiTheme="minorHAnsi" w:hAnsiTheme="minorHAnsi" w:cstheme="minorHAnsi"/>
        </w:rPr>
        <w:t>(s)</w:t>
      </w:r>
    </w:p>
    <w:p w14:paraId="43AE74C3" w14:textId="77777777" w:rsidR="009519EF" w:rsidRPr="00EE0BFD" w:rsidRDefault="009519EF" w:rsidP="00EE0BFD">
      <w:pPr>
        <w:rPr>
          <w:rFonts w:asciiTheme="minorHAnsi" w:hAnsiTheme="minorHAnsi" w:cstheme="minorHAnsi"/>
        </w:rPr>
      </w:pPr>
    </w:p>
    <w:sectPr w:rsidR="009519EF" w:rsidRPr="00EE0BFD" w:rsidSect="00EB5A10">
      <w:headerReference w:type="default" r:id="rId30"/>
      <w:footerReference w:type="default" r:id="rId31"/>
      <w:headerReference w:type="first" r:id="rId32"/>
      <w:footerReference w:type="first" r:id="rId33"/>
      <w:pgSz w:w="11900" w:h="16840"/>
      <w:pgMar w:top="1315" w:right="1315" w:bottom="1701" w:left="1315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FC1A66" w14:textId="77777777" w:rsidR="00D1301A" w:rsidRDefault="00D1301A" w:rsidP="00452E05">
      <w:r>
        <w:separator/>
      </w:r>
    </w:p>
  </w:endnote>
  <w:endnote w:type="continuationSeparator" w:id="0">
    <w:p w14:paraId="179EDD80" w14:textId="77777777" w:rsidR="00D1301A" w:rsidRDefault="00D1301A" w:rsidP="00452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-Light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D25FA" w14:textId="77777777" w:rsidR="005929D8" w:rsidRDefault="005929D8" w:rsidP="005929D8">
    <w:pPr>
      <w:pStyle w:val="BasicParagraph"/>
      <w:suppressAutoHyphens/>
      <w:spacing w:line="276" w:lineRule="auto"/>
      <w:rPr>
        <w:rFonts w:cstheme="majorHAnsi"/>
        <w:color w:val="000000" w:themeColor="text1"/>
        <w:sz w:val="20"/>
        <w:szCs w:val="20"/>
        <w:lang w:val="en-GB"/>
      </w:rPr>
    </w:pPr>
  </w:p>
  <w:p w14:paraId="52035893" w14:textId="41308A32" w:rsidR="005929D8" w:rsidRPr="00C62BC1" w:rsidRDefault="005929D8" w:rsidP="005929D8">
    <w:pPr>
      <w:pStyle w:val="BasicParagraph"/>
      <w:suppressAutoHyphens/>
      <w:spacing w:line="276" w:lineRule="auto"/>
      <w:rPr>
        <w:rFonts w:cs="DIN-Light"/>
        <w:color w:val="3D3D3D"/>
        <w:sz w:val="16"/>
        <w:szCs w:val="16"/>
      </w:rPr>
    </w:pPr>
    <w:r>
      <w:rPr>
        <w:rFonts w:cstheme="majorHAnsi"/>
        <w:color w:val="000000" w:themeColor="text1"/>
        <w:sz w:val="20"/>
        <w:szCs w:val="20"/>
        <w:lang w:val="en-GB"/>
      </w:rPr>
      <w:t>P</w:t>
    </w:r>
    <w:r w:rsidRPr="00136EDE">
      <w:rPr>
        <w:rFonts w:cstheme="majorHAnsi"/>
        <w:color w:val="000000" w:themeColor="text1"/>
        <w:sz w:val="20"/>
        <w:szCs w:val="20"/>
        <w:lang w:val="en-GB"/>
      </w:rPr>
      <w:t xml:space="preserve">age 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begin"/>
    </w:r>
    <w:r w:rsidRPr="00136EDE">
      <w:rPr>
        <w:rFonts w:cstheme="majorHAnsi"/>
        <w:color w:val="000000" w:themeColor="text1"/>
        <w:sz w:val="20"/>
        <w:szCs w:val="20"/>
        <w:lang w:val="en-GB"/>
      </w:rPr>
      <w:instrText xml:space="preserve"> PAGE </w:instrTex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separate"/>
    </w:r>
    <w:r>
      <w:rPr>
        <w:rFonts w:cstheme="majorHAnsi"/>
        <w:sz w:val="20"/>
        <w:szCs w:val="20"/>
        <w:lang w:val="en-GB"/>
      </w:rPr>
      <w:t>1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end"/>
    </w:r>
    <w:r w:rsidRPr="00136EDE">
      <w:rPr>
        <w:rFonts w:cstheme="majorHAnsi"/>
        <w:color w:val="000000" w:themeColor="text1"/>
        <w:sz w:val="20"/>
        <w:szCs w:val="20"/>
        <w:lang w:val="en-GB"/>
      </w:rPr>
      <w:t xml:space="preserve"> of 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begin"/>
    </w:r>
    <w:r w:rsidRPr="00136EDE">
      <w:rPr>
        <w:rFonts w:cstheme="majorHAnsi"/>
        <w:color w:val="000000" w:themeColor="text1"/>
        <w:sz w:val="20"/>
        <w:szCs w:val="20"/>
        <w:lang w:val="en-GB"/>
      </w:rPr>
      <w:instrText xml:space="preserve"> NUMPAGES </w:instrTex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separate"/>
    </w:r>
    <w:r>
      <w:rPr>
        <w:rFonts w:cstheme="majorHAnsi"/>
        <w:sz w:val="20"/>
        <w:szCs w:val="20"/>
        <w:lang w:val="en-GB"/>
      </w:rPr>
      <w:t>7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end"/>
    </w:r>
    <w:r>
      <w:rPr>
        <w:rFonts w:cstheme="majorHAnsi"/>
        <w:color w:val="000000" w:themeColor="text1"/>
        <w:sz w:val="20"/>
        <w:szCs w:val="20"/>
        <w:lang w:val="en-GB"/>
      </w:rPr>
      <w:t xml:space="preserve">                                   </w:t>
    </w:r>
    <w:r w:rsidRPr="004377A7">
      <w:rPr>
        <w:rFonts w:cstheme="majorHAnsi"/>
        <w:b/>
        <w:bCs/>
        <w:color w:val="000000" w:themeColor="text1"/>
        <w:sz w:val="20"/>
        <w:szCs w:val="20"/>
        <w:lang w:val="en-GB"/>
      </w:rPr>
      <w:t>College of Indigenous Futures, Education, and the Arts</w:t>
    </w:r>
    <w:r>
      <w:rPr>
        <w:rFonts w:cstheme="majorHAnsi"/>
        <w:color w:val="000000" w:themeColor="text1"/>
        <w:sz w:val="20"/>
        <w:szCs w:val="20"/>
        <w:lang w:val="en-GB"/>
      </w:rPr>
      <w:t xml:space="preserve">                                                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6D973E" w14:textId="44931FA7" w:rsidR="003C091D" w:rsidRDefault="003C091D">
    <w:pPr>
      <w:pStyle w:val="Footer"/>
      <w:pBdr>
        <w:top w:val="single" w:sz="4" w:space="1" w:color="D9D9D9" w:themeColor="background1" w:themeShade="D9"/>
      </w:pBdr>
      <w:rPr>
        <w:b/>
        <w:bCs/>
      </w:rPr>
    </w:pPr>
  </w:p>
  <w:p w14:paraId="584FD1BB" w14:textId="6E7B0603" w:rsidR="003C091D" w:rsidRPr="00C62BC1" w:rsidRDefault="003C091D" w:rsidP="00AA10C7">
    <w:pPr>
      <w:pStyle w:val="BasicParagraph"/>
      <w:suppressAutoHyphens/>
      <w:spacing w:line="276" w:lineRule="auto"/>
      <w:rPr>
        <w:rFonts w:cs="DIN-Light"/>
        <w:color w:val="3D3D3D"/>
        <w:sz w:val="16"/>
        <w:szCs w:val="16"/>
      </w:rPr>
    </w:pPr>
    <w:r w:rsidRPr="00136EDE">
      <w:rPr>
        <w:rFonts w:cstheme="majorHAnsi"/>
        <w:color w:val="000000" w:themeColor="text1"/>
        <w:sz w:val="20"/>
        <w:szCs w:val="20"/>
        <w:lang w:val="en-GB"/>
      </w:rPr>
      <w:t xml:space="preserve">Page 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begin"/>
    </w:r>
    <w:r w:rsidRPr="00136EDE">
      <w:rPr>
        <w:rFonts w:cstheme="majorHAnsi"/>
        <w:color w:val="000000" w:themeColor="text1"/>
        <w:sz w:val="20"/>
        <w:szCs w:val="20"/>
        <w:lang w:val="en-GB"/>
      </w:rPr>
      <w:instrText xml:space="preserve"> PAGE </w:instrTex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separate"/>
    </w:r>
    <w:r>
      <w:rPr>
        <w:rFonts w:cstheme="majorHAnsi"/>
        <w:sz w:val="20"/>
        <w:szCs w:val="20"/>
        <w:lang w:val="en-GB"/>
      </w:rPr>
      <w:t>2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end"/>
    </w:r>
    <w:r w:rsidRPr="00136EDE">
      <w:rPr>
        <w:rFonts w:cstheme="majorHAnsi"/>
        <w:color w:val="000000" w:themeColor="text1"/>
        <w:sz w:val="20"/>
        <w:szCs w:val="20"/>
        <w:lang w:val="en-GB"/>
      </w:rPr>
      <w:t xml:space="preserve"> of 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begin"/>
    </w:r>
    <w:r w:rsidRPr="00136EDE">
      <w:rPr>
        <w:rFonts w:cstheme="majorHAnsi"/>
        <w:color w:val="000000" w:themeColor="text1"/>
        <w:sz w:val="20"/>
        <w:szCs w:val="20"/>
        <w:lang w:val="en-GB"/>
      </w:rPr>
      <w:instrText xml:space="preserve"> NUMPAGES </w:instrTex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separate"/>
    </w:r>
    <w:r>
      <w:rPr>
        <w:rFonts w:cstheme="majorHAnsi"/>
        <w:sz w:val="20"/>
        <w:szCs w:val="20"/>
        <w:lang w:val="en-GB"/>
      </w:rPr>
      <w:t>6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end"/>
    </w:r>
    <w:r w:rsidR="005929D8">
      <w:rPr>
        <w:rFonts w:cstheme="majorHAnsi"/>
        <w:color w:val="000000" w:themeColor="text1"/>
        <w:sz w:val="20"/>
        <w:szCs w:val="20"/>
        <w:lang w:val="en-GB"/>
      </w:rPr>
      <w:t xml:space="preserve">                                   </w:t>
    </w:r>
    <w:r w:rsidR="005929D8" w:rsidRPr="004377A7">
      <w:rPr>
        <w:rFonts w:cstheme="majorHAnsi"/>
        <w:b/>
        <w:bCs/>
        <w:color w:val="000000" w:themeColor="text1"/>
        <w:sz w:val="20"/>
        <w:szCs w:val="20"/>
        <w:lang w:val="en-GB"/>
      </w:rPr>
      <w:t>College of Indigenous Futures, Education, and the Arts</w:t>
    </w:r>
    <w:r w:rsidR="005929D8">
      <w:rPr>
        <w:rFonts w:cstheme="majorHAnsi"/>
        <w:color w:val="000000" w:themeColor="text1"/>
        <w:sz w:val="20"/>
        <w:szCs w:val="20"/>
        <w:lang w:val="en-GB"/>
      </w:rPr>
      <w:t xml:space="preserve">                                                                                                                                            </w:t>
    </w:r>
  </w:p>
  <w:p w14:paraId="092DDEB8" w14:textId="77777777" w:rsidR="003C091D" w:rsidRPr="00EC2C66" w:rsidRDefault="003C091D" w:rsidP="00AA10C7">
    <w:pPr>
      <w:pStyle w:val="BasicParagraph"/>
      <w:suppressAutoHyphens/>
      <w:spacing w:line="276" w:lineRule="auto"/>
      <w:ind w:right="1048"/>
      <w:rPr>
        <w:rFonts w:cs="DIN-Light"/>
        <w:color w:val="3D3D3D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C18FF7" w14:textId="77777777" w:rsidR="00D1301A" w:rsidRDefault="00D1301A" w:rsidP="00452E05">
      <w:r>
        <w:separator/>
      </w:r>
    </w:p>
  </w:footnote>
  <w:footnote w:type="continuationSeparator" w:id="0">
    <w:p w14:paraId="77D46E29" w14:textId="77777777" w:rsidR="00D1301A" w:rsidRDefault="00D1301A" w:rsidP="00452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F8C104" w14:textId="028385C8" w:rsidR="00296482" w:rsidRDefault="003C26C7" w:rsidP="007B7794">
    <w:pPr>
      <w:pStyle w:val="Heading1"/>
      <w:spacing w:after="0"/>
      <w:jc w:val="center"/>
    </w:pPr>
    <w:bookmarkStart w:id="2" w:name="_Hlk78138073"/>
    <w:r w:rsidRPr="000E6E8F">
      <w:t xml:space="preserve">Final Report: </w:t>
    </w:r>
    <w:r w:rsidR="00296482">
      <w:t>EP</w:t>
    </w:r>
    <w:r w:rsidR="00EE0BFD">
      <w:t>E540</w:t>
    </w:r>
  </w:p>
  <w:p w14:paraId="0DD2F2DC" w14:textId="2880364B" w:rsidR="005929D8" w:rsidRDefault="00EE0BFD" w:rsidP="007B7794">
    <w:pPr>
      <w:pStyle w:val="Heading1"/>
      <w:spacing w:after="0"/>
      <w:jc w:val="center"/>
      <w:rPr>
        <w:b w:val="0"/>
        <w:bCs/>
      </w:rPr>
    </w:pPr>
    <w:r>
      <w:rPr>
        <w:b w:val="0"/>
        <w:bCs/>
      </w:rPr>
      <w:t>Specialist Knowledge and Pedagogy</w:t>
    </w:r>
  </w:p>
  <w:p w14:paraId="6C17BDEE" w14:textId="2E8A61B4" w:rsidR="003C26C7" w:rsidRPr="00296482" w:rsidRDefault="007B7794" w:rsidP="007B7794">
    <w:pPr>
      <w:pStyle w:val="Heading1"/>
      <w:spacing w:after="0"/>
      <w:jc w:val="center"/>
      <w:rPr>
        <w:b w:val="0"/>
        <w:bCs/>
        <w:color w:val="0070C0"/>
      </w:rPr>
    </w:pPr>
    <w:r w:rsidRPr="00296482">
      <w:rPr>
        <w:b w:val="0"/>
        <w:bCs/>
      </w:rPr>
      <w:t xml:space="preserve"> </w:t>
    </w:r>
    <w:r w:rsidR="003C26C7" w:rsidRPr="00296482">
      <w:rPr>
        <w:b w:val="0"/>
        <w:bCs/>
        <w:color w:val="0070C0"/>
      </w:rPr>
      <w:t xml:space="preserve">  </w:t>
    </w:r>
  </w:p>
  <w:bookmarkEnd w:id="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E3AEBE" w14:textId="49C77396" w:rsidR="003C091D" w:rsidRDefault="004B165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3AA192A" wp14:editId="127E533C">
          <wp:simplePos x="0" y="0"/>
          <wp:positionH relativeFrom="column">
            <wp:posOffset>3686175</wp:posOffset>
          </wp:positionH>
          <wp:positionV relativeFrom="paragraph">
            <wp:posOffset>-1200785</wp:posOffset>
          </wp:positionV>
          <wp:extent cx="4041775" cy="2922583"/>
          <wp:effectExtent l="0" t="0" r="0" b="0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Pe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1775" cy="29225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1D88B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64A4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181F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2E58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BA6A0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5EBA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B4E9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089A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DCF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48826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154D4"/>
    <w:multiLevelType w:val="hybridMultilevel"/>
    <w:tmpl w:val="B1603436"/>
    <w:lvl w:ilvl="0" w:tplc="FFFFFFFF">
      <w:start w:val="1"/>
      <w:numFmt w:val="decimal"/>
      <w:pStyle w:val="BodyNumbering"/>
      <w:lvlText w:val="%1."/>
      <w:lvlJc w:val="left"/>
      <w:pPr>
        <w:ind w:left="1080" w:hanging="72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797F4C"/>
    <w:multiLevelType w:val="hybridMultilevel"/>
    <w:tmpl w:val="BFEA3034"/>
    <w:lvl w:ilvl="0" w:tplc="CE02AB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9E271C"/>
    <w:multiLevelType w:val="hybridMultilevel"/>
    <w:tmpl w:val="3D8469C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E76A6C"/>
    <w:multiLevelType w:val="hybridMultilevel"/>
    <w:tmpl w:val="0D90B5E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1D670CD"/>
    <w:multiLevelType w:val="hybridMultilevel"/>
    <w:tmpl w:val="560431EA"/>
    <w:lvl w:ilvl="0" w:tplc="207808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8A6B8B"/>
    <w:multiLevelType w:val="hybridMultilevel"/>
    <w:tmpl w:val="4B78AD32"/>
    <w:lvl w:ilvl="0" w:tplc="0C09000F">
      <w:start w:val="1"/>
      <w:numFmt w:val="decimal"/>
      <w:lvlText w:val="%1."/>
      <w:lvlJc w:val="left"/>
      <w:pPr>
        <w:ind w:left="-131" w:hanging="360"/>
      </w:pPr>
    </w:lvl>
    <w:lvl w:ilvl="1" w:tplc="0C090019" w:tentative="1">
      <w:start w:val="1"/>
      <w:numFmt w:val="lowerLetter"/>
      <w:lvlText w:val="%2."/>
      <w:lvlJc w:val="left"/>
      <w:pPr>
        <w:ind w:left="589" w:hanging="360"/>
      </w:pPr>
    </w:lvl>
    <w:lvl w:ilvl="2" w:tplc="0C09001B" w:tentative="1">
      <w:start w:val="1"/>
      <w:numFmt w:val="lowerRoman"/>
      <w:lvlText w:val="%3."/>
      <w:lvlJc w:val="right"/>
      <w:pPr>
        <w:ind w:left="1309" w:hanging="180"/>
      </w:pPr>
    </w:lvl>
    <w:lvl w:ilvl="3" w:tplc="0C09000F" w:tentative="1">
      <w:start w:val="1"/>
      <w:numFmt w:val="decimal"/>
      <w:lvlText w:val="%4."/>
      <w:lvlJc w:val="left"/>
      <w:pPr>
        <w:ind w:left="2029" w:hanging="360"/>
      </w:pPr>
    </w:lvl>
    <w:lvl w:ilvl="4" w:tplc="0C090019" w:tentative="1">
      <w:start w:val="1"/>
      <w:numFmt w:val="lowerLetter"/>
      <w:lvlText w:val="%5."/>
      <w:lvlJc w:val="left"/>
      <w:pPr>
        <w:ind w:left="2749" w:hanging="360"/>
      </w:pPr>
    </w:lvl>
    <w:lvl w:ilvl="5" w:tplc="0C09001B" w:tentative="1">
      <w:start w:val="1"/>
      <w:numFmt w:val="lowerRoman"/>
      <w:lvlText w:val="%6."/>
      <w:lvlJc w:val="right"/>
      <w:pPr>
        <w:ind w:left="3469" w:hanging="180"/>
      </w:pPr>
    </w:lvl>
    <w:lvl w:ilvl="6" w:tplc="0C09000F" w:tentative="1">
      <w:start w:val="1"/>
      <w:numFmt w:val="decimal"/>
      <w:lvlText w:val="%7."/>
      <w:lvlJc w:val="left"/>
      <w:pPr>
        <w:ind w:left="4189" w:hanging="360"/>
      </w:pPr>
    </w:lvl>
    <w:lvl w:ilvl="7" w:tplc="0C090019" w:tentative="1">
      <w:start w:val="1"/>
      <w:numFmt w:val="lowerLetter"/>
      <w:lvlText w:val="%8."/>
      <w:lvlJc w:val="left"/>
      <w:pPr>
        <w:ind w:left="4909" w:hanging="360"/>
      </w:pPr>
    </w:lvl>
    <w:lvl w:ilvl="8" w:tplc="0C0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6" w15:restartNumberingAfterBreak="0">
    <w:nsid w:val="1EA66E42"/>
    <w:multiLevelType w:val="hybridMultilevel"/>
    <w:tmpl w:val="71D6B2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183C99"/>
    <w:multiLevelType w:val="hybridMultilevel"/>
    <w:tmpl w:val="C9BCE43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5BE355A">
      <w:start w:val="1"/>
      <w:numFmt w:val="bullet"/>
      <w:lvlText w:val="•"/>
      <w:lvlJc w:val="left"/>
      <w:pPr>
        <w:ind w:left="2160" w:hanging="720"/>
      </w:pPr>
      <w:rPr>
        <w:rFonts w:ascii="Calibri Light" w:eastAsiaTheme="minorEastAsia" w:hAnsi="Calibri Light" w:cs="Calibri Light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1B63DD9"/>
    <w:multiLevelType w:val="hybridMultilevel"/>
    <w:tmpl w:val="D662F42C"/>
    <w:lvl w:ilvl="0" w:tplc="0EA8C874">
      <w:start w:val="1"/>
      <w:numFmt w:val="bullet"/>
      <w:lvlText w:val="•"/>
      <w:lvlJc w:val="left"/>
      <w:pPr>
        <w:ind w:left="1080" w:hanging="720"/>
      </w:pPr>
      <w:rPr>
        <w:rFonts w:ascii="Calibri Light" w:eastAsiaTheme="minorEastAsia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080E05"/>
    <w:multiLevelType w:val="hybridMultilevel"/>
    <w:tmpl w:val="4B78AD32"/>
    <w:lvl w:ilvl="0" w:tplc="0C09000F">
      <w:start w:val="1"/>
      <w:numFmt w:val="decimal"/>
      <w:lvlText w:val="%1."/>
      <w:lvlJc w:val="left"/>
      <w:pPr>
        <w:ind w:left="-131" w:hanging="360"/>
      </w:pPr>
    </w:lvl>
    <w:lvl w:ilvl="1" w:tplc="0C090019" w:tentative="1">
      <w:start w:val="1"/>
      <w:numFmt w:val="lowerLetter"/>
      <w:lvlText w:val="%2."/>
      <w:lvlJc w:val="left"/>
      <w:pPr>
        <w:ind w:left="589" w:hanging="360"/>
      </w:pPr>
    </w:lvl>
    <w:lvl w:ilvl="2" w:tplc="0C09001B" w:tentative="1">
      <w:start w:val="1"/>
      <w:numFmt w:val="lowerRoman"/>
      <w:lvlText w:val="%3."/>
      <w:lvlJc w:val="right"/>
      <w:pPr>
        <w:ind w:left="1309" w:hanging="180"/>
      </w:pPr>
    </w:lvl>
    <w:lvl w:ilvl="3" w:tplc="0C09000F" w:tentative="1">
      <w:start w:val="1"/>
      <w:numFmt w:val="decimal"/>
      <w:lvlText w:val="%4."/>
      <w:lvlJc w:val="left"/>
      <w:pPr>
        <w:ind w:left="2029" w:hanging="360"/>
      </w:pPr>
    </w:lvl>
    <w:lvl w:ilvl="4" w:tplc="0C090019" w:tentative="1">
      <w:start w:val="1"/>
      <w:numFmt w:val="lowerLetter"/>
      <w:lvlText w:val="%5."/>
      <w:lvlJc w:val="left"/>
      <w:pPr>
        <w:ind w:left="2749" w:hanging="360"/>
      </w:pPr>
    </w:lvl>
    <w:lvl w:ilvl="5" w:tplc="0C09001B" w:tentative="1">
      <w:start w:val="1"/>
      <w:numFmt w:val="lowerRoman"/>
      <w:lvlText w:val="%6."/>
      <w:lvlJc w:val="right"/>
      <w:pPr>
        <w:ind w:left="3469" w:hanging="180"/>
      </w:pPr>
    </w:lvl>
    <w:lvl w:ilvl="6" w:tplc="0C09000F" w:tentative="1">
      <w:start w:val="1"/>
      <w:numFmt w:val="decimal"/>
      <w:lvlText w:val="%7."/>
      <w:lvlJc w:val="left"/>
      <w:pPr>
        <w:ind w:left="4189" w:hanging="360"/>
      </w:pPr>
    </w:lvl>
    <w:lvl w:ilvl="7" w:tplc="0C090019" w:tentative="1">
      <w:start w:val="1"/>
      <w:numFmt w:val="lowerLetter"/>
      <w:lvlText w:val="%8."/>
      <w:lvlJc w:val="left"/>
      <w:pPr>
        <w:ind w:left="4909" w:hanging="360"/>
      </w:pPr>
    </w:lvl>
    <w:lvl w:ilvl="8" w:tplc="0C0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0" w15:restartNumberingAfterBreak="0">
    <w:nsid w:val="4866334E"/>
    <w:multiLevelType w:val="hybridMultilevel"/>
    <w:tmpl w:val="F8F676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A33024"/>
    <w:multiLevelType w:val="hybridMultilevel"/>
    <w:tmpl w:val="7E62E036"/>
    <w:lvl w:ilvl="0" w:tplc="0EA8C874">
      <w:start w:val="1"/>
      <w:numFmt w:val="bullet"/>
      <w:lvlText w:val="•"/>
      <w:lvlJc w:val="left"/>
      <w:pPr>
        <w:ind w:left="1080" w:hanging="720"/>
      </w:pPr>
      <w:rPr>
        <w:rFonts w:ascii="Calibri Light" w:eastAsiaTheme="minorEastAsia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6C5358"/>
    <w:multiLevelType w:val="hybridMultilevel"/>
    <w:tmpl w:val="2CBEBDBA"/>
    <w:lvl w:ilvl="0" w:tplc="0C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3" w15:restartNumberingAfterBreak="0">
    <w:nsid w:val="51AE4D42"/>
    <w:multiLevelType w:val="hybridMultilevel"/>
    <w:tmpl w:val="50ECF3F8"/>
    <w:lvl w:ilvl="0" w:tplc="207808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147B51"/>
    <w:multiLevelType w:val="hybridMultilevel"/>
    <w:tmpl w:val="4B78AD32"/>
    <w:lvl w:ilvl="0" w:tplc="0C09000F">
      <w:start w:val="1"/>
      <w:numFmt w:val="decimal"/>
      <w:lvlText w:val="%1."/>
      <w:lvlJc w:val="left"/>
      <w:pPr>
        <w:ind w:left="-131" w:hanging="360"/>
      </w:pPr>
    </w:lvl>
    <w:lvl w:ilvl="1" w:tplc="0C090019" w:tentative="1">
      <w:start w:val="1"/>
      <w:numFmt w:val="lowerLetter"/>
      <w:lvlText w:val="%2."/>
      <w:lvlJc w:val="left"/>
      <w:pPr>
        <w:ind w:left="589" w:hanging="360"/>
      </w:pPr>
    </w:lvl>
    <w:lvl w:ilvl="2" w:tplc="0C09001B" w:tentative="1">
      <w:start w:val="1"/>
      <w:numFmt w:val="lowerRoman"/>
      <w:lvlText w:val="%3."/>
      <w:lvlJc w:val="right"/>
      <w:pPr>
        <w:ind w:left="1309" w:hanging="180"/>
      </w:pPr>
    </w:lvl>
    <w:lvl w:ilvl="3" w:tplc="0C09000F" w:tentative="1">
      <w:start w:val="1"/>
      <w:numFmt w:val="decimal"/>
      <w:lvlText w:val="%4."/>
      <w:lvlJc w:val="left"/>
      <w:pPr>
        <w:ind w:left="2029" w:hanging="360"/>
      </w:pPr>
    </w:lvl>
    <w:lvl w:ilvl="4" w:tplc="0C090019" w:tentative="1">
      <w:start w:val="1"/>
      <w:numFmt w:val="lowerLetter"/>
      <w:lvlText w:val="%5."/>
      <w:lvlJc w:val="left"/>
      <w:pPr>
        <w:ind w:left="2749" w:hanging="360"/>
      </w:pPr>
    </w:lvl>
    <w:lvl w:ilvl="5" w:tplc="0C09001B" w:tentative="1">
      <w:start w:val="1"/>
      <w:numFmt w:val="lowerRoman"/>
      <w:lvlText w:val="%6."/>
      <w:lvlJc w:val="right"/>
      <w:pPr>
        <w:ind w:left="3469" w:hanging="180"/>
      </w:pPr>
    </w:lvl>
    <w:lvl w:ilvl="6" w:tplc="0C09000F" w:tentative="1">
      <w:start w:val="1"/>
      <w:numFmt w:val="decimal"/>
      <w:lvlText w:val="%7."/>
      <w:lvlJc w:val="left"/>
      <w:pPr>
        <w:ind w:left="4189" w:hanging="360"/>
      </w:pPr>
    </w:lvl>
    <w:lvl w:ilvl="7" w:tplc="0C090019" w:tentative="1">
      <w:start w:val="1"/>
      <w:numFmt w:val="lowerLetter"/>
      <w:lvlText w:val="%8."/>
      <w:lvlJc w:val="left"/>
      <w:pPr>
        <w:ind w:left="4909" w:hanging="360"/>
      </w:pPr>
    </w:lvl>
    <w:lvl w:ilvl="8" w:tplc="0C0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5" w15:restartNumberingAfterBreak="0">
    <w:nsid w:val="585210AC"/>
    <w:multiLevelType w:val="hybridMultilevel"/>
    <w:tmpl w:val="8250D1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9B6FE2"/>
    <w:multiLevelType w:val="hybridMultilevel"/>
    <w:tmpl w:val="AFB8B8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69465C"/>
    <w:multiLevelType w:val="hybridMultilevel"/>
    <w:tmpl w:val="F63AC5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C348FF"/>
    <w:multiLevelType w:val="hybridMultilevel"/>
    <w:tmpl w:val="6350532A"/>
    <w:lvl w:ilvl="0" w:tplc="207808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4014C8"/>
    <w:multiLevelType w:val="hybridMultilevel"/>
    <w:tmpl w:val="68A85A76"/>
    <w:lvl w:ilvl="0" w:tplc="E29C20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0F6251"/>
    <w:multiLevelType w:val="hybridMultilevel"/>
    <w:tmpl w:val="17FED0F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CB0797"/>
    <w:multiLevelType w:val="hybridMultilevel"/>
    <w:tmpl w:val="CDEC4C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43248C"/>
    <w:multiLevelType w:val="hybridMultilevel"/>
    <w:tmpl w:val="A7D05C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2A3EAC"/>
    <w:multiLevelType w:val="hybridMultilevel"/>
    <w:tmpl w:val="6350532A"/>
    <w:lvl w:ilvl="0" w:tplc="207808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950326"/>
    <w:multiLevelType w:val="hybridMultilevel"/>
    <w:tmpl w:val="D8D4DA9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5E3017"/>
    <w:multiLevelType w:val="multilevel"/>
    <w:tmpl w:val="502AC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4720006"/>
    <w:multiLevelType w:val="hybridMultilevel"/>
    <w:tmpl w:val="27B230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81385F"/>
    <w:multiLevelType w:val="hybridMultilevel"/>
    <w:tmpl w:val="8D30F29C"/>
    <w:lvl w:ilvl="0" w:tplc="0C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8" w15:restartNumberingAfterBreak="0">
    <w:nsid w:val="79296243"/>
    <w:multiLevelType w:val="hybridMultilevel"/>
    <w:tmpl w:val="BD18B6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8A6971"/>
    <w:multiLevelType w:val="hybridMultilevel"/>
    <w:tmpl w:val="D6ECC96A"/>
    <w:lvl w:ilvl="0" w:tplc="207808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153557"/>
    <w:multiLevelType w:val="hybridMultilevel"/>
    <w:tmpl w:val="19A085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3"/>
  </w:num>
  <w:num w:numId="12">
    <w:abstractNumId w:val="29"/>
  </w:num>
  <w:num w:numId="13">
    <w:abstractNumId w:val="34"/>
  </w:num>
  <w:num w:numId="14">
    <w:abstractNumId w:val="10"/>
  </w:num>
  <w:num w:numId="15">
    <w:abstractNumId w:val="11"/>
  </w:num>
  <w:num w:numId="16">
    <w:abstractNumId w:val="38"/>
  </w:num>
  <w:num w:numId="17">
    <w:abstractNumId w:val="27"/>
  </w:num>
  <w:num w:numId="18">
    <w:abstractNumId w:val="25"/>
  </w:num>
  <w:num w:numId="19">
    <w:abstractNumId w:val="30"/>
  </w:num>
  <w:num w:numId="20">
    <w:abstractNumId w:val="36"/>
  </w:num>
  <w:num w:numId="21">
    <w:abstractNumId w:val="20"/>
  </w:num>
  <w:num w:numId="22">
    <w:abstractNumId w:val="26"/>
  </w:num>
  <w:num w:numId="23">
    <w:abstractNumId w:val="16"/>
  </w:num>
  <w:num w:numId="24">
    <w:abstractNumId w:val="12"/>
  </w:num>
  <w:num w:numId="25">
    <w:abstractNumId w:val="28"/>
  </w:num>
  <w:num w:numId="26">
    <w:abstractNumId w:val="23"/>
  </w:num>
  <w:num w:numId="27">
    <w:abstractNumId w:val="31"/>
  </w:num>
  <w:num w:numId="28">
    <w:abstractNumId w:val="14"/>
  </w:num>
  <w:num w:numId="29">
    <w:abstractNumId w:val="17"/>
  </w:num>
  <w:num w:numId="30">
    <w:abstractNumId w:val="33"/>
  </w:num>
  <w:num w:numId="31">
    <w:abstractNumId w:val="32"/>
  </w:num>
  <w:num w:numId="32">
    <w:abstractNumId w:val="39"/>
  </w:num>
  <w:num w:numId="33">
    <w:abstractNumId w:val="40"/>
  </w:num>
  <w:num w:numId="34">
    <w:abstractNumId w:val="21"/>
  </w:num>
  <w:num w:numId="35">
    <w:abstractNumId w:val="18"/>
  </w:num>
  <w:num w:numId="36">
    <w:abstractNumId w:val="35"/>
  </w:num>
  <w:num w:numId="37">
    <w:abstractNumId w:val="22"/>
  </w:num>
  <w:num w:numId="38">
    <w:abstractNumId w:val="37"/>
  </w:num>
  <w:num w:numId="39">
    <w:abstractNumId w:val="24"/>
  </w:num>
  <w:num w:numId="40">
    <w:abstractNumId w:val="19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DAwNzUzNzM1MjAxMDBQ0lEKTi0uzszPAykwqgUA7QUaZywAAAA="/>
  </w:docVars>
  <w:rsids>
    <w:rsidRoot w:val="00F13160"/>
    <w:rsid w:val="0000037A"/>
    <w:rsid w:val="00000A01"/>
    <w:rsid w:val="0000401D"/>
    <w:rsid w:val="00007598"/>
    <w:rsid w:val="00014EAB"/>
    <w:rsid w:val="00015FEA"/>
    <w:rsid w:val="00024C4C"/>
    <w:rsid w:val="000332D9"/>
    <w:rsid w:val="00043A94"/>
    <w:rsid w:val="00047135"/>
    <w:rsid w:val="000667FC"/>
    <w:rsid w:val="0009532B"/>
    <w:rsid w:val="000A0EE2"/>
    <w:rsid w:val="000D6105"/>
    <w:rsid w:val="000E1CB3"/>
    <w:rsid w:val="000E6E8F"/>
    <w:rsid w:val="00126ED8"/>
    <w:rsid w:val="00127477"/>
    <w:rsid w:val="001440EE"/>
    <w:rsid w:val="0019204B"/>
    <w:rsid w:val="001B5BCC"/>
    <w:rsid w:val="001C11FA"/>
    <w:rsid w:val="001C4923"/>
    <w:rsid w:val="001E1067"/>
    <w:rsid w:val="001E1F33"/>
    <w:rsid w:val="0021239F"/>
    <w:rsid w:val="00296482"/>
    <w:rsid w:val="0029790B"/>
    <w:rsid w:val="002B6E4A"/>
    <w:rsid w:val="002E7A80"/>
    <w:rsid w:val="00303C9B"/>
    <w:rsid w:val="0030563E"/>
    <w:rsid w:val="00347E6A"/>
    <w:rsid w:val="0037485F"/>
    <w:rsid w:val="00384C2A"/>
    <w:rsid w:val="00397830"/>
    <w:rsid w:val="003B1859"/>
    <w:rsid w:val="003C091D"/>
    <w:rsid w:val="003C26C7"/>
    <w:rsid w:val="003E30BF"/>
    <w:rsid w:val="00402A6F"/>
    <w:rsid w:val="004135F6"/>
    <w:rsid w:val="00444794"/>
    <w:rsid w:val="00452E05"/>
    <w:rsid w:val="00476905"/>
    <w:rsid w:val="00476C29"/>
    <w:rsid w:val="00494903"/>
    <w:rsid w:val="004A0477"/>
    <w:rsid w:val="004B165B"/>
    <w:rsid w:val="004D66CC"/>
    <w:rsid w:val="004F5FD0"/>
    <w:rsid w:val="005021EC"/>
    <w:rsid w:val="00520DDD"/>
    <w:rsid w:val="005364A9"/>
    <w:rsid w:val="005564DE"/>
    <w:rsid w:val="00562E96"/>
    <w:rsid w:val="005929D8"/>
    <w:rsid w:val="005B186E"/>
    <w:rsid w:val="005B1C72"/>
    <w:rsid w:val="005B6F71"/>
    <w:rsid w:val="005C0733"/>
    <w:rsid w:val="005C7C06"/>
    <w:rsid w:val="005D23E1"/>
    <w:rsid w:val="005E6863"/>
    <w:rsid w:val="006010A7"/>
    <w:rsid w:val="00630192"/>
    <w:rsid w:val="00633BCB"/>
    <w:rsid w:val="0065291B"/>
    <w:rsid w:val="006935F6"/>
    <w:rsid w:val="006A7048"/>
    <w:rsid w:val="006B68F4"/>
    <w:rsid w:val="006C7837"/>
    <w:rsid w:val="006F75BF"/>
    <w:rsid w:val="00710665"/>
    <w:rsid w:val="0071573F"/>
    <w:rsid w:val="00715AAA"/>
    <w:rsid w:val="0072498C"/>
    <w:rsid w:val="00725256"/>
    <w:rsid w:val="00745A03"/>
    <w:rsid w:val="00752E7B"/>
    <w:rsid w:val="0075539F"/>
    <w:rsid w:val="00777306"/>
    <w:rsid w:val="007B7794"/>
    <w:rsid w:val="007D066F"/>
    <w:rsid w:val="007D0B7D"/>
    <w:rsid w:val="007E32A1"/>
    <w:rsid w:val="007E3647"/>
    <w:rsid w:val="007E4752"/>
    <w:rsid w:val="007F5112"/>
    <w:rsid w:val="00802D3E"/>
    <w:rsid w:val="008254A1"/>
    <w:rsid w:val="008326DE"/>
    <w:rsid w:val="00843AA3"/>
    <w:rsid w:val="008470D9"/>
    <w:rsid w:val="008575F5"/>
    <w:rsid w:val="00864586"/>
    <w:rsid w:val="0087058F"/>
    <w:rsid w:val="00870C11"/>
    <w:rsid w:val="00881645"/>
    <w:rsid w:val="008C382A"/>
    <w:rsid w:val="008E2D20"/>
    <w:rsid w:val="00905A2B"/>
    <w:rsid w:val="00910E72"/>
    <w:rsid w:val="00924A6A"/>
    <w:rsid w:val="00924BEC"/>
    <w:rsid w:val="009519EF"/>
    <w:rsid w:val="00962727"/>
    <w:rsid w:val="00965437"/>
    <w:rsid w:val="00972A44"/>
    <w:rsid w:val="00977641"/>
    <w:rsid w:val="009C5AFD"/>
    <w:rsid w:val="009D3E50"/>
    <w:rsid w:val="009D673D"/>
    <w:rsid w:val="009D7715"/>
    <w:rsid w:val="009F4AD0"/>
    <w:rsid w:val="009F5723"/>
    <w:rsid w:val="00A3382D"/>
    <w:rsid w:val="00A72D40"/>
    <w:rsid w:val="00A828FF"/>
    <w:rsid w:val="00A86411"/>
    <w:rsid w:val="00AA10C7"/>
    <w:rsid w:val="00AB41B8"/>
    <w:rsid w:val="00AC08C2"/>
    <w:rsid w:val="00B378BF"/>
    <w:rsid w:val="00B658DB"/>
    <w:rsid w:val="00B9245E"/>
    <w:rsid w:val="00BC1A4D"/>
    <w:rsid w:val="00BC6A59"/>
    <w:rsid w:val="00BE0325"/>
    <w:rsid w:val="00BE2912"/>
    <w:rsid w:val="00C13363"/>
    <w:rsid w:val="00C62BC1"/>
    <w:rsid w:val="00C709E8"/>
    <w:rsid w:val="00C85AC5"/>
    <w:rsid w:val="00CF0106"/>
    <w:rsid w:val="00D12FE2"/>
    <w:rsid w:val="00D1301A"/>
    <w:rsid w:val="00D20B11"/>
    <w:rsid w:val="00D26722"/>
    <w:rsid w:val="00D27DE6"/>
    <w:rsid w:val="00D9480C"/>
    <w:rsid w:val="00DA6CF7"/>
    <w:rsid w:val="00DB34E1"/>
    <w:rsid w:val="00DF18F7"/>
    <w:rsid w:val="00DF47F4"/>
    <w:rsid w:val="00E10297"/>
    <w:rsid w:val="00E436A2"/>
    <w:rsid w:val="00E44A4D"/>
    <w:rsid w:val="00E47A87"/>
    <w:rsid w:val="00E81C8A"/>
    <w:rsid w:val="00E824C9"/>
    <w:rsid w:val="00E82E56"/>
    <w:rsid w:val="00E944C1"/>
    <w:rsid w:val="00EB5A10"/>
    <w:rsid w:val="00EC2C66"/>
    <w:rsid w:val="00EE0BFD"/>
    <w:rsid w:val="00EF358F"/>
    <w:rsid w:val="00F13160"/>
    <w:rsid w:val="00F3275B"/>
    <w:rsid w:val="00F43BAD"/>
    <w:rsid w:val="00F50862"/>
    <w:rsid w:val="00F5328C"/>
    <w:rsid w:val="00F65813"/>
    <w:rsid w:val="00F733A1"/>
    <w:rsid w:val="00F94096"/>
    <w:rsid w:val="00FA07CA"/>
    <w:rsid w:val="00FA2287"/>
    <w:rsid w:val="00FA57AC"/>
    <w:rsid w:val="00FA69EC"/>
    <w:rsid w:val="00FD782B"/>
    <w:rsid w:val="51398AFC"/>
    <w:rsid w:val="55C99375"/>
    <w:rsid w:val="59848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B9A123C"/>
  <w15:chartTrackingRefBased/>
  <w15:docId w15:val="{67754795-E562-4509-9776-D40B568D3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82D"/>
    <w:rPr>
      <w:rFonts w:asciiTheme="majorHAnsi" w:eastAsiaTheme="minorEastAsia" w:hAnsiTheme="majorHAnsi" w:cs="Times New Roman (Body CS)"/>
      <w:color w:val="000000" w:themeColor="text1"/>
      <w:sz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7598"/>
    <w:pPr>
      <w:keepNext/>
      <w:keepLines/>
      <w:spacing w:after="80"/>
      <w:outlineLvl w:val="0"/>
    </w:pPr>
    <w:rPr>
      <w:rFonts w:asciiTheme="minorHAnsi" w:hAnsiTheme="minorHAnsi"/>
      <w:b/>
      <w:sz w:val="28"/>
      <w:szCs w:val="32"/>
    </w:rPr>
  </w:style>
  <w:style w:type="paragraph" w:styleId="Heading2">
    <w:name w:val="heading 2"/>
    <w:aliases w:val="CDU Subject"/>
    <w:basedOn w:val="Heading1"/>
    <w:next w:val="Normal"/>
    <w:link w:val="Heading2Char"/>
    <w:uiPriority w:val="9"/>
    <w:unhideWhenUsed/>
    <w:qFormat/>
    <w:rsid w:val="004135F6"/>
    <w:pPr>
      <w:contextualSpacing/>
      <w:outlineLvl w:val="1"/>
    </w:pPr>
    <w:rPr>
      <w:rFonts w:eastAsiaTheme="minorHAnsi" w:cs="Arial"/>
      <w:szCs w:val="22"/>
      <w:lang w:val="en-AU"/>
    </w:rPr>
  </w:style>
  <w:style w:type="paragraph" w:styleId="Heading3">
    <w:name w:val="heading 3"/>
    <w:basedOn w:val="Heading1"/>
    <w:next w:val="Normal"/>
    <w:link w:val="Heading3Char"/>
    <w:uiPriority w:val="9"/>
    <w:unhideWhenUsed/>
    <w:rsid w:val="004135F6"/>
    <w:pPr>
      <w:outlineLvl w:val="2"/>
    </w:pPr>
    <w:rPr>
      <w:rFonts w:eastAsiaTheme="majorEastAsia" w:cstheme="majorBidi"/>
      <w:color w:val="201645" w:themeColor="background2"/>
    </w:rPr>
  </w:style>
  <w:style w:type="paragraph" w:styleId="Heading4">
    <w:name w:val="heading 4"/>
    <w:basedOn w:val="Heading1"/>
    <w:next w:val="Normal"/>
    <w:link w:val="Heading4Char"/>
    <w:uiPriority w:val="9"/>
    <w:unhideWhenUsed/>
    <w:rsid w:val="004135F6"/>
    <w:pPr>
      <w:outlineLvl w:val="3"/>
    </w:pPr>
    <w:rPr>
      <w:rFonts w:eastAsiaTheme="majorEastAsia" w:cstheme="majorBidi"/>
      <w:iCs/>
      <w:color w:val="EFBD47" w:themeColor="text2"/>
    </w:rPr>
  </w:style>
  <w:style w:type="paragraph" w:styleId="Heading5">
    <w:name w:val="heading 5"/>
    <w:basedOn w:val="Heading1"/>
    <w:next w:val="Normal"/>
    <w:link w:val="Heading5Char"/>
    <w:uiPriority w:val="9"/>
    <w:unhideWhenUsed/>
    <w:rsid w:val="004135F6"/>
    <w:pPr>
      <w:outlineLvl w:val="4"/>
    </w:pPr>
    <w:rPr>
      <w:rFonts w:eastAsiaTheme="majorEastAsia" w:cstheme="majorBidi"/>
      <w:color w:val="D55C19" w:themeColor="accent1"/>
    </w:rPr>
  </w:style>
  <w:style w:type="paragraph" w:styleId="Heading6">
    <w:name w:val="heading 6"/>
    <w:basedOn w:val="Heading1"/>
    <w:next w:val="Normal"/>
    <w:link w:val="Heading6Char"/>
    <w:uiPriority w:val="9"/>
    <w:semiHidden/>
    <w:unhideWhenUsed/>
    <w:rsid w:val="004135F6"/>
    <w:pPr>
      <w:spacing w:before="40"/>
      <w:outlineLvl w:val="5"/>
    </w:pPr>
    <w:rPr>
      <w:rFonts w:eastAsiaTheme="majorEastAsia" w:cstheme="majorBidi"/>
      <w:color w:val="A71930" w:themeColor="accent2"/>
    </w:rPr>
  </w:style>
  <w:style w:type="paragraph" w:styleId="Heading7">
    <w:name w:val="heading 7"/>
    <w:basedOn w:val="Heading1"/>
    <w:next w:val="Normal"/>
    <w:link w:val="Heading7Char"/>
    <w:uiPriority w:val="9"/>
    <w:semiHidden/>
    <w:unhideWhenUsed/>
    <w:rsid w:val="004135F6"/>
    <w:pPr>
      <w:spacing w:before="40"/>
      <w:outlineLvl w:val="6"/>
    </w:pPr>
    <w:rPr>
      <w:rFonts w:eastAsiaTheme="majorEastAsia" w:cstheme="majorBidi"/>
      <w:iCs/>
      <w:color w:val="A0CFEB" w:themeColor="accent4"/>
    </w:rPr>
  </w:style>
  <w:style w:type="paragraph" w:styleId="Heading8">
    <w:name w:val="heading 8"/>
    <w:basedOn w:val="Heading1"/>
    <w:next w:val="Normal"/>
    <w:link w:val="Heading8Char"/>
    <w:uiPriority w:val="9"/>
    <w:semiHidden/>
    <w:unhideWhenUsed/>
    <w:rsid w:val="004135F6"/>
    <w:pPr>
      <w:outlineLvl w:val="7"/>
    </w:pPr>
    <w:rPr>
      <w:rFonts w:eastAsiaTheme="majorEastAsia" w:cstheme="majorBidi"/>
      <w:color w:val="71CE9B" w:themeColor="accent5"/>
      <w:szCs w:val="21"/>
    </w:rPr>
  </w:style>
  <w:style w:type="paragraph" w:styleId="Heading9">
    <w:name w:val="heading 9"/>
    <w:basedOn w:val="Heading1"/>
    <w:next w:val="Normal"/>
    <w:link w:val="Heading9Char"/>
    <w:uiPriority w:val="9"/>
    <w:unhideWhenUsed/>
    <w:rsid w:val="004135F6"/>
    <w:pPr>
      <w:outlineLvl w:val="8"/>
    </w:pPr>
    <w:rPr>
      <w:rFonts w:eastAsiaTheme="majorEastAsia" w:cstheme="majorBidi"/>
      <w:iCs/>
      <w:color w:val="007987" w:themeColor="accent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2D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2D3E"/>
    <w:rPr>
      <w:rFonts w:asciiTheme="majorHAnsi" w:eastAsiaTheme="minorEastAsia" w:hAnsiTheme="majorHAnsi"/>
      <w:sz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332D9"/>
    <w:pPr>
      <w:tabs>
        <w:tab w:val="center" w:pos="4680"/>
        <w:tab w:val="right" w:pos="936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0332D9"/>
    <w:rPr>
      <w:rFonts w:asciiTheme="majorHAnsi" w:eastAsiaTheme="minorEastAsia" w:hAnsiTheme="majorHAnsi"/>
      <w:sz w:val="16"/>
      <w:lang w:val="en-US"/>
    </w:rPr>
  </w:style>
  <w:style w:type="paragraph" w:customStyle="1" w:styleId="BasicParagraph">
    <w:name w:val="[Basic Paragraph]"/>
    <w:basedOn w:val="Normal"/>
    <w:next w:val="Normal"/>
    <w:uiPriority w:val="99"/>
    <w:rsid w:val="000332D9"/>
    <w:pPr>
      <w:autoSpaceDE w:val="0"/>
      <w:autoSpaceDN w:val="0"/>
      <w:adjustRightInd w:val="0"/>
      <w:spacing w:line="288" w:lineRule="auto"/>
      <w:textAlignment w:val="center"/>
    </w:pPr>
    <w:rPr>
      <w:rFonts w:cs="Minion Pro"/>
      <w:color w:val="000000"/>
    </w:rPr>
  </w:style>
  <w:style w:type="character" w:customStyle="1" w:styleId="Heading2Char">
    <w:name w:val="Heading 2 Char"/>
    <w:aliases w:val="CDU Subject Char"/>
    <w:basedOn w:val="DefaultParagraphFont"/>
    <w:link w:val="Heading2"/>
    <w:uiPriority w:val="9"/>
    <w:rsid w:val="004135F6"/>
    <w:rPr>
      <w:rFonts w:cs="Arial"/>
      <w:b/>
      <w:color w:val="000000" w:themeColor="text1"/>
      <w:sz w:val="28"/>
      <w:szCs w:val="22"/>
    </w:rPr>
  </w:style>
  <w:style w:type="character" w:styleId="Hyperlink">
    <w:name w:val="Hyperlink"/>
    <w:basedOn w:val="DefaultParagraphFont"/>
    <w:uiPriority w:val="99"/>
    <w:unhideWhenUsed/>
    <w:rsid w:val="000332D9"/>
    <w:rPr>
      <w:rFonts w:asciiTheme="majorHAnsi" w:hAnsiTheme="majorHAnsi"/>
      <w:color w:val="201545" w:themeColor="hyperlink"/>
      <w:sz w:val="2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07598"/>
    <w:rPr>
      <w:rFonts w:eastAsiaTheme="minorEastAsia" w:cs="Times New Roman (Body CS)"/>
      <w:b/>
      <w:color w:val="000000" w:themeColor="text1"/>
      <w:sz w:val="28"/>
      <w:szCs w:val="32"/>
      <w:lang w:val="en-US"/>
    </w:rPr>
  </w:style>
  <w:style w:type="paragraph" w:styleId="NoSpacing">
    <w:name w:val="No Spacing"/>
    <w:basedOn w:val="Normal"/>
    <w:uiPriority w:val="1"/>
    <w:rsid w:val="00630192"/>
  </w:style>
  <w:style w:type="paragraph" w:styleId="Title">
    <w:name w:val="Title"/>
    <w:basedOn w:val="Normal"/>
    <w:next w:val="Subhead"/>
    <w:link w:val="TitleChar"/>
    <w:autoRedefine/>
    <w:uiPriority w:val="10"/>
    <w:qFormat/>
    <w:rsid w:val="00EB5A10"/>
    <w:pPr>
      <w:spacing w:after="40"/>
      <w:contextualSpacing/>
    </w:pPr>
    <w:rPr>
      <w:rFonts w:eastAsiaTheme="majorEastAsia" w:cstheme="majorHAnsi"/>
      <w:b/>
      <w:color w:val="201645" w:themeColor="background2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5A10"/>
    <w:rPr>
      <w:rFonts w:asciiTheme="majorHAnsi" w:eastAsiaTheme="majorEastAsia" w:hAnsiTheme="majorHAnsi" w:cstheme="majorHAnsi"/>
      <w:b/>
      <w:color w:val="201645" w:themeColor="background2"/>
      <w:kern w:val="28"/>
      <w:sz w:val="48"/>
      <w:szCs w:val="5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135F6"/>
    <w:rPr>
      <w:rFonts w:eastAsiaTheme="majorEastAsia" w:cstheme="majorBidi"/>
      <w:b/>
      <w:color w:val="201645" w:themeColor="background2"/>
      <w:sz w:val="28"/>
      <w:szCs w:val="3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0192"/>
    <w:pPr>
      <w:numPr>
        <w:ilvl w:val="1"/>
      </w:numPr>
    </w:pPr>
    <w:rPr>
      <w:i/>
    </w:rPr>
  </w:style>
  <w:style w:type="character" w:customStyle="1" w:styleId="SubtitleChar">
    <w:name w:val="Subtitle Char"/>
    <w:basedOn w:val="DefaultParagraphFont"/>
    <w:link w:val="Subtitle"/>
    <w:uiPriority w:val="11"/>
    <w:rsid w:val="00630192"/>
    <w:rPr>
      <w:rFonts w:asciiTheme="majorHAnsi" w:eastAsiaTheme="minorEastAsia" w:hAnsiTheme="majorHAnsi" w:cs="Times New Roman (Body CS)"/>
      <w:i/>
      <w:color w:val="000000" w:themeColor="text1"/>
      <w:sz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630192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30192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30192"/>
    <w:rPr>
      <w:b/>
      <w:i/>
      <w:iCs/>
      <w:color w:val="000000" w:themeColor="text1"/>
    </w:rPr>
  </w:style>
  <w:style w:type="character" w:styleId="Strong">
    <w:name w:val="Strong"/>
    <w:basedOn w:val="DefaultParagraphFont"/>
    <w:uiPriority w:val="22"/>
    <w:qFormat/>
    <w:rsid w:val="00630192"/>
    <w:rPr>
      <w:b/>
      <w:b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A3382D"/>
    <w:pPr>
      <w:spacing w:before="200" w:after="160"/>
      <w:jc w:val="center"/>
    </w:pPr>
    <w:rPr>
      <w:rFonts w:cstheme="minorBidi"/>
      <w:b/>
      <w:i/>
      <w:iCs/>
      <w:color w:val="201645" w:themeColor="background2"/>
    </w:rPr>
  </w:style>
  <w:style w:type="character" w:customStyle="1" w:styleId="QuoteChar">
    <w:name w:val="Quote Char"/>
    <w:basedOn w:val="DefaultParagraphFont"/>
    <w:link w:val="Quote"/>
    <w:uiPriority w:val="29"/>
    <w:rsid w:val="00A3382D"/>
    <w:rPr>
      <w:rFonts w:asciiTheme="majorHAnsi" w:eastAsiaTheme="minorEastAsia" w:hAnsiTheme="majorHAnsi"/>
      <w:b/>
      <w:i/>
      <w:iCs/>
      <w:color w:val="201645" w:themeColor="background2"/>
      <w:sz w:val="22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382D"/>
    <w:pPr>
      <w:pBdr>
        <w:top w:val="single" w:sz="4" w:space="10" w:color="201645" w:themeColor="background2"/>
        <w:bottom w:val="single" w:sz="4" w:space="10" w:color="201645" w:themeColor="background2"/>
      </w:pBdr>
      <w:spacing w:before="360" w:after="360"/>
      <w:ind w:left="864" w:right="864"/>
      <w:jc w:val="center"/>
    </w:pPr>
    <w:rPr>
      <w:rFonts w:cstheme="minorBidi"/>
      <w:i/>
      <w:iCs/>
      <w:color w:val="201645" w:themeColor="background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382D"/>
    <w:rPr>
      <w:rFonts w:asciiTheme="majorHAnsi" w:eastAsiaTheme="minorEastAsia" w:hAnsiTheme="majorHAnsi"/>
      <w:i/>
      <w:iCs/>
      <w:color w:val="201645" w:themeColor="background2"/>
      <w:sz w:val="22"/>
      <w:lang w:val="en-US"/>
    </w:rPr>
  </w:style>
  <w:style w:type="character" w:styleId="SubtleReference">
    <w:name w:val="Subtle Reference"/>
    <w:basedOn w:val="DefaultParagraphFont"/>
    <w:uiPriority w:val="31"/>
    <w:qFormat/>
    <w:rsid w:val="00630192"/>
    <w:rPr>
      <w:i/>
      <w:caps w:val="0"/>
      <w:smallCaps w:val="0"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630192"/>
    <w:rPr>
      <w:b/>
      <w:bCs/>
      <w:caps w:val="0"/>
      <w:smallCaps w:val="0"/>
      <w:color w:val="201645" w:themeColor="background2"/>
      <w:spacing w:val="5"/>
    </w:rPr>
  </w:style>
  <w:style w:type="character" w:styleId="BookTitle">
    <w:name w:val="Book Title"/>
    <w:basedOn w:val="DefaultParagraphFont"/>
    <w:uiPriority w:val="33"/>
    <w:qFormat/>
    <w:rsid w:val="00630192"/>
    <w:rPr>
      <w:b/>
      <w:bCs/>
      <w:i/>
      <w:iCs/>
      <w:spacing w:val="0"/>
    </w:rPr>
  </w:style>
  <w:style w:type="paragraph" w:styleId="ListParagraph">
    <w:name w:val="List Paragraph"/>
    <w:basedOn w:val="Normal"/>
    <w:uiPriority w:val="34"/>
    <w:qFormat/>
    <w:rsid w:val="00630192"/>
    <w:pPr>
      <w:spacing w:before="40" w:after="40"/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135F6"/>
    <w:rPr>
      <w:rFonts w:eastAsiaTheme="majorEastAsia" w:cstheme="majorBidi"/>
      <w:b/>
      <w:iCs/>
      <w:color w:val="EFBD47" w:themeColor="text2"/>
      <w:sz w:val="28"/>
      <w:szCs w:val="32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4135F6"/>
    <w:rPr>
      <w:rFonts w:eastAsiaTheme="majorEastAsia" w:cstheme="majorBidi"/>
      <w:b/>
      <w:color w:val="D55C19" w:themeColor="accent1"/>
      <w:sz w:val="28"/>
      <w:szCs w:val="32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35F6"/>
    <w:rPr>
      <w:rFonts w:eastAsiaTheme="majorEastAsia" w:cstheme="majorBidi"/>
      <w:b/>
      <w:color w:val="A71930" w:themeColor="accent2"/>
      <w:sz w:val="28"/>
      <w:szCs w:val="32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35F6"/>
    <w:rPr>
      <w:rFonts w:eastAsiaTheme="majorEastAsia" w:cstheme="majorBidi"/>
      <w:b/>
      <w:iCs/>
      <w:color w:val="A0CFEB" w:themeColor="accent4"/>
      <w:sz w:val="28"/>
      <w:szCs w:val="32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35F6"/>
    <w:rPr>
      <w:rFonts w:eastAsiaTheme="majorEastAsia" w:cstheme="majorBidi"/>
      <w:b/>
      <w:color w:val="71CE9B" w:themeColor="accent5"/>
      <w:sz w:val="28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4135F6"/>
    <w:rPr>
      <w:rFonts w:eastAsiaTheme="majorEastAsia" w:cstheme="majorBidi"/>
      <w:b/>
      <w:iCs/>
      <w:color w:val="007987" w:themeColor="accent6"/>
      <w:sz w:val="28"/>
      <w:szCs w:val="21"/>
      <w:lang w:val="en-US"/>
    </w:rPr>
  </w:style>
  <w:style w:type="paragraph" w:customStyle="1" w:styleId="Subhead">
    <w:name w:val="Subhead"/>
    <w:next w:val="Normal"/>
    <w:qFormat/>
    <w:rsid w:val="00007598"/>
    <w:pPr>
      <w:spacing w:after="240"/>
    </w:pPr>
    <w:rPr>
      <w:rFonts w:asciiTheme="majorHAnsi" w:hAnsiTheme="majorHAnsi" w:cs="Arial"/>
      <w:color w:val="201645" w:themeColor="background2"/>
      <w:sz w:val="40"/>
      <w:szCs w:val="22"/>
    </w:rPr>
  </w:style>
  <w:style w:type="paragraph" w:styleId="ListBullet">
    <w:name w:val="List Bullet"/>
    <w:basedOn w:val="Normal"/>
    <w:uiPriority w:val="99"/>
    <w:unhideWhenUsed/>
    <w:qFormat/>
    <w:rsid w:val="00007598"/>
    <w:pPr>
      <w:numPr>
        <w:numId w:val="10"/>
      </w:numPr>
      <w:spacing w:before="40" w:after="40"/>
      <w:ind w:left="714" w:hanging="357"/>
      <w:contextualSpacing/>
    </w:pPr>
  </w:style>
  <w:style w:type="table" w:styleId="TableGrid">
    <w:name w:val="Table Grid"/>
    <w:basedOn w:val="TableNormal"/>
    <w:uiPriority w:val="59"/>
    <w:rsid w:val="00F94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14EAB"/>
    <w:rPr>
      <w:color w:val="605E5C"/>
      <w:shd w:val="clear" w:color="auto" w:fill="E1DFDD"/>
    </w:rPr>
  </w:style>
  <w:style w:type="paragraph" w:customStyle="1" w:styleId="StyleACIKEBodyCopyLatinArialLeft0cm2">
    <w:name w:val="Style ACIKE Body Copy + (Latin) Arial Left:  0 cm2"/>
    <w:basedOn w:val="Normal"/>
    <w:rsid w:val="002E7A80"/>
    <w:pPr>
      <w:spacing w:before="120" w:line="280" w:lineRule="exact"/>
      <w:contextualSpacing/>
      <w:outlineLvl w:val="0"/>
    </w:pPr>
    <w:rPr>
      <w:rFonts w:ascii="Arial" w:eastAsia="Times New Roman" w:hAnsi="Arial" w:cs="Times New Roman"/>
      <w:color w:val="auto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9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912"/>
    <w:rPr>
      <w:rFonts w:ascii="Segoe UI" w:eastAsiaTheme="minorEastAsia" w:hAnsi="Segoe UI" w:cs="Segoe UI"/>
      <w:color w:val="000000" w:themeColor="text1"/>
      <w:sz w:val="18"/>
      <w:szCs w:val="1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F358F"/>
    <w:rPr>
      <w:color w:val="71CE9B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131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31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3160"/>
    <w:rPr>
      <w:rFonts w:asciiTheme="majorHAnsi" w:eastAsiaTheme="minorEastAsia" w:hAnsiTheme="majorHAnsi" w:cs="Times New Roman (Body CS)"/>
      <w:color w:val="000000" w:themeColor="text1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31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3160"/>
    <w:rPr>
      <w:rFonts w:asciiTheme="majorHAnsi" w:eastAsiaTheme="minorEastAsia" w:hAnsiTheme="majorHAnsi" w:cs="Times New Roman (Body CS)"/>
      <w:b/>
      <w:bCs/>
      <w:color w:val="000000" w:themeColor="text1"/>
      <w:sz w:val="20"/>
      <w:szCs w:val="20"/>
      <w:lang w:val="en-US"/>
    </w:rPr>
  </w:style>
  <w:style w:type="paragraph" w:customStyle="1" w:styleId="tablebold">
    <w:name w:val="table bold"/>
    <w:basedOn w:val="Normal"/>
    <w:qFormat/>
    <w:rsid w:val="009519EF"/>
    <w:pPr>
      <w:widowControl w:val="0"/>
      <w:suppressAutoHyphens/>
      <w:autoSpaceDE w:val="0"/>
      <w:autoSpaceDN w:val="0"/>
      <w:adjustRightInd w:val="0"/>
      <w:spacing w:before="120" w:after="120" w:line="288" w:lineRule="auto"/>
      <w:ind w:left="142"/>
      <w:textAlignment w:val="baseline"/>
    </w:pPr>
    <w:rPr>
      <w:rFonts w:ascii="Arial" w:eastAsiaTheme="minorHAnsi" w:hAnsi="Arial" w:cs="Arial"/>
      <w:b/>
      <w:bCs/>
      <w:color w:val="000000"/>
      <w:sz w:val="18"/>
      <w:szCs w:val="18"/>
      <w:lang w:val="en-AU"/>
    </w:rPr>
  </w:style>
  <w:style w:type="character" w:styleId="PlaceholderText">
    <w:name w:val="Placeholder Text"/>
    <w:basedOn w:val="DefaultParagraphFont"/>
    <w:uiPriority w:val="99"/>
    <w:semiHidden/>
    <w:rsid w:val="009519EF"/>
    <w:rPr>
      <w:color w:val="808080"/>
    </w:rPr>
  </w:style>
  <w:style w:type="paragraph" w:customStyle="1" w:styleId="tabletext">
    <w:name w:val="table text"/>
    <w:basedOn w:val="Normal"/>
    <w:qFormat/>
    <w:rsid w:val="009519EF"/>
    <w:pPr>
      <w:widowControl w:val="0"/>
      <w:suppressAutoHyphens/>
      <w:autoSpaceDE w:val="0"/>
      <w:autoSpaceDN w:val="0"/>
      <w:adjustRightInd w:val="0"/>
      <w:spacing w:before="120" w:after="120" w:line="288" w:lineRule="auto"/>
      <w:ind w:left="142"/>
      <w:textAlignment w:val="baseline"/>
    </w:pPr>
    <w:rPr>
      <w:rFonts w:ascii="Arial" w:eastAsiaTheme="minorHAnsi" w:hAnsi="Arial" w:cs="Arial"/>
      <w:bCs/>
      <w:color w:val="000000"/>
      <w:sz w:val="18"/>
      <w:szCs w:val="18"/>
      <w:lang w:val="en-AU"/>
    </w:rPr>
  </w:style>
  <w:style w:type="paragraph" w:customStyle="1" w:styleId="TableBold0">
    <w:name w:val="Table Bold"/>
    <w:basedOn w:val="Normal"/>
    <w:qFormat/>
    <w:rsid w:val="009519EF"/>
    <w:pPr>
      <w:framePr w:hSpace="180" w:wrap="around" w:vAnchor="text" w:hAnchor="text"/>
      <w:spacing w:before="120" w:after="120"/>
      <w:ind w:left="141"/>
    </w:pPr>
    <w:rPr>
      <w:rFonts w:ascii="Arial" w:eastAsiaTheme="minorHAnsi" w:hAnsi="Arial" w:cs="Arial"/>
      <w:b/>
      <w:color w:val="auto"/>
      <w:sz w:val="20"/>
      <w:szCs w:val="20"/>
      <w:lang w:val="en-AU"/>
    </w:rPr>
  </w:style>
  <w:style w:type="paragraph" w:customStyle="1" w:styleId="TableReg">
    <w:name w:val="Table Reg"/>
    <w:qFormat/>
    <w:rsid w:val="009519EF"/>
    <w:pPr>
      <w:spacing w:before="120" w:after="120"/>
    </w:pPr>
    <w:rPr>
      <w:rFonts w:ascii="Arial" w:hAnsi="Arial" w:cs="Arial"/>
      <w:sz w:val="20"/>
      <w:szCs w:val="20"/>
    </w:rPr>
  </w:style>
  <w:style w:type="character" w:customStyle="1" w:styleId="displayonly">
    <w:name w:val="display_only"/>
    <w:basedOn w:val="DefaultParagraphFont"/>
    <w:rsid w:val="00EB5A10"/>
  </w:style>
  <w:style w:type="character" w:customStyle="1" w:styleId="bodytextChar">
    <w:name w:val="body text Char"/>
    <w:link w:val="BodyText1"/>
    <w:locked/>
    <w:rsid w:val="00D27DE6"/>
    <w:rPr>
      <w:rFonts w:ascii="Arial" w:hAnsi="Arial" w:cs="Arial"/>
      <w:lang w:val="en-US"/>
    </w:rPr>
  </w:style>
  <w:style w:type="paragraph" w:customStyle="1" w:styleId="BodyText1">
    <w:name w:val="Body Text1"/>
    <w:basedOn w:val="Normal"/>
    <w:link w:val="bodytextChar"/>
    <w:qFormat/>
    <w:rsid w:val="00D27DE6"/>
    <w:pPr>
      <w:widowControl w:val="0"/>
      <w:spacing w:before="60" w:after="60" w:line="276" w:lineRule="auto"/>
    </w:pPr>
    <w:rPr>
      <w:rFonts w:ascii="Arial" w:eastAsiaTheme="minorHAnsi" w:hAnsi="Arial" w:cs="Arial"/>
      <w:color w:val="auto"/>
      <w:sz w:val="24"/>
    </w:rPr>
  </w:style>
  <w:style w:type="paragraph" w:customStyle="1" w:styleId="paragraph">
    <w:name w:val="paragraph"/>
    <w:basedOn w:val="Normal"/>
    <w:rsid w:val="0000401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en-GB" w:eastAsia="en-GB"/>
    </w:rPr>
  </w:style>
  <w:style w:type="character" w:customStyle="1" w:styleId="normaltextrun">
    <w:name w:val="normaltextrun"/>
    <w:basedOn w:val="DefaultParagraphFont"/>
    <w:rsid w:val="0000401D"/>
  </w:style>
  <w:style w:type="character" w:customStyle="1" w:styleId="eop">
    <w:name w:val="eop"/>
    <w:basedOn w:val="DefaultParagraphFont"/>
    <w:rsid w:val="0000401D"/>
  </w:style>
  <w:style w:type="character" w:customStyle="1" w:styleId="scxw125582339">
    <w:name w:val="scxw125582339"/>
    <w:basedOn w:val="DefaultParagraphFont"/>
    <w:rsid w:val="0000401D"/>
  </w:style>
  <w:style w:type="character" w:customStyle="1" w:styleId="unsupportedobjecttext">
    <w:name w:val="unsupportedobjecttext"/>
    <w:basedOn w:val="DefaultParagraphFont"/>
    <w:rsid w:val="0000401D"/>
  </w:style>
  <w:style w:type="paragraph" w:customStyle="1" w:styleId="BodyNumbering">
    <w:name w:val="Body Numbering"/>
    <w:basedOn w:val="Normal"/>
    <w:rsid w:val="55C99375"/>
    <w:pPr>
      <w:widowControl w:val="0"/>
      <w:numPr>
        <w:numId w:val="14"/>
      </w:numPr>
      <w:tabs>
        <w:tab w:val="num" w:pos="720"/>
      </w:tabs>
      <w:spacing w:line="360" w:lineRule="atLeast"/>
      <w:ind w:left="720" w:hanging="36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66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12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2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30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0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1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22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18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5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9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9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45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63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56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63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12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0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0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33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5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32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4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9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3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25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32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12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3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77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9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51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14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2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21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8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9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8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1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8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16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98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19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4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98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83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80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0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97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76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5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8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43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1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54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1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52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89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03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79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71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38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14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37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50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4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46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9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500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8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0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67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1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07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16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83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40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9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70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34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40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48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0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33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3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90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1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4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1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64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8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75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02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97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70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33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0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29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15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53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35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9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41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57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76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43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1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0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48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98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65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83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7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72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14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22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32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0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86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38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0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03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8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76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7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07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29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9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58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0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07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1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07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3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8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53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5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58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8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93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8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75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8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3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34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25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19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54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18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9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85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16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98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1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6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98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8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6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9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10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5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88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49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99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34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49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5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36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0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85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75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40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15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18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78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30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70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21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9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80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63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38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60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64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42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75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89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6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35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1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83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17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47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7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54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9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60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85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1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04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53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93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8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48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9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56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42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78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5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64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46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90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54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70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9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59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31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4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1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15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11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8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9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1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06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53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0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5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18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38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1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27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16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9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8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50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98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39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43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4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35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87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37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78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73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63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1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8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08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98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8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62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1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16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9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29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06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46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55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0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3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8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33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1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70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2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66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0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4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1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4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2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13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8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56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3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55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11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16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1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5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60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20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75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90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1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01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5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87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93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05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5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9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46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79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26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2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25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16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75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7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11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6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11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67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427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9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8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51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88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77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20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8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74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17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49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32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17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82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0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00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07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80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29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25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76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9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99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33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84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37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0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78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7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8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74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6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13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62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85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4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28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18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55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1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6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0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26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44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2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269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00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57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61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02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319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ntrol" Target="activeX/activeX1.xml"/><Relationship Id="rId18" Type="http://schemas.openxmlformats.org/officeDocument/2006/relationships/control" Target="activeX/activeX5.xml"/><Relationship Id="rId26" Type="http://schemas.openxmlformats.org/officeDocument/2006/relationships/control" Target="activeX/activeX12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8.xm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wmf"/><Relationship Id="rId17" Type="http://schemas.openxmlformats.org/officeDocument/2006/relationships/control" Target="activeX/activeX4.xml"/><Relationship Id="rId25" Type="http://schemas.openxmlformats.org/officeDocument/2006/relationships/control" Target="activeX/activeX11.xml"/><Relationship Id="rId33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0" Type="http://schemas.openxmlformats.org/officeDocument/2006/relationships/control" Target="activeX/activeX7.xml"/><Relationship Id="rId29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du.edu.au/indigenous-futures-education-arts/inschool-education-placements" TargetMode="External"/><Relationship Id="rId24" Type="http://schemas.openxmlformats.org/officeDocument/2006/relationships/control" Target="activeX/activeX10.xml"/><Relationship Id="rId32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control" Target="activeX/activeX2.xml"/><Relationship Id="rId23" Type="http://schemas.openxmlformats.org/officeDocument/2006/relationships/control" Target="activeX/activeX9.xml"/><Relationship Id="rId28" Type="http://schemas.openxmlformats.org/officeDocument/2006/relationships/control" Target="activeX/activeX14.xm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control" Target="activeX/activeX6.xm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wmf"/><Relationship Id="rId22" Type="http://schemas.openxmlformats.org/officeDocument/2006/relationships/image" Target="media/image3.wmf"/><Relationship Id="rId27" Type="http://schemas.openxmlformats.org/officeDocument/2006/relationships/control" Target="activeX/activeX13.xml"/><Relationship Id="rId30" Type="http://schemas.openxmlformats.org/officeDocument/2006/relationships/header" Target="header1.xml"/><Relationship Id="rId35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williams\Desktop\IAS124%20UNIT%20NAME%20Unit%20Information%20S221%20TEMPLATE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20B4E6F0A3E44E9B24758C73D0BA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BF500-D386-4237-8688-B28C9930D680}"/>
      </w:docPartPr>
      <w:docPartBody>
        <w:p w:rsidR="00000000" w:rsidRDefault="008D3875" w:rsidP="008D3875">
          <w:pPr>
            <w:pStyle w:val="220B4E6F0A3E44E9B24758C73D0BA247"/>
          </w:pPr>
          <w:r>
            <w:rPr>
              <w:rStyle w:val="PlaceholderText"/>
            </w:rPr>
            <w:t xml:space="preserve">                                                          </w:t>
          </w:r>
        </w:p>
      </w:docPartBody>
    </w:docPart>
    <w:docPart>
      <w:docPartPr>
        <w:name w:val="3F28AAA430DD449188EB14169CA76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30B67-0172-4421-9EEA-1A3A629949D5}"/>
      </w:docPartPr>
      <w:docPartBody>
        <w:p w:rsidR="00000000" w:rsidRDefault="008D3875" w:rsidP="008D3875">
          <w:pPr>
            <w:pStyle w:val="3F28AAA430DD449188EB14169CA7697C"/>
          </w:pPr>
          <w:r>
            <w:rPr>
              <w:rStyle w:val="PlaceholderText"/>
            </w:rPr>
            <w:t xml:space="preserve">                  </w:t>
          </w:r>
        </w:p>
      </w:docPartBody>
    </w:docPart>
    <w:docPart>
      <w:docPartPr>
        <w:name w:val="78E14820ED114072B9920876E689D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DB69D-27DC-4815-A7C4-E1C12922F5DF}"/>
      </w:docPartPr>
      <w:docPartBody>
        <w:p w:rsidR="00000000" w:rsidRDefault="008D3875" w:rsidP="008D3875">
          <w:pPr>
            <w:pStyle w:val="78E14820ED114072B9920876E689DDAF"/>
          </w:pPr>
          <w:r>
            <w:rPr>
              <w:rStyle w:val="PlaceholderText"/>
            </w:rPr>
            <w:t xml:space="preserve">                                                           </w:t>
          </w:r>
        </w:p>
      </w:docPartBody>
    </w:docPart>
    <w:docPart>
      <w:docPartPr>
        <w:name w:val="C3B58E0C2472479A9645B7B621BD7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E8DC4-CC0F-4AB8-923A-6746A526E5A8}"/>
      </w:docPartPr>
      <w:docPartBody>
        <w:p w:rsidR="00000000" w:rsidRDefault="008D3875" w:rsidP="008D3875">
          <w:pPr>
            <w:pStyle w:val="C3B58E0C2472479A9645B7B621BD7A7B"/>
          </w:pPr>
          <w:r>
            <w:rPr>
              <w:rStyle w:val="PlaceholderText"/>
            </w:rPr>
            <w:t xml:space="preserve">                                                                 </w:t>
          </w:r>
        </w:p>
      </w:docPartBody>
    </w:docPart>
    <w:docPart>
      <w:docPartPr>
        <w:name w:val="B07EC5407D684176BAEAD628EBF70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1384B-1D99-4247-87BB-8429F9ABD85F}"/>
      </w:docPartPr>
      <w:docPartBody>
        <w:p w:rsidR="00000000" w:rsidRDefault="008D3875" w:rsidP="008D3875">
          <w:pPr>
            <w:pStyle w:val="B07EC5407D684176BAEAD628EBF70EF2"/>
          </w:pPr>
          <w:r>
            <w:rPr>
              <w:rFonts w:asciiTheme="majorHAnsi" w:hAnsiTheme="majorHAnsi" w:cs="Arial"/>
              <w:b/>
              <w:sz w:val="20"/>
              <w:szCs w:val="20"/>
            </w:rPr>
            <w:t xml:space="preserve">                 </w:t>
          </w:r>
        </w:p>
      </w:docPartBody>
    </w:docPart>
    <w:docPart>
      <w:docPartPr>
        <w:name w:val="F141D2A7EEF141DC9460787B346FA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F1DE4-DB58-4710-A007-188EFDFBCF71}"/>
      </w:docPartPr>
      <w:docPartBody>
        <w:p w:rsidR="00000000" w:rsidRDefault="008D3875" w:rsidP="008D3875">
          <w:pPr>
            <w:pStyle w:val="F141D2A7EEF141DC9460787B346FA846"/>
          </w:pPr>
          <w:r>
            <w:rPr>
              <w:rStyle w:val="PlaceholderText"/>
            </w:rPr>
            <w:t xml:space="preserve">                                                                  </w:t>
          </w:r>
        </w:p>
      </w:docPartBody>
    </w:docPart>
    <w:docPart>
      <w:docPartPr>
        <w:name w:val="0FC211986C8149F7AAD5D4C1571E1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C0D84-FFC9-402D-9497-AF761565761B}"/>
      </w:docPartPr>
      <w:docPartBody>
        <w:p w:rsidR="00000000" w:rsidRDefault="008D3875" w:rsidP="008D3875">
          <w:pPr>
            <w:pStyle w:val="0FC211986C8149F7AAD5D4C1571E15E9"/>
          </w:pPr>
          <w:r w:rsidRPr="00B522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E603CC06974A32B1FE856954398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901E8-56E6-4676-8369-ED7807125FBE}"/>
      </w:docPartPr>
      <w:docPartBody>
        <w:p w:rsidR="00000000" w:rsidRDefault="008D3875" w:rsidP="008D3875">
          <w:pPr>
            <w:pStyle w:val="F4E603CC06974A32B1FE856954398840"/>
          </w:pPr>
          <w:r>
            <w:rPr>
              <w:rStyle w:val="PlaceholderText"/>
            </w:rPr>
            <w:t xml:space="preserve">                                                                 </w:t>
          </w:r>
        </w:p>
      </w:docPartBody>
    </w:docPart>
    <w:docPart>
      <w:docPartPr>
        <w:name w:val="64DC4E9885B94CB1BF6CC558F1E2B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C9264-9984-41BC-9298-C238994712BA}"/>
      </w:docPartPr>
      <w:docPartBody>
        <w:p w:rsidR="00000000" w:rsidRDefault="008D3875" w:rsidP="008D3875">
          <w:pPr>
            <w:pStyle w:val="64DC4E9885B94CB1BF6CC558F1E2B092"/>
          </w:pPr>
          <w:r>
            <w:rPr>
              <w:rStyle w:val="PlaceholderText"/>
            </w:rPr>
            <w:t xml:space="preserve">                                                                 </w:t>
          </w:r>
        </w:p>
      </w:docPartBody>
    </w:docPart>
    <w:docPart>
      <w:docPartPr>
        <w:name w:val="FFDC0390A48C4A549829FBE47E8EC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74E68-F0CC-4F1C-B045-F307152E6DBF}"/>
      </w:docPartPr>
      <w:docPartBody>
        <w:p w:rsidR="00000000" w:rsidRDefault="008D3875" w:rsidP="008D3875">
          <w:pPr>
            <w:pStyle w:val="FFDC0390A48C4A549829FBE47E8EC0A6"/>
          </w:pPr>
          <w:r>
            <w:rPr>
              <w:rStyle w:val="PlaceholderText"/>
            </w:rPr>
            <w:t xml:space="preserve">                                                                 </w:t>
          </w:r>
        </w:p>
      </w:docPartBody>
    </w:docPart>
    <w:docPart>
      <w:docPartPr>
        <w:name w:val="F8BD83D71A9146D882AD8A724E4A2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66525-7112-479C-B8B7-5023376877FD}"/>
      </w:docPartPr>
      <w:docPartBody>
        <w:p w:rsidR="00000000" w:rsidRDefault="008D3875" w:rsidP="008D3875">
          <w:pPr>
            <w:pStyle w:val="F8BD83D71A9146D882AD8A724E4A2483"/>
          </w:pPr>
          <w:r>
            <w:rPr>
              <w:rStyle w:val="PlaceholderText"/>
            </w:rPr>
            <w:t xml:space="preserve">                                                                 </w:t>
          </w:r>
        </w:p>
      </w:docPartBody>
    </w:docPart>
    <w:docPart>
      <w:docPartPr>
        <w:name w:val="56ABED8EFE2E4437BF78659A0F45A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2487A-58AE-414D-8F09-D537D28C49C1}"/>
      </w:docPartPr>
      <w:docPartBody>
        <w:p w:rsidR="00000000" w:rsidRDefault="008D3875" w:rsidP="008D3875">
          <w:pPr>
            <w:pStyle w:val="56ABED8EFE2E4437BF78659A0F45AC42"/>
          </w:pPr>
          <w:r>
            <w:rPr>
              <w:rStyle w:val="PlaceholderText"/>
            </w:rPr>
            <w:t xml:space="preserve">                                                                 </w:t>
          </w:r>
        </w:p>
      </w:docPartBody>
    </w:docPart>
    <w:docPart>
      <w:docPartPr>
        <w:name w:val="A0382D7C78C74F43A8C2D23535298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679B0-53AC-4FAD-8C7A-783726F9B0BE}"/>
      </w:docPartPr>
      <w:docPartBody>
        <w:p w:rsidR="00000000" w:rsidRDefault="008D3875" w:rsidP="008D3875">
          <w:pPr>
            <w:pStyle w:val="A0382D7C78C74F43A8C2D2353529882C"/>
          </w:pPr>
          <w:r>
            <w:rPr>
              <w:rFonts w:asciiTheme="majorHAnsi" w:hAnsiTheme="majorHAnsi" w:cs="Arial"/>
              <w:b/>
              <w:sz w:val="20"/>
              <w:szCs w:val="20"/>
            </w:rPr>
            <w:t xml:space="preserve">                                                                        </w:t>
          </w:r>
        </w:p>
      </w:docPartBody>
    </w:docPart>
    <w:docPart>
      <w:docPartPr>
        <w:name w:val="7AF298A2CB2344F692399BFE4421F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E8FEB-67AC-442F-8A83-0176244EE4CA}"/>
      </w:docPartPr>
      <w:docPartBody>
        <w:p w:rsidR="00000000" w:rsidRDefault="008D3875" w:rsidP="008D3875">
          <w:pPr>
            <w:pStyle w:val="7AF298A2CB2344F692399BFE4421FF14"/>
          </w:pPr>
          <w:r w:rsidRPr="00424A1E">
            <w:rPr>
              <w:rStyle w:val="PlaceholderText"/>
            </w:rPr>
            <w:t>Click or tap to enter a date.</w:t>
          </w:r>
        </w:p>
      </w:docPartBody>
    </w:docPart>
    <w:docPart>
      <w:docPartPr>
        <w:name w:val="C65B7AF9A9B34181949383B9558CD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2CBED-2F1B-441F-B3DB-AE1B77FBA8CD}"/>
      </w:docPartPr>
      <w:docPartBody>
        <w:p w:rsidR="00000000" w:rsidRDefault="008D3875" w:rsidP="008D3875">
          <w:pPr>
            <w:pStyle w:val="C65B7AF9A9B34181949383B9558CD3B1"/>
          </w:pPr>
          <w:r w:rsidRPr="00424A1E">
            <w:rPr>
              <w:rStyle w:val="PlaceholderText"/>
            </w:rPr>
            <w:t>Click or tap to enter a date.</w:t>
          </w:r>
        </w:p>
      </w:docPartBody>
    </w:docPart>
    <w:docPart>
      <w:docPartPr>
        <w:name w:val="626FAC18DA734B91A998885D42718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495B2-1CA8-4723-BC15-0C0A1683487C}"/>
      </w:docPartPr>
      <w:docPartBody>
        <w:p w:rsidR="00000000" w:rsidRDefault="008D3875" w:rsidP="008D3875">
          <w:pPr>
            <w:pStyle w:val="626FAC18DA734B91A998885D42718DB3"/>
          </w:pPr>
          <w:r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6612AEC42314AA1AD902C1ED9BAD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DD217-E699-44F3-8996-AD0AC65D26C5}"/>
      </w:docPartPr>
      <w:docPartBody>
        <w:p w:rsidR="00000000" w:rsidRDefault="008D3875" w:rsidP="008D3875">
          <w:pPr>
            <w:pStyle w:val="F6612AEC42314AA1AD902C1ED9BAD8D9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F4310F7AF64737AF9C7CFABF9D6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2D67B-71F8-4D40-85F7-CD42599277B9}"/>
      </w:docPartPr>
      <w:docPartBody>
        <w:p w:rsidR="00000000" w:rsidRDefault="008D3875" w:rsidP="008D3875">
          <w:pPr>
            <w:pStyle w:val="BCF4310F7AF64737AF9C7CFABF9D6AB2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5F978D212CCA419FB3A041E4680D2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0D360-8A87-46DB-9645-CDB4C02F8B09}"/>
      </w:docPartPr>
      <w:docPartBody>
        <w:p w:rsidR="00000000" w:rsidRDefault="008D3875" w:rsidP="008D3875">
          <w:pPr>
            <w:pStyle w:val="5F978D212CCA419FB3A041E4680D2126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03846C061EA54B6E82D26E0956700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BDC5A-348B-47A7-8F59-BE651AA68CCC}"/>
      </w:docPartPr>
      <w:docPartBody>
        <w:p w:rsidR="00000000" w:rsidRDefault="008D3875" w:rsidP="008D3875">
          <w:pPr>
            <w:pStyle w:val="03846C061EA54B6E82D26E0956700F96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B7EADC1A229C4925B5088F0DC7785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F2781-D38C-498F-AA7C-78297EEBB613}"/>
      </w:docPartPr>
      <w:docPartBody>
        <w:p w:rsidR="00000000" w:rsidRDefault="008D3875" w:rsidP="008D3875">
          <w:pPr>
            <w:pStyle w:val="B7EADC1A229C4925B5088F0DC7785BFA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A04C92757033439CA114CCAD39926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BEF05-CADF-429F-B8B0-882A9E961980}"/>
      </w:docPartPr>
      <w:docPartBody>
        <w:p w:rsidR="00000000" w:rsidRDefault="008D3875" w:rsidP="008D3875">
          <w:pPr>
            <w:pStyle w:val="A04C92757033439CA114CCAD3992627D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AB95913DE6764EF6AA02D129C0608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AD1FE-9A9D-4B03-A63F-88769BBB3A7F}"/>
      </w:docPartPr>
      <w:docPartBody>
        <w:p w:rsidR="00000000" w:rsidRDefault="008D3875" w:rsidP="008D3875">
          <w:pPr>
            <w:pStyle w:val="AB95913DE6764EF6AA02D129C0608854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8140659EA77C4C3DBF7BBD162AECB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0762C-BFB6-488B-BB6D-160C0E87DD2A}"/>
      </w:docPartPr>
      <w:docPartBody>
        <w:p w:rsidR="00000000" w:rsidRDefault="008D3875" w:rsidP="008D3875">
          <w:pPr>
            <w:pStyle w:val="8140659EA77C4C3DBF7BBD162AECBE79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97C8FC3697C34CBA9ADBAAF6D425E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E6EB1-DB7E-48F5-98E3-408D9338F640}"/>
      </w:docPartPr>
      <w:docPartBody>
        <w:p w:rsidR="00000000" w:rsidRDefault="008D3875" w:rsidP="008D3875">
          <w:pPr>
            <w:pStyle w:val="97C8FC3697C34CBA9ADBAAF6D425E054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D8F97C4A22CC440CB0786ADE738D9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FF290-38E3-42A9-A41E-4E24C4BA7A3A}"/>
      </w:docPartPr>
      <w:docPartBody>
        <w:p w:rsidR="00000000" w:rsidRDefault="008D3875" w:rsidP="008D3875">
          <w:pPr>
            <w:pStyle w:val="D8F97C4A22CC440CB0786ADE738D986A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308E263EF4CD446EBE8711F0918EE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63CAF-557F-4BCA-BC70-2D9A38D20C2F}"/>
      </w:docPartPr>
      <w:docPartBody>
        <w:p w:rsidR="00000000" w:rsidRDefault="008D3875" w:rsidP="008D3875">
          <w:pPr>
            <w:pStyle w:val="308E263EF4CD446EBE8711F0918EE5FB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3276B68782EF410897E77FCD4BC1D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730EF-9D58-4D51-9D6B-9E3A0100AD2C}"/>
      </w:docPartPr>
      <w:docPartBody>
        <w:p w:rsidR="00000000" w:rsidRDefault="008D3875" w:rsidP="008D3875">
          <w:pPr>
            <w:pStyle w:val="3276B68782EF410897E77FCD4BC1DF87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D490EC8F3E8B4D78AB4638B825354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98CD9-A13F-474B-991A-E807A308EB20}"/>
      </w:docPartPr>
      <w:docPartBody>
        <w:p w:rsidR="00000000" w:rsidRDefault="008D3875" w:rsidP="008D3875">
          <w:pPr>
            <w:pStyle w:val="D490EC8F3E8B4D78AB4638B825354772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3929741E5C9946D38B931C1AB3A54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C6DB6-68FC-4D4B-9650-D6EE879ACD8B}"/>
      </w:docPartPr>
      <w:docPartBody>
        <w:p w:rsidR="00000000" w:rsidRDefault="008D3875" w:rsidP="008D3875">
          <w:pPr>
            <w:pStyle w:val="3929741E5C9946D38B931C1AB3A54C8E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BA940E8F21F94B4F9E3BE3AFC1D90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1B9C5-C843-48BA-A7C0-AB9FE39373C2}"/>
      </w:docPartPr>
      <w:docPartBody>
        <w:p w:rsidR="00000000" w:rsidRDefault="008D3875" w:rsidP="008D3875">
          <w:pPr>
            <w:pStyle w:val="BA940E8F21F94B4F9E3BE3AFC1D901C5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037547DEF621406691987B9D3557F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B37DD-1ADB-4942-9A32-48978F1B44C5}"/>
      </w:docPartPr>
      <w:docPartBody>
        <w:p w:rsidR="00000000" w:rsidRDefault="008D3875" w:rsidP="008D3875">
          <w:pPr>
            <w:pStyle w:val="037547DEF621406691987B9D3557F562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4EAA7A35370445E48FC0FD6D988D1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F031C-7A27-4054-B145-0E8ACC888C68}"/>
      </w:docPartPr>
      <w:docPartBody>
        <w:p w:rsidR="00000000" w:rsidRDefault="008D3875" w:rsidP="008D3875">
          <w:pPr>
            <w:pStyle w:val="4EAA7A35370445E48FC0FD6D988D1B80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8D12B9F3B8944DFB9F618C34686B8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EEDF1-D075-4F33-98E5-B499F9B09BE4}"/>
      </w:docPartPr>
      <w:docPartBody>
        <w:p w:rsidR="00000000" w:rsidRDefault="008D3875" w:rsidP="008D3875">
          <w:pPr>
            <w:pStyle w:val="8D12B9F3B8944DFB9F618C34686B8A29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A3AD48B213CE4B008C3C85804ADB0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46AE4-DC85-4C44-B0E8-8C64030A21CD}"/>
      </w:docPartPr>
      <w:docPartBody>
        <w:p w:rsidR="00000000" w:rsidRDefault="008D3875" w:rsidP="008D3875">
          <w:pPr>
            <w:pStyle w:val="A3AD48B213CE4B008C3C85804ADB09F0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BC56CAF9F6F4402FB8B7B9341D970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2AA75-1F92-4240-BDFB-500DF03817B3}"/>
      </w:docPartPr>
      <w:docPartBody>
        <w:p w:rsidR="00000000" w:rsidRDefault="008D3875" w:rsidP="008D3875">
          <w:pPr>
            <w:pStyle w:val="BC56CAF9F6F4402FB8B7B9341D9705E7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1866F46D8F2D4C80BE5DD66500B69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8983C-7AE8-4E8A-A7D6-AAF0EF8338F2}"/>
      </w:docPartPr>
      <w:docPartBody>
        <w:p w:rsidR="00000000" w:rsidRDefault="008D3875" w:rsidP="008D3875">
          <w:pPr>
            <w:pStyle w:val="1866F46D8F2D4C80BE5DD66500B699A1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2867BB430CE74119BBE7D70CAE85B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D1F94-2F9E-47F8-BCBF-B41BA869CBFC}"/>
      </w:docPartPr>
      <w:docPartBody>
        <w:p w:rsidR="00000000" w:rsidRDefault="008D3875" w:rsidP="008D3875">
          <w:pPr>
            <w:pStyle w:val="2867BB430CE74119BBE7D70CAE85B4F9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565374F83EEE4332AB95727A7D45D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89174-D8AE-44FD-8707-C72690473364}"/>
      </w:docPartPr>
      <w:docPartBody>
        <w:p w:rsidR="00000000" w:rsidRDefault="008D3875" w:rsidP="008D3875">
          <w:pPr>
            <w:pStyle w:val="565374F83EEE4332AB95727A7D45D6E3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E8D5B333F69648C68B9EFE6252C88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300AE-C704-431E-BA1F-D2DFC25D2B07}"/>
      </w:docPartPr>
      <w:docPartBody>
        <w:p w:rsidR="00000000" w:rsidRDefault="008D3875" w:rsidP="008D3875">
          <w:pPr>
            <w:pStyle w:val="E8D5B333F69648C68B9EFE6252C88B08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D8C351C0F97E4368ACAEAA65F2142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180C9-3913-49DD-A49A-2096486E5591}"/>
      </w:docPartPr>
      <w:docPartBody>
        <w:p w:rsidR="00000000" w:rsidRDefault="008D3875" w:rsidP="008D3875">
          <w:pPr>
            <w:pStyle w:val="D8C351C0F97E4368ACAEAA65F214253F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41FEEA0694614BE88AE829DB1693B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6972D-7122-4688-9587-69EA701C68EA}"/>
      </w:docPartPr>
      <w:docPartBody>
        <w:p w:rsidR="00000000" w:rsidRDefault="008D3875" w:rsidP="008D3875">
          <w:pPr>
            <w:pStyle w:val="41FEEA0694614BE88AE829DB1693B9D6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2435A8687C3A41D3AC5EA746C6392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589FF-5879-45F9-A844-DA6E1F197FCD}"/>
      </w:docPartPr>
      <w:docPartBody>
        <w:p w:rsidR="00000000" w:rsidRDefault="008D3875" w:rsidP="008D3875">
          <w:pPr>
            <w:pStyle w:val="2435A8687C3A41D3AC5EA746C6392D2F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B26DC11CC5F04F6BBD54BEF43E1B8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0F058-AA4C-4386-B369-DEFB1318950D}"/>
      </w:docPartPr>
      <w:docPartBody>
        <w:p w:rsidR="00000000" w:rsidRDefault="008D3875" w:rsidP="008D3875">
          <w:pPr>
            <w:pStyle w:val="B26DC11CC5F04F6BBD54BEF43E1B88D1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C89DBDA070574B16868368D1066EA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C6C44-8A8E-48E9-B0F3-BCFE0F34BCF4}"/>
      </w:docPartPr>
      <w:docPartBody>
        <w:p w:rsidR="00000000" w:rsidRDefault="008D3875" w:rsidP="008D3875">
          <w:pPr>
            <w:pStyle w:val="C89DBDA070574B16868368D1066EA662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F76C186EBBF440329B731C95A93F3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CBFB2-FE1F-43D8-BA46-C9A581BDCEC2}"/>
      </w:docPartPr>
      <w:docPartBody>
        <w:p w:rsidR="00000000" w:rsidRDefault="008D3875" w:rsidP="008D3875">
          <w:pPr>
            <w:pStyle w:val="F76C186EBBF440329B731C95A93F30C5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1A398F4EBDE445379F67B7EFB3CA5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69371-B8C4-408F-B119-4EBE2E149608}"/>
      </w:docPartPr>
      <w:docPartBody>
        <w:p w:rsidR="00000000" w:rsidRDefault="008D3875" w:rsidP="008D3875">
          <w:pPr>
            <w:pStyle w:val="1A398F4EBDE445379F67B7EFB3CA5390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0395890F6D9B410593E6B6BAAB603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DFB04-AAB5-4590-829F-A92052D335E1}"/>
      </w:docPartPr>
      <w:docPartBody>
        <w:p w:rsidR="00000000" w:rsidRDefault="008D3875" w:rsidP="008D3875">
          <w:pPr>
            <w:pStyle w:val="0395890F6D9B410593E6B6BAAB603262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0C29B82C70034B8F89B39154399EA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E1011-924A-438A-BE6F-720F46835F8E}"/>
      </w:docPartPr>
      <w:docPartBody>
        <w:p w:rsidR="00000000" w:rsidRDefault="008D3875" w:rsidP="008D3875">
          <w:pPr>
            <w:pStyle w:val="0C29B82C70034B8F89B39154399EA10B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D54BCD6875504B63B6417FEF63C25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176E1-5A99-40FF-BEBC-F954A301DA33}"/>
      </w:docPartPr>
      <w:docPartBody>
        <w:p w:rsidR="00000000" w:rsidRDefault="008D3875" w:rsidP="008D3875">
          <w:pPr>
            <w:pStyle w:val="D54BCD6875504B63B6417FEF63C25867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CCFB0668A335421ABADE610AF623D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F9CAE-6094-4D0C-B6A5-F7B9951814B3}"/>
      </w:docPartPr>
      <w:docPartBody>
        <w:p w:rsidR="00000000" w:rsidRDefault="008D3875" w:rsidP="008D3875">
          <w:pPr>
            <w:pStyle w:val="CCFB0668A335421ABADE610AF623D91F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A810F9215B21445A93A2F42516AFF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231EA-D433-4EEB-8E80-1E52B983DE25}"/>
      </w:docPartPr>
      <w:docPartBody>
        <w:p w:rsidR="00000000" w:rsidRDefault="008D3875" w:rsidP="008D3875">
          <w:pPr>
            <w:pStyle w:val="A810F9215B21445A93A2F42516AFFAC3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B4FDD28C94C94F8FAB86AC0E02578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04BD9-D8BC-48A3-B1AE-2A889D42D226}"/>
      </w:docPartPr>
      <w:docPartBody>
        <w:p w:rsidR="00000000" w:rsidRDefault="008D3875" w:rsidP="008D3875">
          <w:pPr>
            <w:pStyle w:val="B4FDD28C94C94F8FAB86AC0E025785FA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5683784406FF46D8B71DF1687858A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67B4F-286B-4740-93E8-3C25DF116243}"/>
      </w:docPartPr>
      <w:docPartBody>
        <w:p w:rsidR="00000000" w:rsidRDefault="008D3875" w:rsidP="008D3875">
          <w:pPr>
            <w:pStyle w:val="5683784406FF46D8B71DF1687858A2B0"/>
          </w:pPr>
          <w:r w:rsidRPr="00D3734D"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-Light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057"/>
    <w:rsid w:val="007B6057"/>
    <w:rsid w:val="008D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3875"/>
    <w:rPr>
      <w:color w:val="808080"/>
    </w:rPr>
  </w:style>
  <w:style w:type="paragraph" w:customStyle="1" w:styleId="7E4DD2D33CF1417DB14CF2A3F1684FDF">
    <w:name w:val="7E4DD2D33CF1417DB14CF2A3F1684FDF"/>
    <w:rsid w:val="007B6057"/>
  </w:style>
  <w:style w:type="paragraph" w:customStyle="1" w:styleId="15D9297212FF4D468DB0BCE548EBF518">
    <w:name w:val="15D9297212FF4D468DB0BCE548EBF518"/>
    <w:rsid w:val="007B6057"/>
  </w:style>
  <w:style w:type="paragraph" w:customStyle="1" w:styleId="639F707708E448388F03A4426A712B8E">
    <w:name w:val="639F707708E448388F03A4426A712B8E"/>
    <w:rsid w:val="007B6057"/>
  </w:style>
  <w:style w:type="paragraph" w:customStyle="1" w:styleId="A0E74C02A6754F399DFDC2F532B5A23C">
    <w:name w:val="A0E74C02A6754F399DFDC2F532B5A23C"/>
    <w:rsid w:val="007B6057"/>
  </w:style>
  <w:style w:type="paragraph" w:customStyle="1" w:styleId="F9A28F5F6D5D4D198514369F69421C20">
    <w:name w:val="F9A28F5F6D5D4D198514369F69421C20"/>
    <w:rsid w:val="007B6057"/>
  </w:style>
  <w:style w:type="paragraph" w:customStyle="1" w:styleId="4C1D13BEA6014BC4B14DFCBD255DEDE9">
    <w:name w:val="4C1D13BEA6014BC4B14DFCBD255DEDE9"/>
    <w:rsid w:val="007B6057"/>
  </w:style>
  <w:style w:type="paragraph" w:customStyle="1" w:styleId="7A22A6D6992F46FDA49E9984E688BB6B">
    <w:name w:val="7A22A6D6992F46FDA49E9984E688BB6B"/>
    <w:rsid w:val="007B6057"/>
  </w:style>
  <w:style w:type="paragraph" w:customStyle="1" w:styleId="51A7F461E30F4C84A894BAF210BE5031">
    <w:name w:val="51A7F461E30F4C84A894BAF210BE5031"/>
    <w:rsid w:val="007B6057"/>
  </w:style>
  <w:style w:type="paragraph" w:customStyle="1" w:styleId="7A0265A8E5AC42B581935E60DCD09856">
    <w:name w:val="7A0265A8E5AC42B581935E60DCD09856"/>
    <w:rsid w:val="007B6057"/>
  </w:style>
  <w:style w:type="paragraph" w:customStyle="1" w:styleId="2891A01F3E3A44CE99653EDB6C7FC1CB">
    <w:name w:val="2891A01F3E3A44CE99653EDB6C7FC1CB"/>
    <w:rsid w:val="007B6057"/>
  </w:style>
  <w:style w:type="paragraph" w:customStyle="1" w:styleId="CD19B4D2F3F94654B47D7C69DCA76ADF">
    <w:name w:val="CD19B4D2F3F94654B47D7C69DCA76ADF"/>
    <w:rsid w:val="007B6057"/>
  </w:style>
  <w:style w:type="paragraph" w:customStyle="1" w:styleId="31FF2DFCE75544A39800AC9710E3F197">
    <w:name w:val="31FF2DFCE75544A39800AC9710E3F197"/>
    <w:rsid w:val="007B6057"/>
  </w:style>
  <w:style w:type="paragraph" w:customStyle="1" w:styleId="0B38D6CDFFD04408869A7836521FFC0B">
    <w:name w:val="0B38D6CDFFD04408869A7836521FFC0B"/>
    <w:rsid w:val="007B6057"/>
  </w:style>
  <w:style w:type="paragraph" w:customStyle="1" w:styleId="83A3B5DE7391409A81C2356A40324990">
    <w:name w:val="83A3B5DE7391409A81C2356A40324990"/>
    <w:rsid w:val="007B6057"/>
  </w:style>
  <w:style w:type="paragraph" w:customStyle="1" w:styleId="104EBADEF85D4A2A91FBD6DB26026AF8">
    <w:name w:val="104EBADEF85D4A2A91FBD6DB26026AF8"/>
    <w:rsid w:val="007B6057"/>
  </w:style>
  <w:style w:type="paragraph" w:customStyle="1" w:styleId="FC771C32BBB64917BCCBBE2DFA1205E0">
    <w:name w:val="FC771C32BBB64917BCCBBE2DFA1205E0"/>
    <w:rsid w:val="007B6057"/>
  </w:style>
  <w:style w:type="paragraph" w:customStyle="1" w:styleId="853D0CC80EB84A779F208DCC4929E0CE">
    <w:name w:val="853D0CC80EB84A779F208DCC4929E0CE"/>
    <w:rsid w:val="007B6057"/>
  </w:style>
  <w:style w:type="paragraph" w:customStyle="1" w:styleId="220B4E6F0A3E44E9B24758C73D0BA247">
    <w:name w:val="220B4E6F0A3E44E9B24758C73D0BA247"/>
    <w:rsid w:val="008D3875"/>
  </w:style>
  <w:style w:type="paragraph" w:customStyle="1" w:styleId="3F28AAA430DD449188EB14169CA7697C">
    <w:name w:val="3F28AAA430DD449188EB14169CA7697C"/>
    <w:rsid w:val="008D3875"/>
  </w:style>
  <w:style w:type="paragraph" w:customStyle="1" w:styleId="78E14820ED114072B9920876E689DDAF">
    <w:name w:val="78E14820ED114072B9920876E689DDAF"/>
    <w:rsid w:val="008D3875"/>
  </w:style>
  <w:style w:type="paragraph" w:customStyle="1" w:styleId="C3B58E0C2472479A9645B7B621BD7A7B">
    <w:name w:val="C3B58E0C2472479A9645B7B621BD7A7B"/>
    <w:rsid w:val="008D3875"/>
  </w:style>
  <w:style w:type="paragraph" w:customStyle="1" w:styleId="B07EC5407D684176BAEAD628EBF70EF2">
    <w:name w:val="B07EC5407D684176BAEAD628EBF70EF2"/>
    <w:rsid w:val="008D3875"/>
  </w:style>
  <w:style w:type="paragraph" w:customStyle="1" w:styleId="F141D2A7EEF141DC9460787B346FA846">
    <w:name w:val="F141D2A7EEF141DC9460787B346FA846"/>
    <w:rsid w:val="008D3875"/>
  </w:style>
  <w:style w:type="paragraph" w:customStyle="1" w:styleId="0FC211986C8149F7AAD5D4C1571E15E9">
    <w:name w:val="0FC211986C8149F7AAD5D4C1571E15E9"/>
    <w:rsid w:val="008D3875"/>
  </w:style>
  <w:style w:type="paragraph" w:customStyle="1" w:styleId="F4E603CC06974A32B1FE856954398840">
    <w:name w:val="F4E603CC06974A32B1FE856954398840"/>
    <w:rsid w:val="008D3875"/>
  </w:style>
  <w:style w:type="paragraph" w:customStyle="1" w:styleId="64DC4E9885B94CB1BF6CC558F1E2B092">
    <w:name w:val="64DC4E9885B94CB1BF6CC558F1E2B092"/>
    <w:rsid w:val="008D3875"/>
  </w:style>
  <w:style w:type="paragraph" w:customStyle="1" w:styleId="FFDC0390A48C4A549829FBE47E8EC0A6">
    <w:name w:val="FFDC0390A48C4A549829FBE47E8EC0A6"/>
    <w:rsid w:val="008D3875"/>
  </w:style>
  <w:style w:type="paragraph" w:customStyle="1" w:styleId="F8BD83D71A9146D882AD8A724E4A2483">
    <w:name w:val="F8BD83D71A9146D882AD8A724E4A2483"/>
    <w:rsid w:val="008D3875"/>
  </w:style>
  <w:style w:type="paragraph" w:customStyle="1" w:styleId="56ABED8EFE2E4437BF78659A0F45AC42">
    <w:name w:val="56ABED8EFE2E4437BF78659A0F45AC42"/>
    <w:rsid w:val="008D3875"/>
  </w:style>
  <w:style w:type="paragraph" w:customStyle="1" w:styleId="A0382D7C78C74F43A8C2D2353529882C">
    <w:name w:val="A0382D7C78C74F43A8C2D2353529882C"/>
    <w:rsid w:val="008D3875"/>
  </w:style>
  <w:style w:type="paragraph" w:customStyle="1" w:styleId="7AF298A2CB2344F692399BFE4421FF14">
    <w:name w:val="7AF298A2CB2344F692399BFE4421FF14"/>
    <w:rsid w:val="008D3875"/>
  </w:style>
  <w:style w:type="paragraph" w:customStyle="1" w:styleId="C65B7AF9A9B34181949383B9558CD3B1">
    <w:name w:val="C65B7AF9A9B34181949383B9558CD3B1"/>
    <w:rsid w:val="008D3875"/>
  </w:style>
  <w:style w:type="paragraph" w:customStyle="1" w:styleId="626FAC18DA734B91A998885D42718DB3">
    <w:name w:val="626FAC18DA734B91A998885D42718DB3"/>
    <w:rsid w:val="008D3875"/>
  </w:style>
  <w:style w:type="paragraph" w:customStyle="1" w:styleId="F6612AEC42314AA1AD902C1ED9BAD8D9">
    <w:name w:val="F6612AEC42314AA1AD902C1ED9BAD8D9"/>
    <w:rsid w:val="008D3875"/>
  </w:style>
  <w:style w:type="paragraph" w:customStyle="1" w:styleId="BCF4310F7AF64737AF9C7CFABF9D6AB2">
    <w:name w:val="BCF4310F7AF64737AF9C7CFABF9D6AB2"/>
    <w:rsid w:val="008D3875"/>
  </w:style>
  <w:style w:type="paragraph" w:customStyle="1" w:styleId="5F978D212CCA419FB3A041E4680D2126">
    <w:name w:val="5F978D212CCA419FB3A041E4680D2126"/>
    <w:rsid w:val="008D3875"/>
  </w:style>
  <w:style w:type="paragraph" w:customStyle="1" w:styleId="03846C061EA54B6E82D26E0956700F96">
    <w:name w:val="03846C061EA54B6E82D26E0956700F96"/>
    <w:rsid w:val="008D3875"/>
  </w:style>
  <w:style w:type="paragraph" w:customStyle="1" w:styleId="B7EADC1A229C4925B5088F0DC7785BFA">
    <w:name w:val="B7EADC1A229C4925B5088F0DC7785BFA"/>
    <w:rsid w:val="008D3875"/>
  </w:style>
  <w:style w:type="paragraph" w:customStyle="1" w:styleId="A04C92757033439CA114CCAD3992627D">
    <w:name w:val="A04C92757033439CA114CCAD3992627D"/>
    <w:rsid w:val="008D3875"/>
  </w:style>
  <w:style w:type="paragraph" w:customStyle="1" w:styleId="AB95913DE6764EF6AA02D129C0608854">
    <w:name w:val="AB95913DE6764EF6AA02D129C0608854"/>
    <w:rsid w:val="008D3875"/>
  </w:style>
  <w:style w:type="paragraph" w:customStyle="1" w:styleId="8140659EA77C4C3DBF7BBD162AECBE79">
    <w:name w:val="8140659EA77C4C3DBF7BBD162AECBE79"/>
    <w:rsid w:val="008D3875"/>
  </w:style>
  <w:style w:type="paragraph" w:customStyle="1" w:styleId="97C8FC3697C34CBA9ADBAAF6D425E054">
    <w:name w:val="97C8FC3697C34CBA9ADBAAF6D425E054"/>
    <w:rsid w:val="008D3875"/>
  </w:style>
  <w:style w:type="paragraph" w:customStyle="1" w:styleId="D8F97C4A22CC440CB0786ADE738D986A">
    <w:name w:val="D8F97C4A22CC440CB0786ADE738D986A"/>
    <w:rsid w:val="008D3875"/>
  </w:style>
  <w:style w:type="paragraph" w:customStyle="1" w:styleId="308E263EF4CD446EBE8711F0918EE5FB">
    <w:name w:val="308E263EF4CD446EBE8711F0918EE5FB"/>
    <w:rsid w:val="008D3875"/>
  </w:style>
  <w:style w:type="paragraph" w:customStyle="1" w:styleId="3276B68782EF410897E77FCD4BC1DF87">
    <w:name w:val="3276B68782EF410897E77FCD4BC1DF87"/>
    <w:rsid w:val="008D3875"/>
  </w:style>
  <w:style w:type="paragraph" w:customStyle="1" w:styleId="D490EC8F3E8B4D78AB4638B825354772">
    <w:name w:val="D490EC8F3E8B4D78AB4638B825354772"/>
    <w:rsid w:val="008D3875"/>
  </w:style>
  <w:style w:type="paragraph" w:customStyle="1" w:styleId="3929741E5C9946D38B931C1AB3A54C8E">
    <w:name w:val="3929741E5C9946D38B931C1AB3A54C8E"/>
    <w:rsid w:val="008D3875"/>
  </w:style>
  <w:style w:type="paragraph" w:customStyle="1" w:styleId="BA940E8F21F94B4F9E3BE3AFC1D901C5">
    <w:name w:val="BA940E8F21F94B4F9E3BE3AFC1D901C5"/>
    <w:rsid w:val="008D3875"/>
  </w:style>
  <w:style w:type="paragraph" w:customStyle="1" w:styleId="037547DEF621406691987B9D3557F562">
    <w:name w:val="037547DEF621406691987B9D3557F562"/>
    <w:rsid w:val="008D3875"/>
  </w:style>
  <w:style w:type="paragraph" w:customStyle="1" w:styleId="4EAA7A35370445E48FC0FD6D988D1B80">
    <w:name w:val="4EAA7A35370445E48FC0FD6D988D1B80"/>
    <w:rsid w:val="008D3875"/>
  </w:style>
  <w:style w:type="paragraph" w:customStyle="1" w:styleId="8D12B9F3B8944DFB9F618C34686B8A29">
    <w:name w:val="8D12B9F3B8944DFB9F618C34686B8A29"/>
    <w:rsid w:val="008D3875"/>
  </w:style>
  <w:style w:type="paragraph" w:customStyle="1" w:styleId="A3AD48B213CE4B008C3C85804ADB09F0">
    <w:name w:val="A3AD48B213CE4B008C3C85804ADB09F0"/>
    <w:rsid w:val="008D3875"/>
  </w:style>
  <w:style w:type="paragraph" w:customStyle="1" w:styleId="BC56CAF9F6F4402FB8B7B9341D9705E7">
    <w:name w:val="BC56CAF9F6F4402FB8B7B9341D9705E7"/>
    <w:rsid w:val="008D3875"/>
  </w:style>
  <w:style w:type="paragraph" w:customStyle="1" w:styleId="1866F46D8F2D4C80BE5DD66500B699A1">
    <w:name w:val="1866F46D8F2D4C80BE5DD66500B699A1"/>
    <w:rsid w:val="008D3875"/>
  </w:style>
  <w:style w:type="paragraph" w:customStyle="1" w:styleId="2867BB430CE74119BBE7D70CAE85B4F9">
    <w:name w:val="2867BB430CE74119BBE7D70CAE85B4F9"/>
    <w:rsid w:val="008D3875"/>
  </w:style>
  <w:style w:type="paragraph" w:customStyle="1" w:styleId="565374F83EEE4332AB95727A7D45D6E3">
    <w:name w:val="565374F83EEE4332AB95727A7D45D6E3"/>
    <w:rsid w:val="008D3875"/>
  </w:style>
  <w:style w:type="paragraph" w:customStyle="1" w:styleId="E8D5B333F69648C68B9EFE6252C88B08">
    <w:name w:val="E8D5B333F69648C68B9EFE6252C88B08"/>
    <w:rsid w:val="008D3875"/>
  </w:style>
  <w:style w:type="paragraph" w:customStyle="1" w:styleId="D8C351C0F97E4368ACAEAA65F214253F">
    <w:name w:val="D8C351C0F97E4368ACAEAA65F214253F"/>
    <w:rsid w:val="008D3875"/>
  </w:style>
  <w:style w:type="paragraph" w:customStyle="1" w:styleId="41FEEA0694614BE88AE829DB1693B9D6">
    <w:name w:val="41FEEA0694614BE88AE829DB1693B9D6"/>
    <w:rsid w:val="008D3875"/>
  </w:style>
  <w:style w:type="paragraph" w:customStyle="1" w:styleId="2435A8687C3A41D3AC5EA746C6392D2F">
    <w:name w:val="2435A8687C3A41D3AC5EA746C6392D2F"/>
    <w:rsid w:val="008D3875"/>
  </w:style>
  <w:style w:type="paragraph" w:customStyle="1" w:styleId="B26DC11CC5F04F6BBD54BEF43E1B88D1">
    <w:name w:val="B26DC11CC5F04F6BBD54BEF43E1B88D1"/>
    <w:rsid w:val="008D3875"/>
  </w:style>
  <w:style w:type="paragraph" w:customStyle="1" w:styleId="C89DBDA070574B16868368D1066EA662">
    <w:name w:val="C89DBDA070574B16868368D1066EA662"/>
    <w:rsid w:val="008D3875"/>
  </w:style>
  <w:style w:type="paragraph" w:customStyle="1" w:styleId="F76C186EBBF440329B731C95A93F30C5">
    <w:name w:val="F76C186EBBF440329B731C95A93F30C5"/>
    <w:rsid w:val="008D3875"/>
  </w:style>
  <w:style w:type="paragraph" w:customStyle="1" w:styleId="1A398F4EBDE445379F67B7EFB3CA5390">
    <w:name w:val="1A398F4EBDE445379F67B7EFB3CA5390"/>
    <w:rsid w:val="008D3875"/>
  </w:style>
  <w:style w:type="paragraph" w:customStyle="1" w:styleId="0395890F6D9B410593E6B6BAAB603262">
    <w:name w:val="0395890F6D9B410593E6B6BAAB603262"/>
    <w:rsid w:val="008D3875"/>
  </w:style>
  <w:style w:type="paragraph" w:customStyle="1" w:styleId="0C29B82C70034B8F89B39154399EA10B">
    <w:name w:val="0C29B82C70034B8F89B39154399EA10B"/>
    <w:rsid w:val="008D3875"/>
  </w:style>
  <w:style w:type="paragraph" w:customStyle="1" w:styleId="D54BCD6875504B63B6417FEF63C25867">
    <w:name w:val="D54BCD6875504B63B6417FEF63C25867"/>
    <w:rsid w:val="008D3875"/>
  </w:style>
  <w:style w:type="paragraph" w:customStyle="1" w:styleId="CCFB0668A335421ABADE610AF623D91F">
    <w:name w:val="CCFB0668A335421ABADE610AF623D91F"/>
    <w:rsid w:val="008D3875"/>
  </w:style>
  <w:style w:type="paragraph" w:customStyle="1" w:styleId="A810F9215B21445A93A2F42516AFFAC3">
    <w:name w:val="A810F9215B21445A93A2F42516AFFAC3"/>
    <w:rsid w:val="008D3875"/>
  </w:style>
  <w:style w:type="paragraph" w:customStyle="1" w:styleId="B4FDD28C94C94F8FAB86AC0E025785FA">
    <w:name w:val="B4FDD28C94C94F8FAB86AC0E025785FA"/>
    <w:rsid w:val="008D3875"/>
  </w:style>
  <w:style w:type="paragraph" w:customStyle="1" w:styleId="5683784406FF46D8B71DF1687858A2B0">
    <w:name w:val="5683784406FF46D8B71DF1687858A2B0"/>
    <w:rsid w:val="008D38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DU Colours">
      <a:dk1>
        <a:srgbClr val="000000"/>
      </a:dk1>
      <a:lt1>
        <a:srgbClr val="FFFFFF"/>
      </a:lt1>
      <a:dk2>
        <a:srgbClr val="EFBD47"/>
      </a:dk2>
      <a:lt2>
        <a:srgbClr val="201645"/>
      </a:lt2>
      <a:accent1>
        <a:srgbClr val="D55C19"/>
      </a:accent1>
      <a:accent2>
        <a:srgbClr val="A71930"/>
      </a:accent2>
      <a:accent3>
        <a:srgbClr val="6D2C41"/>
      </a:accent3>
      <a:accent4>
        <a:srgbClr val="A0CFEB"/>
      </a:accent4>
      <a:accent5>
        <a:srgbClr val="71CE9B"/>
      </a:accent5>
      <a:accent6>
        <a:srgbClr val="007987"/>
      </a:accent6>
      <a:hlink>
        <a:srgbClr val="201545"/>
      </a:hlink>
      <a:folHlink>
        <a:srgbClr val="71CE9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9C85FA262484419FE36402088AB12E" ma:contentTypeVersion="6" ma:contentTypeDescription="Create a new document." ma:contentTypeScope="" ma:versionID="ad728c3a0452be8ff03033f334475a28">
  <xsd:schema xmlns:xsd="http://www.w3.org/2001/XMLSchema" xmlns:xs="http://www.w3.org/2001/XMLSchema" xmlns:p="http://schemas.microsoft.com/office/2006/metadata/properties" xmlns:ns2="a66b152d-23c5-499a-b19c-94cd7c40903b" xmlns:ns3="054f30a4-b17a-4ba6-9d3a-c97aa5a06374" targetNamespace="http://schemas.microsoft.com/office/2006/metadata/properties" ma:root="true" ma:fieldsID="b4293eeb3764fd77e4a6ae0b451c3e80" ns2:_="" ns3:_="">
    <xsd:import namespace="a66b152d-23c5-499a-b19c-94cd7c40903b"/>
    <xsd:import namespace="054f30a4-b17a-4ba6-9d3a-c97aa5a063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b152d-23c5-499a-b19c-94cd7c4090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f30a4-b17a-4ba6-9d3a-c97aa5a0637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32CFAF-F369-445E-BE0B-67E19B5B56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6b152d-23c5-499a-b19c-94cd7c40903b"/>
    <ds:schemaRef ds:uri="054f30a4-b17a-4ba6-9d3a-c97aa5a063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4393D5-00CC-40C0-93B8-09840395AD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4E22AB-A011-4E42-916F-BE5B5756FC7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FDEF8D1-700F-4060-BF71-79F50230BC8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IAS124 UNIT NAME Unit Information S221 TEMPLATE</Template>
  <TotalTime>1</TotalTime>
  <Pages>6</Pages>
  <Words>1913</Words>
  <Characters>10910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Williams</dc:creator>
  <cp:keywords/>
  <dc:description/>
  <cp:lastModifiedBy>Leah</cp:lastModifiedBy>
  <cp:revision>2</cp:revision>
  <cp:lastPrinted>2019-11-04T23:10:00Z</cp:lastPrinted>
  <dcterms:created xsi:type="dcterms:W3CDTF">2022-03-04T02:34:00Z</dcterms:created>
  <dcterms:modified xsi:type="dcterms:W3CDTF">2022-03-04T02:34:00Z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0x010100679C85FA262484419FE36402088AB12E</vt:lpwstr>
  </property>
  <property fmtid="{D5CDD505-2E9C-101B-9397-08002B2CF9AE}" pid="3" name="Order">
    <vt:r8>7344900</vt:r8>
  </property>
  <property fmtid="{D5CDD505-2E9C-101B-9397-08002B2CF9AE}" pid="4" name="_ExtendedDescription">
    <vt:lpwstr/>
  </property>
  <property fmtid="{D5CDD505-2E9C-101B-9397-08002B2CF9AE}" pid="5" name="ComplianceAssetId">
    <vt:lpwstr/>
  </property>
</Properties>
</file>