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370AF565" w14:textId="2D2E1487" w:rsidR="00A72310" w:rsidRDefault="00D7564C" w:rsidP="00A72310">
      <w:pPr>
        <w:pStyle w:val="Title"/>
        <w:ind w:left="-851"/>
        <w:rPr>
          <w:szCs w:val="48"/>
          <w:lang w:bidi="en-AU"/>
        </w:rPr>
      </w:pPr>
      <w:r>
        <w:rPr>
          <w:szCs w:val="48"/>
          <w:lang w:bidi="en-AU"/>
        </w:rPr>
        <w:t>EPE102</w:t>
      </w:r>
      <w:r w:rsidR="006034AE">
        <w:rPr>
          <w:szCs w:val="48"/>
          <w:lang w:bidi="en-AU"/>
        </w:rPr>
        <w:t xml:space="preserve"> Professional Experience</w:t>
      </w:r>
    </w:p>
    <w:p w14:paraId="5ECA9076" w14:textId="5DF9495F" w:rsidR="006034AE" w:rsidRPr="006034AE" w:rsidRDefault="006034AE" w:rsidP="006034AE">
      <w:pPr>
        <w:pStyle w:val="Title"/>
        <w:ind w:left="-851"/>
        <w:rPr>
          <w:szCs w:val="48"/>
          <w:lang w:bidi="en-AU"/>
        </w:rPr>
      </w:pPr>
      <w:r w:rsidRPr="006034AE">
        <w:rPr>
          <w:szCs w:val="48"/>
          <w:lang w:bidi="en-AU"/>
        </w:rPr>
        <w:t xml:space="preserve">Planning for </w:t>
      </w:r>
      <w:r w:rsidR="00D7564C">
        <w:rPr>
          <w:szCs w:val="48"/>
          <w:lang w:bidi="en-AU"/>
        </w:rPr>
        <w:t>Early Childhood Learning</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2878B4"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2878B4"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2878B4"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2878B4"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0F5275AA"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6034AE">
        <w:t>of the</w:t>
      </w:r>
      <w:r w:rsidR="004D1D3C" w:rsidRPr="00910E72">
        <w:rPr>
          <w:rFonts w:asciiTheme="minorHAnsi" w:hAnsiTheme="minorHAnsi" w:cstheme="minorHAnsi"/>
          <w:b/>
          <w:bCs/>
        </w:rPr>
        <w:t xml:space="preserve"> </w:t>
      </w:r>
      <w:r w:rsidR="006034AE">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0828E6C3" w14:textId="77777777" w:rsidR="00D7564C" w:rsidRDefault="00D7564C" w:rsidP="00D7564C">
      <w:pPr>
        <w:spacing w:before="60" w:after="200"/>
        <w:ind w:left="-851"/>
        <w:rPr>
          <w:rFonts w:cstheme="majorHAnsi"/>
        </w:rPr>
      </w:pPr>
      <w:r>
        <w:rPr>
          <w:rFonts w:cstheme="majorHAnsi"/>
        </w:rPr>
        <w:t xml:space="preserve">Performance ratings are determined by evidence observed and/or discussed of the PST’s knowledge, skills and practice at </w:t>
      </w:r>
      <w:r>
        <w:t>the</w:t>
      </w:r>
      <w:r>
        <w:rPr>
          <w:rFonts w:cstheme="majorHAnsi"/>
        </w:rPr>
        <w:t xml:space="preserve"> Graduate Level of the </w:t>
      </w:r>
      <w:r>
        <w:rPr>
          <w:rFonts w:cstheme="majorHAnsi"/>
          <w:bCs/>
        </w:rPr>
        <w:t xml:space="preserve">Australian Children’s Education &amp; Care Quality Authority (ACECQA) Guidelines, and the </w:t>
      </w:r>
      <w:r>
        <w:rPr>
          <w:rFonts w:cstheme="majorHAnsi"/>
        </w:rPr>
        <w:t xml:space="preserve">Australian Professional Standards for Teachers (APST). Whilst PSTs should strive to address and meet all focus areas, this unit’s academic and placement focus is on those indicated in the report below.  PSTs need to be at a ‘satisfactory’, or ‘developing satisfactory’ performance level in all required areas to pass the placement. </w:t>
      </w:r>
    </w:p>
    <w:p w14:paraId="2B208B95" w14:textId="6D368CFB" w:rsidR="001C4923" w:rsidRDefault="001C4923" w:rsidP="001C4923">
      <w:pPr>
        <w:ind w:left="-851"/>
        <w:rPr>
          <w:rFonts w:cstheme="majorHAnsi"/>
        </w:rPr>
      </w:pPr>
    </w:p>
    <w:p w14:paraId="60CB5A97" w14:textId="176C3978" w:rsidR="006034AE" w:rsidRDefault="006034AE" w:rsidP="001C4923">
      <w:pPr>
        <w:ind w:left="-851"/>
        <w:rPr>
          <w:rFonts w:cstheme="majorHAnsi"/>
        </w:rPr>
      </w:pPr>
    </w:p>
    <w:p w14:paraId="2DE56F29" w14:textId="01F96FFA" w:rsidR="006034AE" w:rsidRDefault="006034AE"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lastRenderedPageBreak/>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706F5058" w14:textId="77777777" w:rsidR="00245708" w:rsidRDefault="00245708" w:rsidP="00AF2D9C">
      <w:pPr>
        <w:ind w:left="-709"/>
        <w:rPr>
          <w:rStyle w:val="IntenseEmphasis"/>
          <w:rFonts w:ascii="Calibri Light" w:hAnsi="Calibri Light" w:cs="Calibri Light"/>
          <w:i w:val="0"/>
          <w:iCs w:val="0"/>
          <w:szCs w:val="22"/>
        </w:rPr>
      </w:pPr>
    </w:p>
    <w:p w14:paraId="5B114551" w14:textId="4C1F8648"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068389C1"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F48731F" w14:textId="534DBE65" w:rsidR="006034AE" w:rsidRDefault="006034AE" w:rsidP="00AF2D9C">
      <w:pPr>
        <w:ind w:left="-709"/>
        <w:rPr>
          <w:rFonts w:ascii="Calibri Light" w:hAnsi="Calibri Light" w:cs="Calibri Light"/>
          <w:color w:val="auto"/>
          <w:szCs w:val="22"/>
        </w:rPr>
      </w:pPr>
    </w:p>
    <w:tbl>
      <w:tblPr>
        <w:tblStyle w:val="TableGrid"/>
        <w:tblW w:w="10632" w:type="dxa"/>
        <w:tblInd w:w="-856" w:type="dxa"/>
        <w:tblLook w:val="04A0" w:firstRow="1" w:lastRow="0" w:firstColumn="1" w:lastColumn="0" w:noHBand="0" w:noVBand="1"/>
      </w:tblPr>
      <w:tblGrid>
        <w:gridCol w:w="1560"/>
        <w:gridCol w:w="2268"/>
        <w:gridCol w:w="2268"/>
        <w:gridCol w:w="2268"/>
        <w:gridCol w:w="2268"/>
      </w:tblGrid>
      <w:tr w:rsidR="006034AE" w:rsidRPr="00A63498" w14:paraId="5E402E15" w14:textId="77777777" w:rsidTr="006034AE">
        <w:tc>
          <w:tcPr>
            <w:tcW w:w="10632" w:type="dxa"/>
            <w:gridSpan w:val="5"/>
            <w:shd w:val="clear" w:color="auto" w:fill="002060"/>
            <w:vAlign w:val="center"/>
          </w:tcPr>
          <w:p w14:paraId="0E5E99D5" w14:textId="059C232B" w:rsidR="006034AE" w:rsidRPr="006034AE" w:rsidRDefault="006034AE" w:rsidP="006034AE">
            <w:pPr>
              <w:spacing w:before="100" w:beforeAutospacing="1" w:after="100" w:afterAutospacing="1"/>
              <w:jc w:val="center"/>
              <w:textAlignment w:val="baseline"/>
              <w:rPr>
                <w:rFonts w:eastAsia="Times New Roman" w:cstheme="majorHAnsi"/>
                <w:b/>
                <w:bCs/>
                <w:color w:val="auto"/>
                <w:sz w:val="28"/>
                <w:szCs w:val="22"/>
                <w:lang w:val="en-AU" w:eastAsia="en-GB"/>
              </w:rPr>
            </w:pPr>
            <w:r w:rsidRPr="006034AE">
              <w:rPr>
                <w:rFonts w:eastAsia="Times New Roman" w:cstheme="majorHAnsi"/>
                <w:b/>
                <w:bCs/>
                <w:color w:val="auto"/>
                <w:sz w:val="28"/>
                <w:szCs w:val="22"/>
                <w:lang w:val="en-AU" w:eastAsia="en-GB"/>
              </w:rPr>
              <w:t xml:space="preserve">Overall </w:t>
            </w:r>
            <w:r>
              <w:rPr>
                <w:rFonts w:eastAsia="Times New Roman" w:cstheme="majorHAnsi"/>
                <w:b/>
                <w:bCs/>
                <w:color w:val="auto"/>
                <w:sz w:val="28"/>
                <w:szCs w:val="22"/>
                <w:lang w:val="en-AU" w:eastAsia="en-GB"/>
              </w:rPr>
              <w:t>Assessment R</w:t>
            </w:r>
            <w:r w:rsidRPr="006034AE">
              <w:rPr>
                <w:rFonts w:eastAsia="Times New Roman" w:cstheme="majorHAnsi"/>
                <w:b/>
                <w:bCs/>
                <w:color w:val="auto"/>
                <w:sz w:val="28"/>
                <w:szCs w:val="22"/>
                <w:lang w:val="en-AU" w:eastAsia="en-GB"/>
              </w:rPr>
              <w:t>ubric</w:t>
            </w:r>
          </w:p>
        </w:tc>
      </w:tr>
      <w:tr w:rsidR="006034AE" w:rsidRPr="00A63498" w14:paraId="79C33CBC" w14:textId="77777777" w:rsidTr="006034AE">
        <w:tc>
          <w:tcPr>
            <w:tcW w:w="1560" w:type="dxa"/>
            <w:shd w:val="clear" w:color="auto" w:fill="D9EBF7" w:themeFill="accent4" w:themeFillTint="66"/>
            <w:vAlign w:val="center"/>
          </w:tcPr>
          <w:p w14:paraId="5F34D430"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p>
        </w:tc>
        <w:tc>
          <w:tcPr>
            <w:tcW w:w="2268" w:type="dxa"/>
            <w:tcBorders>
              <w:bottom w:val="single" w:sz="4" w:space="0" w:color="auto"/>
            </w:tcBorders>
            <w:shd w:val="clear" w:color="auto" w:fill="D9EBF7" w:themeFill="accent4" w:themeFillTint="66"/>
          </w:tcPr>
          <w:p w14:paraId="08BD193F"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Detailed evidence</w:t>
            </w:r>
          </w:p>
        </w:tc>
        <w:tc>
          <w:tcPr>
            <w:tcW w:w="2268" w:type="dxa"/>
            <w:tcBorders>
              <w:bottom w:val="single" w:sz="4" w:space="0" w:color="auto"/>
            </w:tcBorders>
            <w:shd w:val="clear" w:color="auto" w:fill="D9EBF7" w:themeFill="accent4" w:themeFillTint="66"/>
          </w:tcPr>
          <w:p w14:paraId="597E3743"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Satisfactory evidence</w:t>
            </w:r>
          </w:p>
        </w:tc>
        <w:tc>
          <w:tcPr>
            <w:tcW w:w="2268" w:type="dxa"/>
            <w:tcBorders>
              <w:bottom w:val="single" w:sz="4" w:space="0" w:color="auto"/>
            </w:tcBorders>
            <w:shd w:val="clear" w:color="auto" w:fill="D9EBF7" w:themeFill="accent4" w:themeFillTint="66"/>
          </w:tcPr>
          <w:p w14:paraId="5A1AFA14"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Emerging evidence</w:t>
            </w:r>
          </w:p>
        </w:tc>
        <w:tc>
          <w:tcPr>
            <w:tcW w:w="2268" w:type="dxa"/>
            <w:tcBorders>
              <w:bottom w:val="single" w:sz="4" w:space="0" w:color="auto"/>
            </w:tcBorders>
            <w:shd w:val="clear" w:color="auto" w:fill="D9EBF7" w:themeFill="accent4" w:themeFillTint="66"/>
          </w:tcPr>
          <w:p w14:paraId="57F8AAF4" w14:textId="77777777" w:rsidR="006034AE" w:rsidRPr="006034AE" w:rsidRDefault="006034AE" w:rsidP="006034AE">
            <w:pPr>
              <w:spacing w:before="100" w:beforeAutospacing="1" w:after="100" w:afterAutospacing="1"/>
              <w:jc w:val="center"/>
              <w:textAlignment w:val="baseline"/>
              <w:rPr>
                <w:rFonts w:eastAsia="Times New Roman" w:cstheme="majorHAnsi"/>
                <w:b/>
                <w:bCs/>
                <w:color w:val="auto"/>
                <w:szCs w:val="22"/>
                <w:lang w:eastAsia="en-GB"/>
              </w:rPr>
            </w:pPr>
            <w:r w:rsidRPr="006034AE">
              <w:rPr>
                <w:rFonts w:eastAsia="Times New Roman" w:cstheme="majorHAnsi"/>
                <w:b/>
                <w:bCs/>
                <w:color w:val="auto"/>
                <w:szCs w:val="22"/>
                <w:lang w:eastAsia="en-GB"/>
              </w:rPr>
              <w:t>More evidence required</w:t>
            </w:r>
          </w:p>
        </w:tc>
      </w:tr>
      <w:tr w:rsidR="006034AE" w:rsidRPr="00A63498" w14:paraId="5925E97A" w14:textId="77777777" w:rsidTr="006034AE">
        <w:trPr>
          <w:trHeight w:val="1550"/>
        </w:trPr>
        <w:tc>
          <w:tcPr>
            <w:tcW w:w="1560" w:type="dxa"/>
            <w:vMerge w:val="restart"/>
            <w:shd w:val="clear" w:color="auto" w:fill="D9EBF7" w:themeFill="accent4" w:themeFillTint="66"/>
          </w:tcPr>
          <w:p w14:paraId="51FE004A"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rsidRPr="006034AE">
              <w:rPr>
                <w:rFonts w:eastAsia="Times New Roman" w:cstheme="majorHAnsi"/>
                <w:b/>
                <w:color w:val="auto"/>
                <w:szCs w:val="22"/>
                <w:lang w:val="en-GB" w:eastAsia="en-GB"/>
              </w:rPr>
              <w:t>Lesson planning</w:t>
            </w:r>
          </w:p>
        </w:tc>
        <w:tc>
          <w:tcPr>
            <w:tcW w:w="2268" w:type="dxa"/>
            <w:tcBorders>
              <w:bottom w:val="nil"/>
            </w:tcBorders>
          </w:tcPr>
          <w:p w14:paraId="185E0ACD"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Lesson plan reflects a detailed discussion with mentor prior to delivery. Activities are sequential and interesting and relevant to age and ability level. Timings are realistic. Assessment of learning links with curriculum outcome.</w:t>
            </w:r>
          </w:p>
        </w:tc>
        <w:tc>
          <w:tcPr>
            <w:tcW w:w="2268" w:type="dxa"/>
            <w:tcBorders>
              <w:bottom w:val="nil"/>
            </w:tcBorders>
          </w:tcPr>
          <w:p w14:paraId="6AD10DDF"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Lesson plan reflects a discussion of details with mentor prior to delivery. Lesson template completed in detail, including: description of pupil prior knowledge related to curriculum outcome, learning sequence, timings, and assessment included.</w:t>
            </w:r>
          </w:p>
        </w:tc>
        <w:tc>
          <w:tcPr>
            <w:tcW w:w="2268" w:type="dxa"/>
            <w:tcBorders>
              <w:bottom w:val="nil"/>
            </w:tcBorders>
          </w:tcPr>
          <w:p w14:paraId="710E1513"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Some detail provided in lesson plan template. Curriculum outcome identified, with links to assessment.</w:t>
            </w:r>
          </w:p>
          <w:p w14:paraId="444B7DDA"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Student cohort described in terms of learning goal.</w:t>
            </w:r>
          </w:p>
        </w:tc>
        <w:tc>
          <w:tcPr>
            <w:tcW w:w="2268" w:type="dxa"/>
            <w:tcBorders>
              <w:bottom w:val="nil"/>
            </w:tcBorders>
          </w:tcPr>
          <w:p w14:paraId="1F27E917"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More detail required on lesson plan template. Curriculum outcomes and assessment are vague and/or unrelated. Student cohort described insufficiently in terms of learning goal.</w:t>
            </w:r>
          </w:p>
        </w:tc>
      </w:tr>
      <w:tr w:rsidR="006034AE" w:rsidRPr="00A63498" w14:paraId="5620E64B" w14:textId="77777777" w:rsidTr="006034AE">
        <w:tc>
          <w:tcPr>
            <w:tcW w:w="1560" w:type="dxa"/>
            <w:vMerge/>
            <w:shd w:val="clear" w:color="auto" w:fill="D9EBF7" w:themeFill="accent4" w:themeFillTint="66"/>
          </w:tcPr>
          <w:p w14:paraId="1E7ACA29"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p>
        </w:tc>
        <w:sdt>
          <w:sdtPr>
            <w:rPr>
              <w:rFonts w:ascii="Calibri Light" w:hAnsi="Calibri Light" w:cs="Calibri Light"/>
              <w:sz w:val="20"/>
              <w:szCs w:val="20"/>
            </w:rPr>
            <w:id w:val="-405692568"/>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67AA3C64" w14:textId="0EE1C190"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795036253"/>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08DBBCB2" w14:textId="5ABBE076"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908330424"/>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70E2AF82" w14:textId="6F7D4877"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158918969"/>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43740CEE" w14:textId="3758346D"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tr>
      <w:tr w:rsidR="006034AE" w:rsidRPr="00A63498" w14:paraId="00406093" w14:textId="77777777" w:rsidTr="006034AE">
        <w:tc>
          <w:tcPr>
            <w:tcW w:w="1560" w:type="dxa"/>
            <w:vMerge w:val="restart"/>
            <w:shd w:val="clear" w:color="auto" w:fill="D9EBF7" w:themeFill="accent4" w:themeFillTint="66"/>
          </w:tcPr>
          <w:p w14:paraId="472FB14C"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rsidRPr="006034AE">
              <w:rPr>
                <w:rFonts w:eastAsia="Times New Roman" w:cstheme="majorHAnsi"/>
                <w:b/>
                <w:color w:val="auto"/>
                <w:szCs w:val="22"/>
                <w:lang w:val="en-GB" w:eastAsia="en-GB"/>
              </w:rPr>
              <w:t>Reflection</w:t>
            </w:r>
          </w:p>
          <w:p w14:paraId="0BB19996"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rsidRPr="006034AE">
              <w:rPr>
                <w:rFonts w:eastAsia="Times New Roman" w:cstheme="majorHAnsi"/>
                <w:b/>
                <w:color w:val="auto"/>
                <w:szCs w:val="22"/>
                <w:lang w:val="en-GB" w:eastAsia="en-GB"/>
              </w:rPr>
              <w:t>On planning</w:t>
            </w:r>
          </w:p>
        </w:tc>
        <w:tc>
          <w:tcPr>
            <w:tcW w:w="2268" w:type="dxa"/>
            <w:tcBorders>
              <w:bottom w:val="nil"/>
            </w:tcBorders>
          </w:tcPr>
          <w:p w14:paraId="375DD554"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Lesson reflection includes sections on what can be done better or different, less or more and reflection describes areas for success and improvement in detail. Lesson adaptions are justified.</w:t>
            </w:r>
          </w:p>
        </w:tc>
        <w:tc>
          <w:tcPr>
            <w:tcW w:w="2268" w:type="dxa"/>
            <w:tcBorders>
              <w:bottom w:val="nil"/>
            </w:tcBorders>
          </w:tcPr>
          <w:p w14:paraId="25CDB615"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Reflection considers the extent of learners’ achievements. Discussion of lesson delivery identifies areas of teaching success and areas to focus on how lesson could be changed for a better result for students</w:t>
            </w:r>
          </w:p>
        </w:tc>
        <w:tc>
          <w:tcPr>
            <w:tcW w:w="2268" w:type="dxa"/>
            <w:tcBorders>
              <w:bottom w:val="nil"/>
            </w:tcBorders>
          </w:tcPr>
          <w:p w14:paraId="5FCF10CE"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Discussion of students learning loosely based on assessment evidence. Reflection requires greater clarity, depth and/or breadth in some areas of the lesson plan. Few links to appropriate pedagogy are apparent.</w:t>
            </w:r>
          </w:p>
        </w:tc>
        <w:tc>
          <w:tcPr>
            <w:tcW w:w="2268" w:type="dxa"/>
            <w:tcBorders>
              <w:bottom w:val="nil"/>
            </w:tcBorders>
          </w:tcPr>
          <w:p w14:paraId="25C48C20"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The description of the learning experience is vague. More detailed information is needed to determine student achievement of curriculum outcomes.</w:t>
            </w:r>
          </w:p>
        </w:tc>
      </w:tr>
      <w:tr w:rsidR="006034AE" w:rsidRPr="00A63498" w14:paraId="091069E3" w14:textId="77777777" w:rsidTr="006034AE">
        <w:tc>
          <w:tcPr>
            <w:tcW w:w="1560" w:type="dxa"/>
            <w:vMerge/>
            <w:shd w:val="clear" w:color="auto" w:fill="D9EBF7" w:themeFill="accent4" w:themeFillTint="66"/>
          </w:tcPr>
          <w:p w14:paraId="40C59CAD" w14:textId="77777777"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p>
        </w:tc>
        <w:sdt>
          <w:sdtPr>
            <w:rPr>
              <w:rFonts w:ascii="Calibri Light" w:hAnsi="Calibri Light" w:cs="Calibri Light"/>
              <w:sz w:val="20"/>
              <w:szCs w:val="20"/>
            </w:rPr>
            <w:id w:val="-912237765"/>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7818784E" w14:textId="5DE7CFC7"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864891791"/>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5DCC404B" w14:textId="07C3A904"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694358569"/>
            <w14:checkbox>
              <w14:checked w14:val="0"/>
              <w14:checkedState w14:val="2612" w14:font="MS Gothic"/>
              <w14:uncheckedState w14:val="2610" w14:font="MS Gothic"/>
            </w14:checkbox>
          </w:sdtPr>
          <w:sdtEndPr/>
          <w:sdtContent>
            <w:tc>
              <w:tcPr>
                <w:tcW w:w="2268" w:type="dxa"/>
                <w:tcBorders>
                  <w:top w:val="nil"/>
                  <w:bottom w:val="single" w:sz="4" w:space="0" w:color="auto"/>
                </w:tcBorders>
              </w:tcPr>
              <w:p w14:paraId="7FCB761A" w14:textId="7D1CE1C1"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tc>
          <w:tcPr>
            <w:tcW w:w="2268" w:type="dxa"/>
            <w:tcBorders>
              <w:top w:val="nil"/>
              <w:bottom w:val="single" w:sz="4" w:space="0" w:color="auto"/>
            </w:tcBorders>
          </w:tcPr>
          <w:p w14:paraId="3B7EC320" w14:textId="3B36ABD6" w:rsidR="006034AE" w:rsidRPr="00A63498" w:rsidRDefault="002878B4" w:rsidP="006034AE">
            <w:pPr>
              <w:tabs>
                <w:tab w:val="right" w:pos="2052"/>
              </w:tabs>
              <w:spacing w:before="60" w:after="60"/>
              <w:rPr>
                <w:rFonts w:ascii="Calibri Light" w:hAnsi="Calibri Light" w:cs="Calibri Light"/>
                <w:sz w:val="20"/>
                <w:szCs w:val="20"/>
              </w:rPr>
            </w:pPr>
            <w:sdt>
              <w:sdtPr>
                <w:rPr>
                  <w:rFonts w:ascii="Calibri Light" w:hAnsi="Calibri Light" w:cs="Calibri Light"/>
                  <w:sz w:val="20"/>
                  <w:szCs w:val="20"/>
                </w:rPr>
                <w:id w:val="-21473258"/>
                <w14:checkbox>
                  <w14:checked w14:val="0"/>
                  <w14:checkedState w14:val="2612" w14:font="MS Gothic"/>
                  <w14:uncheckedState w14:val="2610" w14:font="MS Gothic"/>
                </w14:checkbox>
              </w:sdtPr>
              <w:sdtEndPr/>
              <w:sdtContent>
                <w:r w:rsidR="006034AE">
                  <w:rPr>
                    <w:rFonts w:ascii="MS Gothic" w:eastAsia="MS Gothic" w:hAnsi="MS Gothic" w:cs="Calibri Light" w:hint="eastAsia"/>
                    <w:sz w:val="20"/>
                    <w:szCs w:val="20"/>
                  </w:rPr>
                  <w:t>☐</w:t>
                </w:r>
              </w:sdtContent>
            </w:sdt>
            <w:r w:rsidR="006034AE">
              <w:rPr>
                <w:rFonts w:ascii="Calibri Light" w:hAnsi="Calibri Light" w:cs="Calibri Light"/>
                <w:sz w:val="20"/>
                <w:szCs w:val="20"/>
              </w:rPr>
              <w:tab/>
            </w:r>
          </w:p>
        </w:tc>
      </w:tr>
      <w:tr w:rsidR="006034AE" w:rsidRPr="00A63498" w14:paraId="3548B990" w14:textId="77777777" w:rsidTr="006034AE">
        <w:tc>
          <w:tcPr>
            <w:tcW w:w="1560" w:type="dxa"/>
            <w:vMerge w:val="restart"/>
            <w:shd w:val="clear" w:color="auto" w:fill="D9EBF7" w:themeFill="accent4" w:themeFillTint="66"/>
          </w:tcPr>
          <w:p w14:paraId="55BAD2F9" w14:textId="00611DB6" w:rsidR="006034AE" w:rsidRPr="006034AE" w:rsidRDefault="006034AE" w:rsidP="006034AE">
            <w:pPr>
              <w:spacing w:before="100" w:beforeAutospacing="1" w:after="100" w:afterAutospacing="1"/>
              <w:textAlignment w:val="baseline"/>
              <w:rPr>
                <w:rFonts w:eastAsia="Times New Roman" w:cstheme="majorHAnsi"/>
                <w:b/>
                <w:color w:val="auto"/>
                <w:szCs w:val="22"/>
                <w:lang w:val="en-GB" w:eastAsia="en-GB"/>
              </w:rPr>
            </w:pPr>
            <w:r>
              <w:lastRenderedPageBreak/>
              <w:br w:type="page"/>
            </w:r>
            <w:r w:rsidRPr="006034AE">
              <w:rPr>
                <w:rFonts w:eastAsia="Times New Roman" w:cstheme="majorHAnsi"/>
                <w:b/>
                <w:color w:val="auto"/>
                <w:szCs w:val="22"/>
                <w:lang w:val="en-GB" w:eastAsia="en-GB"/>
              </w:rPr>
              <w:t>Professional Engagement</w:t>
            </w:r>
          </w:p>
        </w:tc>
        <w:tc>
          <w:tcPr>
            <w:tcW w:w="2268" w:type="dxa"/>
            <w:tcBorders>
              <w:bottom w:val="nil"/>
            </w:tcBorders>
          </w:tcPr>
          <w:p w14:paraId="7B3C8C6B"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has demonstrated readiness for teaching and is meeting ethical requirements and is attentive to the APSTs.</w:t>
            </w:r>
          </w:p>
        </w:tc>
        <w:tc>
          <w:tcPr>
            <w:tcW w:w="2268" w:type="dxa"/>
            <w:tcBorders>
              <w:bottom w:val="nil"/>
            </w:tcBorders>
          </w:tcPr>
          <w:p w14:paraId="5CE3EFA3"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is open to learning the requirements for teaching and is beginning to understand the principles around quality teaching practices.</w:t>
            </w:r>
          </w:p>
        </w:tc>
        <w:tc>
          <w:tcPr>
            <w:tcW w:w="2268" w:type="dxa"/>
            <w:tcBorders>
              <w:bottom w:val="nil"/>
            </w:tcBorders>
          </w:tcPr>
          <w:p w14:paraId="2F6D2957"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does not have clear ideas around the principles of teaching and requires further opportunity and scaffolding to prepare for the classroom</w:t>
            </w:r>
          </w:p>
        </w:tc>
        <w:tc>
          <w:tcPr>
            <w:tcW w:w="2268" w:type="dxa"/>
            <w:tcBorders>
              <w:bottom w:val="nil"/>
            </w:tcBorders>
          </w:tcPr>
          <w:p w14:paraId="09D7C261" w14:textId="77777777" w:rsidR="006034AE" w:rsidRPr="00A63498" w:rsidRDefault="006034AE" w:rsidP="00A83644">
            <w:pPr>
              <w:pStyle w:val="BodyText1"/>
              <w:spacing w:before="0" w:after="0"/>
              <w:rPr>
                <w:rFonts w:ascii="Calibri Light" w:hAnsi="Calibri Light" w:cs="Calibri Light"/>
                <w:sz w:val="20"/>
                <w:szCs w:val="20"/>
              </w:rPr>
            </w:pPr>
            <w:r w:rsidRPr="00A63498">
              <w:rPr>
                <w:rFonts w:ascii="Calibri Light" w:hAnsi="Calibri Light" w:cs="Calibri Light"/>
                <w:sz w:val="20"/>
                <w:szCs w:val="20"/>
              </w:rPr>
              <w:t>PST has vague or inappropriate aspirations for teaching and is yet to demonstrate a readiness in terms of meeting ethical requirements.</w:t>
            </w:r>
          </w:p>
        </w:tc>
      </w:tr>
      <w:tr w:rsidR="006034AE" w:rsidRPr="00A63498" w14:paraId="7A8915FC" w14:textId="77777777" w:rsidTr="006034AE">
        <w:tc>
          <w:tcPr>
            <w:tcW w:w="1560" w:type="dxa"/>
            <w:vMerge/>
            <w:shd w:val="clear" w:color="auto" w:fill="D9EBF7" w:themeFill="accent4" w:themeFillTint="66"/>
          </w:tcPr>
          <w:p w14:paraId="4203973D" w14:textId="77777777" w:rsidR="006034AE" w:rsidRPr="00A63498" w:rsidRDefault="006034AE" w:rsidP="00A83644">
            <w:pPr>
              <w:rPr>
                <w:rFonts w:ascii="Calibri Light" w:hAnsi="Calibri Light" w:cs="Calibri Light"/>
                <w:b/>
                <w:sz w:val="20"/>
                <w:szCs w:val="20"/>
              </w:rPr>
            </w:pPr>
          </w:p>
        </w:tc>
        <w:sdt>
          <w:sdtPr>
            <w:rPr>
              <w:rFonts w:ascii="Calibri Light" w:hAnsi="Calibri Light" w:cs="Calibri Light"/>
              <w:sz w:val="20"/>
              <w:szCs w:val="20"/>
            </w:rPr>
            <w:id w:val="1606070833"/>
            <w14:checkbox>
              <w14:checked w14:val="0"/>
              <w14:checkedState w14:val="2612" w14:font="MS Gothic"/>
              <w14:uncheckedState w14:val="2610" w14:font="MS Gothic"/>
            </w14:checkbox>
          </w:sdtPr>
          <w:sdtEndPr/>
          <w:sdtContent>
            <w:tc>
              <w:tcPr>
                <w:tcW w:w="2268" w:type="dxa"/>
                <w:tcBorders>
                  <w:top w:val="nil"/>
                </w:tcBorders>
              </w:tcPr>
              <w:p w14:paraId="1ECDD568" w14:textId="774104CD"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820421096"/>
            <w14:checkbox>
              <w14:checked w14:val="0"/>
              <w14:checkedState w14:val="2612" w14:font="MS Gothic"/>
              <w14:uncheckedState w14:val="2610" w14:font="MS Gothic"/>
            </w14:checkbox>
          </w:sdtPr>
          <w:sdtEndPr/>
          <w:sdtContent>
            <w:tc>
              <w:tcPr>
                <w:tcW w:w="2268" w:type="dxa"/>
                <w:tcBorders>
                  <w:top w:val="nil"/>
                </w:tcBorders>
              </w:tcPr>
              <w:p w14:paraId="5980ACE1" w14:textId="486DF26B"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20449415"/>
            <w14:checkbox>
              <w14:checked w14:val="0"/>
              <w14:checkedState w14:val="2612" w14:font="MS Gothic"/>
              <w14:uncheckedState w14:val="2610" w14:font="MS Gothic"/>
            </w14:checkbox>
          </w:sdtPr>
          <w:sdtEndPr/>
          <w:sdtContent>
            <w:tc>
              <w:tcPr>
                <w:tcW w:w="2268" w:type="dxa"/>
                <w:tcBorders>
                  <w:top w:val="nil"/>
                </w:tcBorders>
              </w:tcPr>
              <w:p w14:paraId="3875131F" w14:textId="70FBC73D"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sdt>
          <w:sdtPr>
            <w:rPr>
              <w:rFonts w:ascii="Calibri Light" w:hAnsi="Calibri Light" w:cs="Calibri Light"/>
              <w:sz w:val="20"/>
              <w:szCs w:val="20"/>
            </w:rPr>
            <w:id w:val="-115294221"/>
            <w14:checkbox>
              <w14:checked w14:val="0"/>
              <w14:checkedState w14:val="2612" w14:font="MS Gothic"/>
              <w14:uncheckedState w14:val="2610" w14:font="MS Gothic"/>
            </w14:checkbox>
          </w:sdtPr>
          <w:sdtEndPr/>
          <w:sdtContent>
            <w:tc>
              <w:tcPr>
                <w:tcW w:w="2268" w:type="dxa"/>
                <w:tcBorders>
                  <w:top w:val="nil"/>
                </w:tcBorders>
              </w:tcPr>
              <w:p w14:paraId="7E6B6EDD" w14:textId="712D57D0" w:rsidR="006034AE" w:rsidRPr="00A63498" w:rsidRDefault="006034AE" w:rsidP="00A83644">
                <w:pPr>
                  <w:spacing w:before="60" w:after="60"/>
                  <w:rPr>
                    <w:rFonts w:ascii="Calibri Light" w:hAnsi="Calibri Light" w:cs="Calibri Light"/>
                    <w:sz w:val="20"/>
                    <w:szCs w:val="20"/>
                  </w:rPr>
                </w:pPr>
                <w:r>
                  <w:rPr>
                    <w:rFonts w:ascii="MS Gothic" w:eastAsia="MS Gothic" w:hAnsi="MS Gothic" w:cs="Calibri Light" w:hint="eastAsia"/>
                    <w:sz w:val="20"/>
                    <w:szCs w:val="20"/>
                  </w:rPr>
                  <w:t>☐</w:t>
                </w:r>
              </w:p>
            </w:tc>
          </w:sdtContent>
        </w:sdt>
      </w:tr>
    </w:tbl>
    <w:p w14:paraId="688E05D3" w14:textId="77777777" w:rsidR="006034AE" w:rsidRPr="00C56417" w:rsidRDefault="006034AE" w:rsidP="00AF2D9C">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D7564C" w14:paraId="663F134F" w14:textId="77777777" w:rsidTr="00A15D8D">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385D21B3" w14:textId="77777777" w:rsidR="00D7564C" w:rsidRDefault="00D7564C" w:rsidP="00A15D8D">
            <w:pPr>
              <w:spacing w:before="60" w:after="60"/>
              <w:jc w:val="center"/>
              <w:rPr>
                <w:rFonts w:ascii="Calibri Light" w:hAnsi="Calibri Light" w:cs="Calibri Light"/>
                <w:b/>
              </w:rPr>
            </w:pPr>
            <w:bookmarkStart w:id="1" w:name="_Hlk78723573"/>
            <w:bookmarkStart w:id="2" w:name="_Hlk78137976"/>
            <w:r>
              <w:rPr>
                <w:rFonts w:ascii="Calibri Light" w:hAnsi="Calibri Light" w:cs="Calibri Light"/>
                <w:b/>
              </w:rPr>
              <w:t>ACECQA QUALITY AREAS</w:t>
            </w:r>
          </w:p>
          <w:p w14:paraId="67E2B40E" w14:textId="77777777" w:rsidR="00D7564C" w:rsidRDefault="00D7564C" w:rsidP="00A15D8D">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7F2269BA" w14:textId="77777777" w:rsidR="00D7564C" w:rsidRDefault="00D7564C" w:rsidP="00A15D8D">
            <w:pPr>
              <w:spacing w:before="60" w:after="60"/>
              <w:jc w:val="center"/>
              <w:rPr>
                <w:rFonts w:ascii="Calibri Light" w:hAnsi="Calibri Light" w:cs="Calibri Light"/>
                <w:b/>
              </w:rPr>
            </w:pPr>
            <w:r>
              <w:rPr>
                <w:rFonts w:ascii="Calibri Light" w:hAnsi="Calibri Light" w:cs="Calibri Light"/>
                <w:b/>
              </w:rPr>
              <w:t>PERFORMANCE RATING</w:t>
            </w:r>
          </w:p>
        </w:tc>
      </w:tr>
      <w:tr w:rsidR="00D7564C" w14:paraId="22EE98FF" w14:textId="77777777" w:rsidTr="00A15D8D">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CD49897" w14:textId="77777777" w:rsidR="00D7564C" w:rsidRDefault="00D7564C" w:rsidP="00A15D8D">
            <w:pPr>
              <w:tabs>
                <w:tab w:val="left" w:pos="35"/>
              </w:tabs>
              <w:rPr>
                <w:rFonts w:ascii="Calibri Light" w:hAnsi="Calibri Light" w:cs="Calibri Light"/>
              </w:rPr>
            </w:pPr>
            <w:r>
              <w:rPr>
                <w:rFonts w:eastAsia="Times New Roman" w:cstheme="majorHAnsi"/>
                <w:b/>
                <w:bCs/>
                <w:color w:val="000000"/>
                <w:lang w:eastAsia="en-AU"/>
              </w:rPr>
              <w:t xml:space="preserve">Quality Area 1: </w:t>
            </w:r>
            <w:r w:rsidRPr="006D3201">
              <w:rPr>
                <w:rFonts w:eastAsia="Times New Roman" w:cstheme="majorHAnsi"/>
                <w:b/>
                <w:bCs/>
                <w:color w:val="000000"/>
                <w:lang w:eastAsia="en-AU"/>
              </w:rPr>
              <w:t>Education and curriculum studies</w:t>
            </w:r>
          </w:p>
        </w:tc>
      </w:tr>
      <w:tr w:rsidR="00D7564C" w14:paraId="2CD94074" w14:textId="77777777" w:rsidTr="00A15D8D">
        <w:trPr>
          <w:trHeight w:val="328"/>
        </w:trPr>
        <w:tc>
          <w:tcPr>
            <w:tcW w:w="567" w:type="dxa"/>
            <w:vMerge w:val="restart"/>
            <w:tcBorders>
              <w:top w:val="single" w:sz="4" w:space="0" w:color="auto"/>
              <w:left w:val="single" w:sz="4" w:space="0" w:color="auto"/>
              <w:right w:val="single" w:sz="4" w:space="0" w:color="auto"/>
            </w:tcBorders>
            <w:vAlign w:val="center"/>
            <w:hideMark/>
          </w:tcPr>
          <w:p w14:paraId="367034B2"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9A26423" w14:textId="77777777" w:rsidR="00D7564C" w:rsidRPr="002D17D6"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F2622034560E4A948359B8E9B9135BF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5E85387" w14:textId="77777777" w:rsidR="00D7564C" w:rsidRPr="00325297" w:rsidRDefault="00D7564C" w:rsidP="00A15D8D">
                <w:pPr>
                  <w:tabs>
                    <w:tab w:val="left" w:pos="35"/>
                  </w:tabs>
                  <w:ind w:firstLineChars="88" w:firstLine="194"/>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565971B7" w14:textId="77777777" w:rsidTr="00A15D8D">
        <w:trPr>
          <w:trHeight w:val="328"/>
        </w:trPr>
        <w:tc>
          <w:tcPr>
            <w:tcW w:w="567" w:type="dxa"/>
            <w:vMerge/>
            <w:tcBorders>
              <w:left w:val="single" w:sz="4" w:space="0" w:color="auto"/>
              <w:right w:val="single" w:sz="4" w:space="0" w:color="auto"/>
            </w:tcBorders>
            <w:vAlign w:val="center"/>
            <w:hideMark/>
          </w:tcPr>
          <w:p w14:paraId="258A76E3"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BFFA6A6" w14:textId="77777777" w:rsidR="00D7564C" w:rsidRPr="002D17D6" w:rsidRDefault="00D7564C" w:rsidP="00A15D8D">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Fonts w:ascii="Calibri Light" w:hAnsi="Calibri Light" w:cs="Calibri Light"/>
              <w:szCs w:val="22"/>
            </w:rPr>
            <w:id w:val="1020897238"/>
            <w:placeholder>
              <w:docPart w:val="0D85431EA3D14CD998ABDD4F4A4A8E1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9A91362" w14:textId="77777777" w:rsidR="00D7564C" w:rsidRPr="00325297"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6AE4DF39" w14:textId="77777777" w:rsidTr="00A15D8D">
        <w:trPr>
          <w:trHeight w:val="110"/>
        </w:trPr>
        <w:tc>
          <w:tcPr>
            <w:tcW w:w="567" w:type="dxa"/>
            <w:vMerge/>
            <w:tcBorders>
              <w:left w:val="single" w:sz="4" w:space="0" w:color="auto"/>
              <w:bottom w:val="single" w:sz="4" w:space="0" w:color="auto"/>
              <w:right w:val="single" w:sz="4" w:space="0" w:color="auto"/>
            </w:tcBorders>
            <w:vAlign w:val="center"/>
          </w:tcPr>
          <w:p w14:paraId="406C4E86"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60D4ABE" w14:textId="77777777" w:rsidR="00D7564C" w:rsidRPr="002D17D6"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26489012"/>
            <w:placeholder>
              <w:docPart w:val="F8299A54BA6D4D7CA0678470E3232B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16F90942" w14:textId="77777777" w:rsidR="00D7564C" w:rsidRDefault="00D7564C" w:rsidP="00A15D8D">
                <w:pPr>
                  <w:tabs>
                    <w:tab w:val="left" w:pos="35"/>
                  </w:tabs>
                  <w:ind w:firstLineChars="100" w:firstLine="220"/>
                  <w:jc w:val="center"/>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D7564C" w14:paraId="5686A13D" w14:textId="77777777" w:rsidTr="00A15D8D">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69547B06" w14:textId="77777777" w:rsidR="00D7564C" w:rsidRPr="00325297" w:rsidRDefault="00D7564C" w:rsidP="00A15D8D">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690095FB" w14:textId="77777777" w:rsidR="00D7564C" w:rsidRPr="00325297" w:rsidRDefault="00D7564C" w:rsidP="00A15D8D">
            <w:pPr>
              <w:tabs>
                <w:tab w:val="left" w:pos="35"/>
              </w:tabs>
              <w:ind w:firstLineChars="100" w:firstLine="220"/>
              <w:jc w:val="center"/>
              <w:rPr>
                <w:rFonts w:ascii="Calibri Light" w:hAnsi="Calibri Light" w:cs="Calibri Light"/>
                <w:szCs w:val="22"/>
              </w:rPr>
            </w:pPr>
          </w:p>
        </w:tc>
      </w:tr>
      <w:tr w:rsidR="00D7564C" w14:paraId="2E684FFC" w14:textId="77777777" w:rsidTr="00A15D8D">
        <w:trPr>
          <w:trHeight w:val="174"/>
        </w:trPr>
        <w:tc>
          <w:tcPr>
            <w:tcW w:w="567" w:type="dxa"/>
            <w:vMerge w:val="restart"/>
            <w:tcBorders>
              <w:left w:val="single" w:sz="4" w:space="0" w:color="auto"/>
              <w:right w:val="single" w:sz="4" w:space="0" w:color="auto"/>
            </w:tcBorders>
            <w:vAlign w:val="center"/>
            <w:hideMark/>
          </w:tcPr>
          <w:p w14:paraId="05E47FF3"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A0D3823" w14:textId="77777777" w:rsidR="00D7564C" w:rsidRPr="002D17D6"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6C4F07BC9DC94FA19CF8CAF9F9E8EB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82F6CA8" w14:textId="77777777" w:rsidR="00D7564C" w:rsidRPr="00325297"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31ADD955" w14:textId="77777777" w:rsidTr="00A15D8D">
        <w:trPr>
          <w:trHeight w:val="298"/>
        </w:trPr>
        <w:tc>
          <w:tcPr>
            <w:tcW w:w="567" w:type="dxa"/>
            <w:vMerge/>
            <w:tcBorders>
              <w:left w:val="single" w:sz="4" w:space="0" w:color="auto"/>
              <w:right w:val="single" w:sz="4" w:space="0" w:color="auto"/>
            </w:tcBorders>
            <w:vAlign w:val="center"/>
          </w:tcPr>
          <w:p w14:paraId="72D1400C"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09313D4" w14:textId="77777777" w:rsidR="00D7564C" w:rsidRPr="002D17D6"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Fonts w:ascii="Calibri Light" w:hAnsi="Calibri Light" w:cs="Calibri Light"/>
              <w:szCs w:val="22"/>
            </w:rPr>
            <w:id w:val="225958018"/>
            <w:placeholder>
              <w:docPart w:val="43BE7B6D15A74AD39008BA7B3BBBF6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056C9572" w14:textId="77777777" w:rsidR="00D7564C" w:rsidRDefault="00D7564C" w:rsidP="00A15D8D">
                <w:pPr>
                  <w:tabs>
                    <w:tab w:val="left" w:pos="35"/>
                  </w:tabs>
                  <w:ind w:firstLineChars="100" w:firstLine="220"/>
                  <w:jc w:val="center"/>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D7564C" w14:paraId="4B57B03E" w14:textId="77777777" w:rsidTr="00A15D8D">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5775E14" w14:textId="77777777" w:rsidR="00D7564C" w:rsidRPr="00325297" w:rsidRDefault="00D7564C" w:rsidP="00A15D8D">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F611B0D" w14:textId="77777777" w:rsidR="00D7564C" w:rsidRPr="00325297" w:rsidRDefault="00D7564C" w:rsidP="00A15D8D">
            <w:pPr>
              <w:tabs>
                <w:tab w:val="left" w:pos="35"/>
              </w:tabs>
              <w:ind w:firstLineChars="100" w:firstLine="220"/>
              <w:jc w:val="center"/>
              <w:rPr>
                <w:rFonts w:ascii="Calibri Light" w:hAnsi="Calibri Light" w:cs="Calibri Light"/>
                <w:szCs w:val="22"/>
              </w:rPr>
            </w:pPr>
          </w:p>
        </w:tc>
      </w:tr>
      <w:tr w:rsidR="00D7564C" w14:paraId="452B811F" w14:textId="77777777" w:rsidTr="00A15D8D">
        <w:trPr>
          <w:trHeight w:val="139"/>
        </w:trPr>
        <w:tc>
          <w:tcPr>
            <w:tcW w:w="567" w:type="dxa"/>
            <w:vMerge w:val="restart"/>
            <w:tcBorders>
              <w:left w:val="single" w:sz="4" w:space="0" w:color="auto"/>
              <w:right w:val="single" w:sz="4" w:space="0" w:color="auto"/>
            </w:tcBorders>
            <w:vAlign w:val="center"/>
          </w:tcPr>
          <w:p w14:paraId="7E11115D"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FD40AA1" w14:textId="77777777" w:rsidR="00D7564C" w:rsidRPr="0057073E" w:rsidRDefault="00D7564C" w:rsidP="00A15D8D">
            <w:pPr>
              <w:tabs>
                <w:tab w:val="left" w:pos="35"/>
              </w:tabs>
              <w:rPr>
                <w:rFonts w:eastAsia="Times New Roman" w:cstheme="majorHAnsi"/>
                <w:bCs/>
                <w:color w:val="000000"/>
                <w:szCs w:val="22"/>
                <w:lang w:eastAsia="en-AU"/>
              </w:rPr>
            </w:pPr>
            <w:r w:rsidRPr="0057073E">
              <w:rPr>
                <w:rFonts w:eastAsia="Times New Roman" w:cstheme="majorHAnsi"/>
                <w:bCs/>
                <w:color w:val="000000"/>
                <w:lang w:eastAsia="en-AU"/>
              </w:rPr>
              <w:t>Learning, development and care</w:t>
            </w:r>
          </w:p>
        </w:tc>
        <w:sdt>
          <w:sdtPr>
            <w:rPr>
              <w:rFonts w:ascii="Calibri Light" w:hAnsi="Calibri Light" w:cs="Calibri Light"/>
              <w:szCs w:val="22"/>
            </w:rPr>
            <w:id w:val="732273875"/>
            <w:placeholder>
              <w:docPart w:val="1448317C1D8641D7B2D2A48F1727FFD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34A8A76B" w14:textId="77777777" w:rsidR="00D7564C"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6719E44A" w14:textId="77777777" w:rsidTr="00A15D8D">
        <w:trPr>
          <w:trHeight w:val="139"/>
        </w:trPr>
        <w:tc>
          <w:tcPr>
            <w:tcW w:w="567" w:type="dxa"/>
            <w:vMerge/>
            <w:tcBorders>
              <w:left w:val="single" w:sz="4" w:space="0" w:color="auto"/>
              <w:right w:val="single" w:sz="4" w:space="0" w:color="auto"/>
            </w:tcBorders>
            <w:vAlign w:val="center"/>
            <w:hideMark/>
          </w:tcPr>
          <w:p w14:paraId="31056684"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73AB124" w14:textId="77777777" w:rsidR="00D7564C" w:rsidRPr="00325297"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283646AAF47F48318E3523660D2B32F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1AA8E17" w14:textId="77777777" w:rsidR="00D7564C" w:rsidRPr="00325297"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7F4FA5D9" w14:textId="77777777" w:rsidTr="00A15D8D">
        <w:trPr>
          <w:trHeight w:val="40"/>
        </w:trPr>
        <w:tc>
          <w:tcPr>
            <w:tcW w:w="567" w:type="dxa"/>
            <w:vMerge/>
            <w:tcBorders>
              <w:left w:val="single" w:sz="4" w:space="0" w:color="auto"/>
              <w:bottom w:val="single" w:sz="4" w:space="0" w:color="auto"/>
              <w:right w:val="single" w:sz="4" w:space="0" w:color="auto"/>
            </w:tcBorders>
            <w:vAlign w:val="center"/>
          </w:tcPr>
          <w:p w14:paraId="6757E636"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227A512" w14:textId="77777777" w:rsidR="00D7564C" w:rsidRPr="00325297"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964724147"/>
            <w:placeholder>
              <w:docPart w:val="CD66653B1E664C9D808E472EA0122B5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35F47C41" w14:textId="77777777" w:rsidR="00D7564C"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1761C39B" w14:textId="77777777" w:rsidTr="00A15D8D">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D9A66AD" w14:textId="77777777" w:rsidR="00D7564C" w:rsidRPr="00325297" w:rsidRDefault="00D7564C" w:rsidP="00A15D8D">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D7564C" w14:paraId="1A85F242" w14:textId="77777777" w:rsidTr="00A15D8D">
        <w:trPr>
          <w:trHeight w:val="205"/>
        </w:trPr>
        <w:tc>
          <w:tcPr>
            <w:tcW w:w="567" w:type="dxa"/>
            <w:vMerge w:val="restart"/>
            <w:tcBorders>
              <w:left w:val="single" w:sz="4" w:space="0" w:color="auto"/>
              <w:right w:val="single" w:sz="4" w:space="0" w:color="auto"/>
            </w:tcBorders>
            <w:vAlign w:val="center"/>
          </w:tcPr>
          <w:p w14:paraId="1C99D319"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4442BFD" w14:textId="77777777" w:rsidR="00D7564C" w:rsidRPr="00325297"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Fonts w:ascii="Calibri Light" w:hAnsi="Calibri Light" w:cs="Calibri Light"/>
              <w:szCs w:val="22"/>
            </w:rPr>
            <w:id w:val="-1375310136"/>
            <w:placeholder>
              <w:docPart w:val="A228EF81DCD3447E9B930A53702E862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565874CE" w14:textId="77777777" w:rsidR="00D7564C" w:rsidRDefault="00D7564C" w:rsidP="00A15D8D">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D7564C" w14:paraId="3C795D35" w14:textId="77777777" w:rsidTr="00A15D8D">
        <w:trPr>
          <w:trHeight w:val="239"/>
        </w:trPr>
        <w:tc>
          <w:tcPr>
            <w:tcW w:w="567" w:type="dxa"/>
            <w:vMerge/>
            <w:tcBorders>
              <w:left w:val="single" w:sz="4" w:space="0" w:color="auto"/>
              <w:right w:val="single" w:sz="4" w:space="0" w:color="auto"/>
            </w:tcBorders>
            <w:vAlign w:val="center"/>
            <w:hideMark/>
          </w:tcPr>
          <w:p w14:paraId="1FAB8547"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224AA38" w14:textId="77777777" w:rsidR="00D7564C" w:rsidRPr="00325297" w:rsidRDefault="00D7564C" w:rsidP="00A15D8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Fonts w:ascii="Calibri Light" w:hAnsi="Calibri Light" w:cs="Calibri Light"/>
              <w:szCs w:val="22"/>
            </w:rPr>
            <w:id w:val="-1549146334"/>
            <w:placeholder>
              <w:docPart w:val="AC3C0A2A693F4CE48E7E8450E28BBB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23A2ED61" w14:textId="77777777" w:rsidR="00D7564C" w:rsidRPr="00325297" w:rsidRDefault="00D7564C" w:rsidP="00A15D8D">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D7564C" w14:paraId="7F6B519F" w14:textId="77777777" w:rsidTr="00A15D8D">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6F99239" w14:textId="77777777" w:rsidR="00D7564C" w:rsidRPr="00325297" w:rsidRDefault="00D7564C" w:rsidP="00A15D8D">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bookmarkEnd w:id="2"/>
      <w:tr w:rsidR="00D7564C" w14:paraId="197F2691" w14:textId="77777777" w:rsidTr="00A15D8D">
        <w:trPr>
          <w:trHeight w:val="232"/>
        </w:trPr>
        <w:tc>
          <w:tcPr>
            <w:tcW w:w="567" w:type="dxa"/>
            <w:vMerge w:val="restart"/>
            <w:tcBorders>
              <w:top w:val="single" w:sz="4" w:space="0" w:color="auto"/>
              <w:left w:val="single" w:sz="4" w:space="0" w:color="auto"/>
              <w:right w:val="single" w:sz="4" w:space="0" w:color="auto"/>
            </w:tcBorders>
            <w:vAlign w:val="center"/>
            <w:hideMark/>
          </w:tcPr>
          <w:p w14:paraId="53273473" w14:textId="77777777" w:rsidR="00D7564C" w:rsidRPr="006D3201" w:rsidRDefault="00D7564C" w:rsidP="00A15D8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2140B00" w14:textId="77777777" w:rsidR="00D7564C" w:rsidRPr="00325297" w:rsidRDefault="00D7564C" w:rsidP="00A15D8D">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75F6D610" w14:textId="77777777" w:rsidR="00D7564C" w:rsidRPr="00325297" w:rsidRDefault="00D7564C" w:rsidP="00A15D8D">
                <w:pPr>
                  <w:tabs>
                    <w:tab w:val="left" w:pos="35"/>
                  </w:tabs>
                  <w:ind w:firstLineChars="100" w:firstLine="220"/>
                  <w:jc w:val="center"/>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D7564C" w14:paraId="5FC73CB6" w14:textId="77777777" w:rsidTr="00A15D8D">
        <w:trPr>
          <w:trHeight w:val="281"/>
        </w:trPr>
        <w:tc>
          <w:tcPr>
            <w:tcW w:w="567" w:type="dxa"/>
            <w:vMerge/>
            <w:tcBorders>
              <w:left w:val="single" w:sz="4" w:space="0" w:color="auto"/>
              <w:right w:val="single" w:sz="4" w:space="0" w:color="auto"/>
            </w:tcBorders>
            <w:vAlign w:val="center"/>
            <w:hideMark/>
          </w:tcPr>
          <w:p w14:paraId="3DF73ACE" w14:textId="77777777" w:rsidR="00D7564C" w:rsidRDefault="00D7564C" w:rsidP="00A15D8D">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097B82B" w14:textId="77777777" w:rsidR="00D7564C" w:rsidRPr="00325297" w:rsidRDefault="00D7564C" w:rsidP="00A15D8D">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Historical and comparative perspectives</w:t>
            </w:r>
          </w:p>
        </w:tc>
        <w:sdt>
          <w:sdtPr>
            <w:rPr>
              <w:rFonts w:ascii="Calibri Light" w:hAnsi="Calibri Light" w:cs="Calibri Light"/>
              <w:szCs w:val="22"/>
            </w:rPr>
            <w:id w:val="-886650746"/>
            <w:placeholder>
              <w:docPart w:val="B417B1DEF68D478E8ABD4A24E1A0220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7812076" w14:textId="77777777" w:rsidR="00D7564C" w:rsidRPr="00325297"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D7564C" w14:paraId="462DFD10" w14:textId="77777777" w:rsidTr="00A15D8D">
        <w:trPr>
          <w:trHeight w:val="281"/>
        </w:trPr>
        <w:tc>
          <w:tcPr>
            <w:tcW w:w="567" w:type="dxa"/>
            <w:vMerge/>
            <w:tcBorders>
              <w:left w:val="single" w:sz="4" w:space="0" w:color="auto"/>
              <w:bottom w:val="single" w:sz="4" w:space="0" w:color="auto"/>
              <w:right w:val="single" w:sz="4" w:space="0" w:color="auto"/>
            </w:tcBorders>
            <w:vAlign w:val="center"/>
          </w:tcPr>
          <w:p w14:paraId="7970F6E4" w14:textId="77777777" w:rsidR="00D7564C" w:rsidRDefault="00D7564C" w:rsidP="00A15D8D">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7DBC94CA" w14:textId="77777777" w:rsidR="00D7564C" w:rsidRPr="00325297" w:rsidRDefault="00D7564C" w:rsidP="00A15D8D">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1224177862"/>
            <w:placeholder>
              <w:docPart w:val="44854E0E7E58475D8F6FC4192B93A52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46A51546" w14:textId="77777777" w:rsidR="00D7564C" w:rsidRDefault="00D7564C" w:rsidP="00A15D8D">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bl>
    <w:p w14:paraId="689B5EF1" w14:textId="37530687" w:rsidR="006034AE" w:rsidRDefault="006034AE" w:rsidP="006034AE">
      <w:pPr>
        <w:ind w:left="-709"/>
        <w:rPr>
          <w:rFonts w:ascii="Calibri Light" w:hAnsi="Calibri Light" w:cs="Calibri Light"/>
          <w:color w:val="auto"/>
          <w:szCs w:val="22"/>
        </w:rPr>
      </w:pPr>
    </w:p>
    <w:tbl>
      <w:tblPr>
        <w:tblStyle w:val="TableGrid"/>
        <w:tblW w:w="10769" w:type="dxa"/>
        <w:tblInd w:w="-851" w:type="dxa"/>
        <w:tblLook w:val="04A0" w:firstRow="1" w:lastRow="0" w:firstColumn="1" w:lastColumn="0" w:noHBand="0" w:noVBand="1"/>
      </w:tblPr>
      <w:tblGrid>
        <w:gridCol w:w="562"/>
        <w:gridCol w:w="7797"/>
        <w:gridCol w:w="2410"/>
      </w:tblGrid>
      <w:tr w:rsidR="00D7564C" w14:paraId="3918AB5D" w14:textId="77777777" w:rsidTr="00A15D8D">
        <w:trPr>
          <w:trHeight w:val="647"/>
        </w:trPr>
        <w:tc>
          <w:tcPr>
            <w:tcW w:w="8359" w:type="dxa"/>
            <w:gridSpan w:val="2"/>
            <w:shd w:val="clear" w:color="auto" w:fill="C6E2F3" w:themeFill="accent4" w:themeFillTint="99"/>
          </w:tcPr>
          <w:p w14:paraId="7817AA66" w14:textId="77777777" w:rsidR="00D7564C" w:rsidRDefault="00D7564C" w:rsidP="00A15D8D">
            <w:pPr>
              <w:ind w:left="449"/>
              <w:jc w:val="center"/>
              <w:rPr>
                <w:rFonts w:cstheme="majorHAnsi"/>
                <w:b/>
              </w:rPr>
            </w:pPr>
            <w:r w:rsidRPr="00F14F68">
              <w:rPr>
                <w:rFonts w:cstheme="majorHAnsi"/>
                <w:b/>
              </w:rPr>
              <w:t>APST FOCUS AREAS (rate at graduate level)</w:t>
            </w:r>
          </w:p>
          <w:p w14:paraId="3EF11646" w14:textId="77777777" w:rsidR="00D7564C" w:rsidRPr="00F14F68" w:rsidRDefault="00D7564C" w:rsidP="00A15D8D">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41F041CA" w14:textId="77777777" w:rsidR="00D7564C" w:rsidRPr="00F14F68" w:rsidRDefault="00D7564C" w:rsidP="00A15D8D">
            <w:pPr>
              <w:rPr>
                <w:rFonts w:cstheme="majorHAnsi"/>
              </w:rPr>
            </w:pPr>
            <w:r w:rsidRPr="00F14F68">
              <w:rPr>
                <w:rFonts w:cstheme="majorHAnsi"/>
                <w:b/>
              </w:rPr>
              <w:t>PERFORMANCE RATING</w:t>
            </w:r>
          </w:p>
        </w:tc>
      </w:tr>
      <w:tr w:rsidR="00D7564C" w14:paraId="0CDA593B" w14:textId="77777777" w:rsidTr="00A15D8D">
        <w:tc>
          <w:tcPr>
            <w:tcW w:w="10769" w:type="dxa"/>
            <w:gridSpan w:val="3"/>
            <w:shd w:val="clear" w:color="auto" w:fill="002060"/>
          </w:tcPr>
          <w:p w14:paraId="0272E57B" w14:textId="77777777" w:rsidR="00D7564C" w:rsidRPr="00F14F68" w:rsidRDefault="00D7564C" w:rsidP="00A15D8D">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D7564C" w14:paraId="11346248" w14:textId="77777777" w:rsidTr="00A15D8D">
        <w:tc>
          <w:tcPr>
            <w:tcW w:w="562" w:type="dxa"/>
          </w:tcPr>
          <w:p w14:paraId="2F9DF318" w14:textId="77777777" w:rsidR="00D7564C" w:rsidRPr="00932985" w:rsidRDefault="00D7564C" w:rsidP="00A15D8D">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5983B534" w14:textId="77777777" w:rsidR="00D7564C" w:rsidRPr="00932985" w:rsidRDefault="00D7564C" w:rsidP="00A15D8D">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09CF43F3F5EC42E3AAB14B9100C4E2B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CCB6026" w14:textId="77777777" w:rsidR="00D7564C" w:rsidRPr="005972C5" w:rsidRDefault="00D7564C" w:rsidP="00A15D8D">
                <w:pPr>
                  <w:spacing w:after="40"/>
                  <w:jc w:val="center"/>
                  <w:rPr>
                    <w:rFonts w:cstheme="majorHAnsi"/>
                    <w:b/>
                  </w:rPr>
                </w:pPr>
                <w:r w:rsidRPr="005972C5">
                  <w:rPr>
                    <w:rFonts w:cstheme="majorHAnsi"/>
                    <w:color w:val="808080"/>
                  </w:rPr>
                  <w:t>Choose an item.</w:t>
                </w:r>
              </w:p>
            </w:tc>
          </w:sdtContent>
        </w:sdt>
      </w:tr>
      <w:tr w:rsidR="00D7564C" w14:paraId="46066A48" w14:textId="77777777" w:rsidTr="00A15D8D">
        <w:tc>
          <w:tcPr>
            <w:tcW w:w="562" w:type="dxa"/>
          </w:tcPr>
          <w:p w14:paraId="21AB1AC8" w14:textId="77777777" w:rsidR="00D7564C" w:rsidRPr="00932985" w:rsidRDefault="00D7564C" w:rsidP="00A15D8D">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3C2F2E18" w14:textId="77777777" w:rsidR="00D7564C" w:rsidRPr="00932985" w:rsidRDefault="00D7564C" w:rsidP="00A15D8D">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4D58462340849109AA0A7A6AF528A2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9081479" w14:textId="77777777" w:rsidR="00D7564C" w:rsidRPr="005972C5" w:rsidRDefault="00D7564C" w:rsidP="00A15D8D">
                <w:pPr>
                  <w:spacing w:after="40"/>
                  <w:jc w:val="center"/>
                  <w:rPr>
                    <w:rFonts w:cstheme="majorHAnsi"/>
                    <w:b/>
                  </w:rPr>
                </w:pPr>
                <w:r w:rsidRPr="005972C5">
                  <w:rPr>
                    <w:rFonts w:cstheme="majorHAnsi"/>
                    <w:color w:val="808080"/>
                  </w:rPr>
                  <w:t>Choose an item.</w:t>
                </w:r>
              </w:p>
            </w:tc>
          </w:sdtContent>
        </w:sdt>
      </w:tr>
      <w:tr w:rsidR="00D7564C" w14:paraId="0374DA9E" w14:textId="77777777" w:rsidTr="00A15D8D">
        <w:tc>
          <w:tcPr>
            <w:tcW w:w="562" w:type="dxa"/>
          </w:tcPr>
          <w:p w14:paraId="7F281D9A" w14:textId="77777777" w:rsidR="00D7564C" w:rsidRPr="00932985" w:rsidRDefault="00D7564C" w:rsidP="00A15D8D">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410487CB" w14:textId="77777777" w:rsidR="00D7564C" w:rsidRPr="00932985" w:rsidRDefault="00D7564C" w:rsidP="00A15D8D">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232C0F0AD8A1442BAFB5EC20F75C62E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5DA517B" w14:textId="77777777" w:rsidR="00D7564C" w:rsidRPr="005972C5" w:rsidRDefault="00D7564C" w:rsidP="00A15D8D">
                <w:pPr>
                  <w:spacing w:after="40"/>
                  <w:jc w:val="center"/>
                  <w:rPr>
                    <w:rFonts w:cstheme="majorHAnsi"/>
                    <w:b/>
                  </w:rPr>
                </w:pPr>
                <w:r w:rsidRPr="005972C5">
                  <w:rPr>
                    <w:rFonts w:cstheme="majorHAnsi"/>
                    <w:color w:val="808080"/>
                  </w:rPr>
                  <w:t>Choose an item.</w:t>
                </w:r>
              </w:p>
            </w:tc>
          </w:sdtContent>
        </w:sdt>
      </w:tr>
      <w:tr w:rsidR="00D7564C" w14:paraId="7D9BC0F6" w14:textId="77777777" w:rsidTr="00A15D8D">
        <w:tc>
          <w:tcPr>
            <w:tcW w:w="10769" w:type="dxa"/>
            <w:gridSpan w:val="3"/>
            <w:shd w:val="clear" w:color="auto" w:fill="002060"/>
          </w:tcPr>
          <w:p w14:paraId="34F38756" w14:textId="77777777" w:rsidR="00D7564C" w:rsidRPr="00F14F68" w:rsidRDefault="00D7564C" w:rsidP="00A15D8D">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D7564C" w14:paraId="57B998AD" w14:textId="77777777" w:rsidTr="00A15D8D">
        <w:tc>
          <w:tcPr>
            <w:tcW w:w="562" w:type="dxa"/>
          </w:tcPr>
          <w:p w14:paraId="5B468B96" w14:textId="77777777" w:rsidR="00D7564C" w:rsidRPr="00932985" w:rsidRDefault="00D7564C" w:rsidP="00A15D8D">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3C65DAD3" w14:textId="77777777" w:rsidR="00D7564C" w:rsidRPr="00932985" w:rsidRDefault="00D7564C" w:rsidP="00A15D8D">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E8DF7C87CDE44AE084199A33AB7A5D1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A88A89F"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14:paraId="68BDCAFD" w14:textId="77777777" w:rsidTr="00A15D8D">
        <w:tc>
          <w:tcPr>
            <w:tcW w:w="562" w:type="dxa"/>
          </w:tcPr>
          <w:p w14:paraId="0623188A" w14:textId="77777777" w:rsidR="00D7564C" w:rsidRPr="00932985" w:rsidRDefault="00D7564C" w:rsidP="00A15D8D">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0B712AFF" w14:textId="77777777" w:rsidR="00D7564C" w:rsidRPr="00932985" w:rsidRDefault="00D7564C" w:rsidP="00A15D8D">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EC7506C6C83A47E4981987BF321D74A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F8B2958"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C57BD7" w14:paraId="1C3B28AB" w14:textId="77777777" w:rsidTr="00A15D8D">
        <w:tc>
          <w:tcPr>
            <w:tcW w:w="10769" w:type="dxa"/>
            <w:gridSpan w:val="3"/>
            <w:shd w:val="clear" w:color="auto" w:fill="002060"/>
          </w:tcPr>
          <w:p w14:paraId="54214AB0" w14:textId="77777777" w:rsidR="00D7564C" w:rsidRPr="00F14F68" w:rsidRDefault="00D7564C" w:rsidP="00A15D8D">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D7564C" w:rsidRPr="00C57BD7" w14:paraId="6D33C0A1" w14:textId="77777777" w:rsidTr="00A15D8D">
        <w:tc>
          <w:tcPr>
            <w:tcW w:w="562" w:type="dxa"/>
          </w:tcPr>
          <w:p w14:paraId="2493DCB9" w14:textId="77777777" w:rsidR="00D7564C" w:rsidRPr="00932985" w:rsidRDefault="00D7564C" w:rsidP="00A15D8D">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57876C50" w14:textId="77777777" w:rsidR="00D7564C" w:rsidRPr="00932985" w:rsidRDefault="00D7564C" w:rsidP="00A15D8D">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89F2969CD6C428AAB3A1F80BC32F61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153215E"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C57BD7" w14:paraId="049F1CD7" w14:textId="77777777" w:rsidTr="00A15D8D">
        <w:tc>
          <w:tcPr>
            <w:tcW w:w="562" w:type="dxa"/>
          </w:tcPr>
          <w:p w14:paraId="7571C424" w14:textId="77777777" w:rsidR="00D7564C" w:rsidRPr="00932985" w:rsidRDefault="00D7564C" w:rsidP="00A15D8D">
            <w:pPr>
              <w:rPr>
                <w:rFonts w:eastAsia="Times New Roman" w:cstheme="majorHAnsi"/>
                <w:bCs/>
                <w:color w:val="auto"/>
                <w:szCs w:val="22"/>
                <w:lang w:val="en-AU" w:eastAsia="en-GB"/>
              </w:rPr>
            </w:pPr>
            <w:r>
              <w:rPr>
                <w:rFonts w:eastAsia="Times New Roman" w:cstheme="majorHAnsi"/>
                <w:bCs/>
                <w:color w:val="auto"/>
                <w:szCs w:val="22"/>
                <w:lang w:val="en-AU" w:eastAsia="en-GB"/>
              </w:rPr>
              <w:lastRenderedPageBreak/>
              <w:t>3.2</w:t>
            </w:r>
          </w:p>
        </w:tc>
        <w:tc>
          <w:tcPr>
            <w:tcW w:w="7797" w:type="dxa"/>
            <w:vAlign w:val="center"/>
          </w:tcPr>
          <w:p w14:paraId="287E94C9" w14:textId="77777777" w:rsidR="00D7564C" w:rsidRPr="00932985" w:rsidRDefault="00D7564C" w:rsidP="00A15D8D">
            <w:pPr>
              <w:spacing w:after="60"/>
              <w:rPr>
                <w:rFonts w:eastAsia="Times New Roman" w:cstheme="majorHAnsi"/>
                <w:bCs/>
                <w:color w:val="auto"/>
                <w:szCs w:val="22"/>
                <w:lang w:val="en-AU" w:eastAsia="en-GB"/>
              </w:rPr>
            </w:pPr>
            <w:r w:rsidRPr="0057073E">
              <w:rPr>
                <w:rFonts w:eastAsia="Times New Roman" w:cstheme="majorHAnsi"/>
                <w:bCs/>
                <w:color w:val="auto"/>
                <w:szCs w:val="22"/>
                <w:lang w:val="en-AU" w:eastAsia="en-GB"/>
              </w:rPr>
              <w:t>Plan lesson sequences using knowledge of student learning, content and effective teaching strategies.</w:t>
            </w:r>
          </w:p>
        </w:tc>
        <w:sdt>
          <w:sdtPr>
            <w:rPr>
              <w:rFonts w:cstheme="majorHAnsi"/>
            </w:rPr>
            <w:id w:val="1168826683"/>
            <w:placeholder>
              <w:docPart w:val="C859A84A857743548DEEF342F375A5B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B1EB8AA" w14:textId="77777777" w:rsidR="00D7564C" w:rsidRDefault="00D7564C" w:rsidP="00A15D8D">
                <w:pPr>
                  <w:jc w:val="center"/>
                  <w:rPr>
                    <w:rFonts w:cstheme="majorHAnsi"/>
                  </w:rPr>
                </w:pPr>
                <w:r w:rsidRPr="005972C5">
                  <w:rPr>
                    <w:rFonts w:cstheme="majorHAnsi"/>
                    <w:color w:val="808080"/>
                  </w:rPr>
                  <w:t>Choose an item.</w:t>
                </w:r>
              </w:p>
            </w:tc>
          </w:sdtContent>
        </w:sdt>
      </w:tr>
      <w:tr w:rsidR="00D7564C" w:rsidRPr="00C57BD7" w14:paraId="6EABB9EA" w14:textId="77777777" w:rsidTr="00A15D8D">
        <w:tc>
          <w:tcPr>
            <w:tcW w:w="562" w:type="dxa"/>
          </w:tcPr>
          <w:p w14:paraId="672217BB" w14:textId="77777777" w:rsidR="00D7564C" w:rsidRPr="00932985" w:rsidRDefault="00D7564C" w:rsidP="00A15D8D">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21F5408B" w14:textId="77777777" w:rsidR="00D7564C" w:rsidRPr="00932985" w:rsidRDefault="00D7564C" w:rsidP="00A15D8D">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E3F38C1994944FEAA549D625E23D1A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8B9E5A4"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C57BD7" w14:paraId="4E4FBBD5" w14:textId="77777777" w:rsidTr="00A15D8D">
        <w:tc>
          <w:tcPr>
            <w:tcW w:w="10769" w:type="dxa"/>
            <w:gridSpan w:val="3"/>
            <w:shd w:val="clear" w:color="auto" w:fill="002060"/>
          </w:tcPr>
          <w:p w14:paraId="4D083114" w14:textId="77777777" w:rsidR="00D7564C" w:rsidRPr="00F14F68" w:rsidRDefault="00D7564C" w:rsidP="00A15D8D">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D7564C" w:rsidRPr="00C57BD7" w14:paraId="7643C0BF" w14:textId="77777777" w:rsidTr="00A15D8D">
        <w:tc>
          <w:tcPr>
            <w:tcW w:w="562" w:type="dxa"/>
          </w:tcPr>
          <w:p w14:paraId="63E5C5F9" w14:textId="77777777" w:rsidR="00D7564C" w:rsidRPr="00932985" w:rsidRDefault="00D7564C" w:rsidP="00A15D8D">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00E8DB5F" w14:textId="77777777" w:rsidR="00D7564C" w:rsidRPr="00932985" w:rsidRDefault="00D7564C" w:rsidP="00A15D8D">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5CAC9FFE5BD49F28243427866A4500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0346CEF"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C57BD7" w14:paraId="7F96C625" w14:textId="77777777" w:rsidTr="00A15D8D">
        <w:tc>
          <w:tcPr>
            <w:tcW w:w="562" w:type="dxa"/>
          </w:tcPr>
          <w:p w14:paraId="2046665F" w14:textId="77777777" w:rsidR="00D7564C" w:rsidRPr="00932985" w:rsidRDefault="00D7564C" w:rsidP="00A15D8D">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7D205C8" w14:textId="77777777" w:rsidR="00D7564C" w:rsidRPr="00932985" w:rsidRDefault="00D7564C" w:rsidP="00A15D8D">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21895D8857AE47C2AF9993F70FC4BE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F349721"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F14F68" w14:paraId="676CF39F" w14:textId="77777777" w:rsidTr="00A15D8D">
        <w:tc>
          <w:tcPr>
            <w:tcW w:w="10769" w:type="dxa"/>
            <w:gridSpan w:val="3"/>
            <w:shd w:val="clear" w:color="auto" w:fill="002060"/>
          </w:tcPr>
          <w:p w14:paraId="563C6EA1" w14:textId="77777777" w:rsidR="00D7564C" w:rsidRPr="00F14F68" w:rsidRDefault="00D7564C" w:rsidP="00A15D8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D7564C" w:rsidRPr="00C57BD7" w14:paraId="1D1B5384" w14:textId="77777777" w:rsidTr="00A15D8D">
        <w:tc>
          <w:tcPr>
            <w:tcW w:w="562" w:type="dxa"/>
          </w:tcPr>
          <w:p w14:paraId="59CB127F" w14:textId="77777777" w:rsidR="00D7564C" w:rsidRPr="0057073E" w:rsidRDefault="00D7564C" w:rsidP="00A15D8D">
            <w:pPr>
              <w:rPr>
                <w:rFonts w:eastAsia="Times New Roman" w:cstheme="majorHAnsi"/>
                <w:bCs/>
                <w:color w:val="auto"/>
                <w:szCs w:val="22"/>
                <w:lang w:val="en-AU" w:eastAsia="en-GB"/>
              </w:rPr>
            </w:pPr>
            <w:r w:rsidRPr="0057073E">
              <w:rPr>
                <w:rFonts w:ascii="Calibri Light" w:hAnsi="Calibri Light" w:cs="Calibri Light"/>
                <w:bCs/>
              </w:rPr>
              <w:t>6.1</w:t>
            </w:r>
          </w:p>
        </w:tc>
        <w:tc>
          <w:tcPr>
            <w:tcW w:w="7797" w:type="dxa"/>
            <w:vAlign w:val="center"/>
          </w:tcPr>
          <w:p w14:paraId="5E917604" w14:textId="77777777" w:rsidR="00D7564C" w:rsidRPr="0057073E" w:rsidRDefault="00D7564C" w:rsidP="00A15D8D">
            <w:pPr>
              <w:spacing w:after="60"/>
              <w:rPr>
                <w:rFonts w:eastAsia="Times New Roman" w:cstheme="majorHAnsi"/>
                <w:bCs/>
                <w:color w:val="auto"/>
                <w:szCs w:val="22"/>
                <w:lang w:val="en-AU" w:eastAsia="en-GB"/>
              </w:rPr>
            </w:pPr>
            <w:r w:rsidRPr="0057073E">
              <w:rPr>
                <w:rFonts w:ascii="Calibri Light" w:hAnsi="Calibri Light" w:cs="Calibri Light"/>
                <w:bCs/>
              </w:rPr>
              <w:t>Demonstrate an understanding of the role of the Australian Professional Standards for Teachers in identifying professional learning needs.</w:t>
            </w:r>
          </w:p>
        </w:tc>
        <w:sdt>
          <w:sdtPr>
            <w:rPr>
              <w:rFonts w:cstheme="majorHAnsi"/>
            </w:rPr>
            <w:id w:val="-961333522"/>
            <w:placeholder>
              <w:docPart w:val="4E71FECF282D454FB6C9BE78F7CA2BA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D69562A" w14:textId="77777777" w:rsidR="00D7564C" w:rsidRDefault="00D7564C" w:rsidP="00A15D8D">
                <w:pPr>
                  <w:jc w:val="center"/>
                  <w:rPr>
                    <w:rFonts w:cstheme="majorHAnsi"/>
                  </w:rPr>
                </w:pPr>
                <w:r w:rsidRPr="005972C5">
                  <w:rPr>
                    <w:rFonts w:cstheme="majorHAnsi"/>
                    <w:color w:val="808080"/>
                  </w:rPr>
                  <w:t>Choose an item.</w:t>
                </w:r>
              </w:p>
            </w:tc>
          </w:sdtContent>
        </w:sdt>
      </w:tr>
      <w:tr w:rsidR="00D7564C" w:rsidRPr="00C57BD7" w14:paraId="4D80485B" w14:textId="77777777" w:rsidTr="00A15D8D">
        <w:tc>
          <w:tcPr>
            <w:tcW w:w="562" w:type="dxa"/>
          </w:tcPr>
          <w:p w14:paraId="3C5FA2A7" w14:textId="77777777" w:rsidR="00D7564C" w:rsidRPr="00932985" w:rsidRDefault="00D7564C" w:rsidP="00A15D8D">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3BEFC73F" w14:textId="77777777" w:rsidR="00D7564C" w:rsidRPr="00932985" w:rsidRDefault="00D7564C" w:rsidP="00A15D8D">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B5472E75918D4FEE8728F2EC118B00A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8BB88E9"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F14F68" w14:paraId="2B27C56F" w14:textId="77777777" w:rsidTr="00A15D8D">
        <w:tc>
          <w:tcPr>
            <w:tcW w:w="10769" w:type="dxa"/>
            <w:gridSpan w:val="3"/>
            <w:shd w:val="clear" w:color="auto" w:fill="002060"/>
          </w:tcPr>
          <w:p w14:paraId="4D64B2AF" w14:textId="77777777" w:rsidR="00D7564C" w:rsidRPr="00F14F68" w:rsidRDefault="00D7564C" w:rsidP="00A15D8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D7564C" w:rsidRPr="00C57BD7" w14:paraId="70759CB7" w14:textId="77777777" w:rsidTr="00A15D8D">
        <w:tc>
          <w:tcPr>
            <w:tcW w:w="562" w:type="dxa"/>
            <w:vAlign w:val="center"/>
          </w:tcPr>
          <w:p w14:paraId="2FCDEF58" w14:textId="77777777" w:rsidR="00D7564C" w:rsidRPr="00932985" w:rsidRDefault="00D7564C" w:rsidP="00A15D8D">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A63C968" w14:textId="77777777" w:rsidR="00D7564C" w:rsidRPr="00932985" w:rsidRDefault="00D7564C" w:rsidP="00A15D8D">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52236E52E7624F72B8B2AE7E0771394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132445E" w14:textId="77777777" w:rsidR="00D7564C" w:rsidRPr="005972C5" w:rsidRDefault="00D7564C" w:rsidP="00A15D8D">
                <w:pPr>
                  <w:jc w:val="center"/>
                  <w:rPr>
                    <w:rFonts w:cstheme="majorHAnsi"/>
                    <w:b/>
                  </w:rPr>
                </w:pPr>
                <w:r w:rsidRPr="005972C5">
                  <w:rPr>
                    <w:rFonts w:cstheme="majorHAnsi"/>
                    <w:color w:val="808080"/>
                  </w:rPr>
                  <w:t>Choose an item.</w:t>
                </w:r>
              </w:p>
            </w:tc>
          </w:sdtContent>
        </w:sdt>
      </w:tr>
      <w:tr w:rsidR="00D7564C" w:rsidRPr="00C57BD7" w14:paraId="66D1AA4A" w14:textId="77777777" w:rsidTr="00A15D8D">
        <w:tc>
          <w:tcPr>
            <w:tcW w:w="562" w:type="dxa"/>
            <w:vAlign w:val="center"/>
          </w:tcPr>
          <w:p w14:paraId="6B0A1F20" w14:textId="77777777" w:rsidR="00D7564C" w:rsidRPr="0057073E" w:rsidRDefault="00D7564C" w:rsidP="00A15D8D">
            <w:pPr>
              <w:rPr>
                <w:rFonts w:eastAsia="Times New Roman" w:cstheme="majorHAnsi"/>
                <w:bCs/>
                <w:color w:val="auto"/>
                <w:szCs w:val="22"/>
                <w:lang w:val="en-AU" w:eastAsia="en-GB"/>
              </w:rPr>
            </w:pPr>
            <w:r w:rsidRPr="0057073E">
              <w:rPr>
                <w:rFonts w:ascii="Calibri Light" w:hAnsi="Calibri Light" w:cs="Calibri Light"/>
                <w:bCs/>
              </w:rPr>
              <w:t>7.2</w:t>
            </w:r>
          </w:p>
        </w:tc>
        <w:tc>
          <w:tcPr>
            <w:tcW w:w="7797" w:type="dxa"/>
            <w:vAlign w:val="center"/>
          </w:tcPr>
          <w:p w14:paraId="7E58F832" w14:textId="77777777" w:rsidR="00D7564C" w:rsidRPr="0057073E" w:rsidRDefault="00D7564C" w:rsidP="00A15D8D">
            <w:pPr>
              <w:spacing w:after="60"/>
              <w:rPr>
                <w:rFonts w:eastAsia="Times New Roman" w:cstheme="majorHAnsi"/>
                <w:bCs/>
                <w:color w:val="auto"/>
                <w:szCs w:val="22"/>
                <w:lang w:val="en-AU" w:eastAsia="en-GB"/>
              </w:rPr>
            </w:pPr>
            <w:r w:rsidRPr="0057073E">
              <w:rPr>
                <w:rFonts w:ascii="Calibri Light" w:hAnsi="Calibri Light" w:cs="Calibri Light"/>
                <w:bCs/>
              </w:rPr>
              <w:t xml:space="preserve">Understand the relevant legislative, administrative and </w:t>
            </w:r>
            <w:proofErr w:type="spellStart"/>
            <w:r w:rsidRPr="0057073E">
              <w:rPr>
                <w:rFonts w:ascii="Calibri Light" w:hAnsi="Calibri Light" w:cs="Calibri Light"/>
                <w:bCs/>
              </w:rPr>
              <w:t>organisational</w:t>
            </w:r>
            <w:proofErr w:type="spellEnd"/>
            <w:r w:rsidRPr="0057073E">
              <w:rPr>
                <w:rFonts w:ascii="Calibri Light" w:hAnsi="Calibri Light" w:cs="Calibri Light"/>
                <w:bCs/>
              </w:rPr>
              <w:t xml:space="preserve"> policies and processes required for teachers according to school stage.</w:t>
            </w:r>
          </w:p>
        </w:tc>
        <w:sdt>
          <w:sdtPr>
            <w:rPr>
              <w:rFonts w:cstheme="majorHAnsi"/>
            </w:rPr>
            <w:id w:val="-1182432625"/>
            <w:placeholder>
              <w:docPart w:val="5BE314FDE6994FF39F82442F878A83D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63693D2" w14:textId="77777777" w:rsidR="00D7564C" w:rsidRDefault="00D7564C" w:rsidP="00A15D8D">
                <w:pPr>
                  <w:jc w:val="center"/>
                  <w:rPr>
                    <w:rFonts w:cstheme="majorHAnsi"/>
                  </w:rPr>
                </w:pPr>
                <w:r w:rsidRPr="005972C5">
                  <w:rPr>
                    <w:rFonts w:cstheme="majorHAnsi"/>
                    <w:color w:val="808080"/>
                  </w:rPr>
                  <w:t>Choose an item.</w:t>
                </w:r>
              </w:p>
            </w:tc>
          </w:sdtContent>
        </w:sdt>
      </w:tr>
      <w:tr w:rsidR="00D7564C" w:rsidRPr="00C57BD7" w14:paraId="1F422695" w14:textId="77777777" w:rsidTr="00A15D8D">
        <w:tc>
          <w:tcPr>
            <w:tcW w:w="562" w:type="dxa"/>
            <w:vAlign w:val="center"/>
          </w:tcPr>
          <w:p w14:paraId="147ED245" w14:textId="77777777" w:rsidR="00D7564C" w:rsidRPr="0057073E" w:rsidRDefault="00D7564C" w:rsidP="00A15D8D">
            <w:pPr>
              <w:rPr>
                <w:rFonts w:eastAsia="Times New Roman" w:cstheme="majorHAnsi"/>
                <w:bCs/>
                <w:color w:val="auto"/>
                <w:szCs w:val="22"/>
                <w:lang w:val="en-AU" w:eastAsia="en-GB"/>
              </w:rPr>
            </w:pPr>
            <w:r w:rsidRPr="0057073E">
              <w:rPr>
                <w:rFonts w:ascii="Calibri Light" w:hAnsi="Calibri Light" w:cs="Calibri Light"/>
                <w:bCs/>
              </w:rPr>
              <w:t>7.3</w:t>
            </w:r>
          </w:p>
        </w:tc>
        <w:tc>
          <w:tcPr>
            <w:tcW w:w="7797" w:type="dxa"/>
            <w:vAlign w:val="center"/>
          </w:tcPr>
          <w:p w14:paraId="60555E6E" w14:textId="77777777" w:rsidR="00D7564C" w:rsidRPr="0057073E" w:rsidRDefault="00D7564C" w:rsidP="00A15D8D">
            <w:pPr>
              <w:spacing w:after="60"/>
              <w:rPr>
                <w:rFonts w:eastAsia="Times New Roman" w:cstheme="majorHAnsi"/>
                <w:bCs/>
                <w:color w:val="auto"/>
                <w:szCs w:val="22"/>
                <w:lang w:val="en-AU" w:eastAsia="en-GB"/>
              </w:rPr>
            </w:pPr>
            <w:r w:rsidRPr="0057073E">
              <w:rPr>
                <w:rFonts w:ascii="Calibri Light" w:hAnsi="Calibri Light" w:cs="Calibri Light"/>
                <w:bCs/>
              </w:rPr>
              <w:t>Understand strategies for working effectively, sensitively and confidentially with parents/carers.</w:t>
            </w:r>
          </w:p>
        </w:tc>
        <w:sdt>
          <w:sdtPr>
            <w:rPr>
              <w:rFonts w:cstheme="majorHAnsi"/>
            </w:rPr>
            <w:id w:val="-1102102519"/>
            <w:placeholder>
              <w:docPart w:val="353830305398468A86675871B1D5C08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6149919" w14:textId="77777777" w:rsidR="00D7564C" w:rsidRDefault="00D7564C" w:rsidP="00A15D8D">
                <w:pPr>
                  <w:jc w:val="center"/>
                  <w:rPr>
                    <w:rFonts w:cstheme="majorHAnsi"/>
                  </w:rPr>
                </w:pPr>
                <w:r w:rsidRPr="005972C5">
                  <w:rPr>
                    <w:rFonts w:cstheme="majorHAnsi"/>
                    <w:color w:val="808080"/>
                  </w:rPr>
                  <w:t>Choose an item.</w:t>
                </w:r>
              </w:p>
            </w:tc>
          </w:sdtContent>
        </w:sdt>
      </w:tr>
    </w:tbl>
    <w:p w14:paraId="072E4668" w14:textId="77777777" w:rsidR="00D7564C" w:rsidRPr="00C56417" w:rsidRDefault="00D7564C" w:rsidP="006034AE">
      <w:pPr>
        <w:ind w:left="-709"/>
        <w:rPr>
          <w:rFonts w:ascii="Calibri Light" w:hAnsi="Calibri Light" w:cs="Calibri Light"/>
          <w:color w:val="auto"/>
          <w:szCs w:val="22"/>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tr w:rsidR="004D1D3C" w:rsidRPr="00E8754B" w14:paraId="5EDBBB47" w14:textId="77777777" w:rsidTr="00204F19">
        <w:trPr>
          <w:trHeight w:val="882"/>
        </w:trPr>
        <w:tc>
          <w:tcPr>
            <w:tcW w:w="914" w:type="pct"/>
            <w:shd w:val="clear" w:color="auto" w:fill="C6E2F3" w:themeFill="accent4" w:themeFillTint="99"/>
            <w:vAlign w:val="center"/>
          </w:tcPr>
          <w:p w14:paraId="7F11A258" w14:textId="515BA977" w:rsidR="004D1D3C" w:rsidRDefault="004D1D3C" w:rsidP="004D1D3C">
            <w:pPr>
              <w:spacing w:before="120" w:after="120"/>
              <w:ind w:left="138"/>
              <w:rPr>
                <w:rStyle w:val="Style5"/>
                <w:b/>
              </w:rPr>
            </w:pPr>
            <w:r>
              <w:rPr>
                <w:rStyle w:val="Style5"/>
                <w:b/>
              </w:rPr>
              <w:t>Interim Report</w:t>
            </w:r>
          </w:p>
        </w:tc>
        <w:tc>
          <w:tcPr>
            <w:tcW w:w="1242" w:type="pct"/>
            <w:vAlign w:val="center"/>
          </w:tcPr>
          <w:p w14:paraId="1284788E" w14:textId="44F29852" w:rsidR="004D1D3C" w:rsidRDefault="002878B4"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2D34E150" w14:textId="77777777" w:rsidR="004D1D3C" w:rsidRPr="006034AE" w:rsidRDefault="004D1D3C" w:rsidP="004D1D3C">
            <w:pPr>
              <w:spacing w:before="120" w:after="120"/>
              <w:ind w:left="138"/>
              <w:rPr>
                <w:rStyle w:val="Style5"/>
                <w:b/>
                <w:color w:val="auto"/>
              </w:rPr>
            </w:pPr>
            <w:r w:rsidRPr="006034AE">
              <w:rPr>
                <w:rStyle w:val="Style5"/>
                <w:b/>
                <w:color w:val="auto"/>
              </w:rPr>
              <w:t>Planning and Teaching</w:t>
            </w:r>
          </w:p>
          <w:p w14:paraId="7491A56F" w14:textId="60B488A9" w:rsidR="004D1D3C" w:rsidRDefault="004D1D3C" w:rsidP="004D1D3C">
            <w:pPr>
              <w:spacing w:before="120" w:after="120"/>
              <w:ind w:left="138"/>
              <w:rPr>
                <w:rStyle w:val="Style5"/>
                <w:b/>
              </w:rPr>
            </w:pPr>
            <w:r w:rsidRPr="006034AE">
              <w:rPr>
                <w:rStyle w:val="Style5"/>
                <w:b/>
                <w:color w:val="auto"/>
              </w:rPr>
              <w:t>(Assessment Rubric completed)</w:t>
            </w:r>
          </w:p>
        </w:tc>
        <w:tc>
          <w:tcPr>
            <w:tcW w:w="1315" w:type="pct"/>
            <w:vAlign w:val="center"/>
          </w:tcPr>
          <w:p w14:paraId="5D108C1A" w14:textId="04586F54" w:rsidR="004D1D3C" w:rsidRPr="00E8754B" w:rsidRDefault="002878B4" w:rsidP="004D1D3C">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294DBC">
                  <w:rPr>
                    <w:rStyle w:val="Style5"/>
                    <w:rFonts w:ascii="MS Gothic" w:eastAsia="MS Gothic" w:hAnsi="MS Gothic" w:hint="eastAsia"/>
                    <w:b/>
                  </w:rPr>
                  <w:t>☐</w:t>
                </w:r>
              </w:sdtContent>
            </w:sdt>
            <w:r w:rsidR="004D1D3C">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4D1D3C">
                  <w:rPr>
                    <w:rStyle w:val="Style5"/>
                    <w:rFonts w:ascii="MS Gothic" w:eastAsia="MS Gothic" w:hAnsi="MS Gothic" w:hint="eastAsia"/>
                    <w:b/>
                  </w:rPr>
                  <w:t>☐</w:t>
                </w:r>
              </w:sdtContent>
            </w:sdt>
            <w:r w:rsidR="004D1D3C">
              <w:rPr>
                <w:rStyle w:val="Style5"/>
                <w:b/>
              </w:rPr>
              <w:t xml:space="preserve">  No</w:t>
            </w:r>
            <w:r w:rsidR="004D1D3C">
              <w:rPr>
                <w:rStyle w:val="Style5"/>
                <w:b/>
              </w:rPr>
              <w:tab/>
              <w:t xml:space="preserve"> </w:t>
            </w:r>
          </w:p>
        </w:tc>
      </w:tr>
      <w:tr w:rsidR="004D1D3C" w:rsidRPr="00E8754B" w14:paraId="6B35EFDE" w14:textId="77777777" w:rsidTr="00204F19">
        <w:trPr>
          <w:trHeight w:val="882"/>
        </w:trPr>
        <w:tc>
          <w:tcPr>
            <w:tcW w:w="914" w:type="pct"/>
            <w:shd w:val="clear" w:color="auto" w:fill="C6E2F3" w:themeFill="accent4" w:themeFillTint="99"/>
            <w:vAlign w:val="center"/>
          </w:tcPr>
          <w:p w14:paraId="1FE26154" w14:textId="0AB96B31" w:rsidR="004D1D3C" w:rsidRPr="00AF2D9C" w:rsidRDefault="00297A84"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4D1D3C" w:rsidRDefault="002878B4"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42143C16" w14:textId="0FC4F56A" w:rsidR="004D1D3C" w:rsidRPr="004D1D3C" w:rsidRDefault="006034AE" w:rsidP="004D1D3C">
            <w:pPr>
              <w:spacing w:before="120" w:after="120"/>
              <w:ind w:left="138"/>
              <w:rPr>
                <w:rStyle w:val="Style5"/>
                <w:b/>
              </w:rPr>
            </w:pPr>
            <w:r>
              <w:rPr>
                <w:rStyle w:val="Style5"/>
                <w:b/>
              </w:rPr>
              <w:t>20</w:t>
            </w:r>
            <w:r w:rsidR="00297A84">
              <w:rPr>
                <w:rStyle w:val="Style5"/>
                <w:b/>
              </w:rPr>
              <w:t xml:space="preserve"> Days of Placement Completed</w:t>
            </w:r>
          </w:p>
        </w:tc>
        <w:tc>
          <w:tcPr>
            <w:tcW w:w="1315" w:type="pct"/>
            <w:vAlign w:val="center"/>
          </w:tcPr>
          <w:p w14:paraId="1D51EE76" w14:textId="5FD77137" w:rsidR="004D1D3C" w:rsidRDefault="002878B4" w:rsidP="004D1D3C">
            <w:pPr>
              <w:tabs>
                <w:tab w:val="left" w:pos="1766"/>
                <w:tab w:val="center" w:pos="5380"/>
              </w:tabs>
              <w:spacing w:before="120" w:after="120"/>
              <w:ind w:left="138"/>
              <w:rPr>
                <w:rStyle w:val="Style5"/>
                <w:b/>
              </w:rPr>
            </w:pPr>
            <w:sdt>
              <w:sdtPr>
                <w:rPr>
                  <w:rStyle w:val="Style5"/>
                  <w:b/>
                </w:rPr>
                <w:id w:val="75217441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0818175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r w:rsidR="00297A84">
              <w:rPr>
                <w:rStyle w:val="Style5"/>
                <w:b/>
              </w:rPr>
              <w:tab/>
            </w:r>
          </w:p>
        </w:tc>
      </w:tr>
      <w:tr w:rsidR="00297A84" w:rsidRPr="00E8754B" w14:paraId="544DE5DF" w14:textId="77777777" w:rsidTr="00204F19">
        <w:trPr>
          <w:trHeight w:val="882"/>
        </w:trPr>
        <w:tc>
          <w:tcPr>
            <w:tcW w:w="914" w:type="pct"/>
            <w:shd w:val="clear" w:color="auto" w:fill="C6E2F3" w:themeFill="accent4" w:themeFillTint="99"/>
            <w:vAlign w:val="center"/>
          </w:tcPr>
          <w:p w14:paraId="5680C097" w14:textId="7EC282A4" w:rsidR="00297A84" w:rsidRDefault="00297A84" w:rsidP="001F1408">
            <w:pPr>
              <w:spacing w:before="120" w:after="120"/>
              <w:ind w:left="138"/>
              <w:rPr>
                <w:rStyle w:val="Style5"/>
                <w:b/>
              </w:rPr>
            </w:pPr>
            <w:r>
              <w:rPr>
                <w:rStyle w:val="Style5"/>
                <w:b/>
              </w:rPr>
              <w:t xml:space="preserve">Min.  </w:t>
            </w:r>
            <w:r w:rsidR="001F1408">
              <w:rPr>
                <w:rStyle w:val="Style5"/>
                <w:b/>
              </w:rPr>
              <w:t>4</w:t>
            </w:r>
            <w:r w:rsidR="006034AE">
              <w:rPr>
                <w:rStyle w:val="Style5"/>
                <w:b/>
              </w:rPr>
              <w:t xml:space="preserve"> Lessons Planned and Taught</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297A84" w:rsidRDefault="002878B4"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Align w:val="center"/>
          </w:tcPr>
          <w:p w14:paraId="611A9834" w14:textId="231D2133" w:rsidR="00297A84" w:rsidRDefault="002878B4"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1"/>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5A4438DA" w14:textId="079DB0DD" w:rsidR="00FD6186" w:rsidRDefault="00FD6186" w:rsidP="00E8754B">
            <w:pPr>
              <w:spacing w:before="120" w:after="120"/>
              <w:ind w:left="138"/>
              <w:rPr>
                <w:rStyle w:val="Style5"/>
                <w:b/>
              </w:rPr>
            </w:pPr>
          </w:p>
          <w:p w14:paraId="4796D35E" w14:textId="77777777" w:rsidR="006034AE" w:rsidRDefault="006034AE"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617841A1" w:rsidR="00FD6186" w:rsidRDefault="00FD6186" w:rsidP="00E8754B">
            <w:pPr>
              <w:spacing w:before="120" w:after="120"/>
              <w:ind w:left="138"/>
              <w:rPr>
                <w:rStyle w:val="Style5"/>
                <w:b/>
              </w:rPr>
            </w:pPr>
          </w:p>
          <w:p w14:paraId="5D7ABA2B" w14:textId="4E742C98" w:rsidR="00FD6186" w:rsidRDefault="00FD6186" w:rsidP="00E8754B">
            <w:pPr>
              <w:spacing w:before="120" w:after="120"/>
              <w:ind w:left="138"/>
              <w:rPr>
                <w:rStyle w:val="Style5"/>
                <w:b/>
              </w:rPr>
            </w:pPr>
          </w:p>
          <w:p w14:paraId="7D5CCCBD" w14:textId="3AEB8533" w:rsidR="00FD6186" w:rsidRDefault="00FD6186" w:rsidP="00E8754B">
            <w:pPr>
              <w:spacing w:before="120" w:after="120"/>
              <w:ind w:left="138"/>
              <w:rPr>
                <w:rStyle w:val="Style5"/>
                <w:b/>
              </w:rPr>
            </w:pPr>
          </w:p>
          <w:p w14:paraId="7861CF10" w14:textId="44B5C443" w:rsidR="00D7564C" w:rsidRDefault="00D7564C" w:rsidP="00E8754B">
            <w:pPr>
              <w:spacing w:before="120" w:after="120"/>
              <w:ind w:left="138"/>
              <w:rPr>
                <w:rStyle w:val="Style5"/>
                <w:b/>
              </w:rPr>
            </w:pPr>
          </w:p>
          <w:p w14:paraId="0C3718EE" w14:textId="76996006" w:rsidR="00D7564C" w:rsidRDefault="00D7564C" w:rsidP="00E8754B">
            <w:pPr>
              <w:spacing w:before="120" w:after="120"/>
              <w:ind w:left="138"/>
              <w:rPr>
                <w:rStyle w:val="Style5"/>
                <w:b/>
              </w:rPr>
            </w:pPr>
          </w:p>
          <w:p w14:paraId="7505B2F9" w14:textId="55526A5D" w:rsidR="00D7564C" w:rsidRDefault="00D7564C" w:rsidP="00E8754B">
            <w:pPr>
              <w:spacing w:before="120" w:after="120"/>
              <w:ind w:left="138"/>
              <w:rPr>
                <w:rStyle w:val="Style5"/>
                <w:b/>
              </w:rPr>
            </w:pPr>
          </w:p>
          <w:p w14:paraId="55C74C86" w14:textId="64ABE9C1" w:rsidR="00D7564C" w:rsidRDefault="00D7564C" w:rsidP="00E8754B">
            <w:pPr>
              <w:spacing w:before="120" w:after="120"/>
              <w:ind w:left="138"/>
              <w:rPr>
                <w:rStyle w:val="Style5"/>
                <w:b/>
              </w:rPr>
            </w:pPr>
          </w:p>
          <w:p w14:paraId="3233754B" w14:textId="2BB5D485" w:rsidR="00D7564C" w:rsidRDefault="00D7564C" w:rsidP="00E8754B">
            <w:pPr>
              <w:spacing w:before="120" w:after="120"/>
              <w:ind w:left="138"/>
              <w:rPr>
                <w:rStyle w:val="Style5"/>
                <w:b/>
              </w:rPr>
            </w:pPr>
          </w:p>
          <w:p w14:paraId="79A6C855" w14:textId="5AD593D0" w:rsidR="00D7564C" w:rsidRDefault="00D7564C" w:rsidP="00E8754B">
            <w:pPr>
              <w:spacing w:before="120" w:after="120"/>
              <w:ind w:left="138"/>
              <w:rPr>
                <w:rStyle w:val="Style5"/>
                <w:b/>
              </w:rPr>
            </w:pPr>
          </w:p>
          <w:p w14:paraId="4E946BA7" w14:textId="56BAEE13" w:rsidR="00D7564C" w:rsidRDefault="00D7564C" w:rsidP="00E8754B">
            <w:pPr>
              <w:spacing w:before="120" w:after="120"/>
              <w:ind w:left="138"/>
              <w:rPr>
                <w:rStyle w:val="Style5"/>
                <w:b/>
              </w:rPr>
            </w:pPr>
          </w:p>
          <w:p w14:paraId="5C4C328E" w14:textId="22B0AC64" w:rsidR="00D7564C" w:rsidRDefault="00D7564C" w:rsidP="00E8754B">
            <w:pPr>
              <w:spacing w:before="120" w:after="120"/>
              <w:ind w:left="138"/>
              <w:rPr>
                <w:rStyle w:val="Style5"/>
                <w:b/>
              </w:rPr>
            </w:pPr>
          </w:p>
          <w:p w14:paraId="6ED247D3" w14:textId="77777777" w:rsidR="00D7564C" w:rsidRDefault="00D7564C"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3" w:name="_Hlk5894210"/>
            <w:bookmarkStart w:id="4"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5A41A38A" w14:textId="620F6EA2" w:rsidR="00E8754B" w:rsidRDefault="00AF2D9C" w:rsidP="006034AE">
      <w:pPr>
        <w:ind w:left="-567"/>
        <w:rPr>
          <w:rFonts w:ascii="Calibri Light" w:hAnsi="Calibri Light" w:cs="Calibri Light"/>
          <w:b/>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bookmarkEnd w:id="3"/>
    <w:bookmarkEnd w:id="4"/>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59096" w14:textId="77777777" w:rsidR="002878B4" w:rsidRDefault="002878B4" w:rsidP="00452E05">
      <w:r>
        <w:separator/>
      </w:r>
    </w:p>
  </w:endnote>
  <w:endnote w:type="continuationSeparator" w:id="0">
    <w:p w14:paraId="5E2B6F39" w14:textId="77777777" w:rsidR="002878B4" w:rsidRDefault="002878B4"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4A0AFE41"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D5D43">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D5D43">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24A56FB6"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D5D43">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D5D43">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D7564C">
      <w:rPr>
        <w:b/>
        <w:color w:val="auto"/>
        <w:sz w:val="20"/>
      </w:rPr>
      <w:t xml:space="preserve">                                                                                                                       </w:t>
    </w:r>
    <w:r w:rsidR="001E39D0">
      <w:rPr>
        <w:b/>
        <w:color w:val="auto"/>
        <w:sz w:val="20"/>
      </w:rPr>
      <w:t xml:space="preserve"> </w:t>
    </w:r>
    <w:r>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B7FBE" w14:textId="77777777" w:rsidR="002878B4" w:rsidRDefault="002878B4" w:rsidP="00452E05">
      <w:r>
        <w:separator/>
      </w:r>
    </w:p>
  </w:footnote>
  <w:footnote w:type="continuationSeparator" w:id="0">
    <w:p w14:paraId="1C6D085A" w14:textId="77777777" w:rsidR="002878B4" w:rsidRDefault="002878B4"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217C24E1" w:rsidR="00AF2D9C" w:rsidRDefault="00AF2D9C" w:rsidP="00AF2D9C">
    <w:pPr>
      <w:pStyle w:val="Header"/>
      <w:jc w:val="center"/>
      <w:rPr>
        <w:b/>
        <w:bCs/>
      </w:rPr>
    </w:pPr>
    <w:bookmarkStart w:id="5" w:name="_Hlk78138073"/>
    <w:r>
      <w:rPr>
        <w:b/>
      </w:rPr>
      <w:t>Final</w:t>
    </w:r>
    <w:r w:rsidRPr="00290EC4">
      <w:rPr>
        <w:b/>
      </w:rPr>
      <w:t xml:space="preserve"> Report: </w:t>
    </w:r>
    <w:r w:rsidR="00D7564C">
      <w:rPr>
        <w:b/>
      </w:rPr>
      <w:t>EPE102</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FIrLh0Ud2699ggO5EI4qZ+D6InT0R1QBRebFdc2UpP0KLJN9xZtMngcY3pdScyYSfyvsR8oNdOIaeYdzsBlA==" w:salt="gNoFzFsq/UF3NiQmbjLo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603F2"/>
    <w:rsid w:val="000708E5"/>
    <w:rsid w:val="0009532B"/>
    <w:rsid w:val="000A0EE2"/>
    <w:rsid w:val="000A668E"/>
    <w:rsid w:val="000D5D43"/>
    <w:rsid w:val="000D6105"/>
    <w:rsid w:val="000E1CB3"/>
    <w:rsid w:val="000E6E8F"/>
    <w:rsid w:val="00126ED8"/>
    <w:rsid w:val="00127477"/>
    <w:rsid w:val="0013668F"/>
    <w:rsid w:val="001440EE"/>
    <w:rsid w:val="0019204B"/>
    <w:rsid w:val="001B5BCC"/>
    <w:rsid w:val="001C11FA"/>
    <w:rsid w:val="001C4923"/>
    <w:rsid w:val="001E1067"/>
    <w:rsid w:val="001E1F33"/>
    <w:rsid w:val="001E39D0"/>
    <w:rsid w:val="001F1408"/>
    <w:rsid w:val="00204F19"/>
    <w:rsid w:val="0021239F"/>
    <w:rsid w:val="00245708"/>
    <w:rsid w:val="002878B4"/>
    <w:rsid w:val="00294DBC"/>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034AE"/>
    <w:rsid w:val="0062120E"/>
    <w:rsid w:val="00630192"/>
    <w:rsid w:val="00633BCB"/>
    <w:rsid w:val="00652DCC"/>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A56CD"/>
    <w:rsid w:val="00AB41B8"/>
    <w:rsid w:val="00AC08C2"/>
    <w:rsid w:val="00AF2D9C"/>
    <w:rsid w:val="00B2256D"/>
    <w:rsid w:val="00B378B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7564C"/>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C73EE"/>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46172092">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F2622034560E4A948359B8E9B9135BFA"/>
        <w:category>
          <w:name w:val="General"/>
          <w:gallery w:val="placeholder"/>
        </w:category>
        <w:types>
          <w:type w:val="bbPlcHdr"/>
        </w:types>
        <w:behaviors>
          <w:behavior w:val="content"/>
        </w:behaviors>
        <w:guid w:val="{A5C44A10-4E88-4A23-B1F0-653EAE4BD220}"/>
      </w:docPartPr>
      <w:docPartBody>
        <w:p w:rsidR="00000000" w:rsidRDefault="00B47768" w:rsidP="00B47768">
          <w:pPr>
            <w:pStyle w:val="F2622034560E4A948359B8E9B9135BFA"/>
          </w:pPr>
          <w:r>
            <w:rPr>
              <w:rStyle w:val="PlaceholderText"/>
              <w:rFonts w:asciiTheme="majorHAnsi" w:hAnsiTheme="majorHAnsi"/>
              <w:sz w:val="20"/>
              <w:szCs w:val="20"/>
            </w:rPr>
            <w:t>Choose an item.</w:t>
          </w:r>
        </w:p>
      </w:docPartBody>
    </w:docPart>
    <w:docPart>
      <w:docPartPr>
        <w:name w:val="0D85431EA3D14CD998ABDD4F4A4A8E1F"/>
        <w:category>
          <w:name w:val="General"/>
          <w:gallery w:val="placeholder"/>
        </w:category>
        <w:types>
          <w:type w:val="bbPlcHdr"/>
        </w:types>
        <w:behaviors>
          <w:behavior w:val="content"/>
        </w:behaviors>
        <w:guid w:val="{059069CC-A323-4CD9-BC88-5F2D0EA7E05F}"/>
      </w:docPartPr>
      <w:docPartBody>
        <w:p w:rsidR="00000000" w:rsidRDefault="00B47768" w:rsidP="00B47768">
          <w:pPr>
            <w:pStyle w:val="0D85431EA3D14CD998ABDD4F4A4A8E1F"/>
          </w:pPr>
          <w:r>
            <w:rPr>
              <w:rStyle w:val="PlaceholderText"/>
              <w:rFonts w:asciiTheme="majorHAnsi" w:hAnsiTheme="majorHAnsi"/>
              <w:sz w:val="20"/>
              <w:szCs w:val="20"/>
            </w:rPr>
            <w:t>Choose an item.</w:t>
          </w:r>
        </w:p>
      </w:docPartBody>
    </w:docPart>
    <w:docPart>
      <w:docPartPr>
        <w:name w:val="F8299A54BA6D4D7CA0678470E3232BC6"/>
        <w:category>
          <w:name w:val="General"/>
          <w:gallery w:val="placeholder"/>
        </w:category>
        <w:types>
          <w:type w:val="bbPlcHdr"/>
        </w:types>
        <w:behaviors>
          <w:behavior w:val="content"/>
        </w:behaviors>
        <w:guid w:val="{92F4B70C-3D20-49C0-A7C8-388D2D2CF48C}"/>
      </w:docPartPr>
      <w:docPartBody>
        <w:p w:rsidR="00000000" w:rsidRDefault="00B47768" w:rsidP="00B47768">
          <w:pPr>
            <w:pStyle w:val="F8299A54BA6D4D7CA0678470E3232BC6"/>
          </w:pPr>
          <w:r>
            <w:rPr>
              <w:rStyle w:val="PlaceholderText"/>
              <w:rFonts w:asciiTheme="majorHAnsi" w:hAnsiTheme="majorHAnsi"/>
              <w:sz w:val="20"/>
              <w:szCs w:val="20"/>
            </w:rPr>
            <w:t>Choose an item.</w:t>
          </w:r>
        </w:p>
      </w:docPartBody>
    </w:docPart>
    <w:docPart>
      <w:docPartPr>
        <w:name w:val="6C4F07BC9DC94FA19CF8CAF9F9E8EB9B"/>
        <w:category>
          <w:name w:val="General"/>
          <w:gallery w:val="placeholder"/>
        </w:category>
        <w:types>
          <w:type w:val="bbPlcHdr"/>
        </w:types>
        <w:behaviors>
          <w:behavior w:val="content"/>
        </w:behaviors>
        <w:guid w:val="{9EE2AE65-A9D8-4D29-AD5C-0A72B61696A8}"/>
      </w:docPartPr>
      <w:docPartBody>
        <w:p w:rsidR="00000000" w:rsidRDefault="00B47768" w:rsidP="00B47768">
          <w:pPr>
            <w:pStyle w:val="6C4F07BC9DC94FA19CF8CAF9F9E8EB9B"/>
          </w:pPr>
          <w:r>
            <w:rPr>
              <w:rStyle w:val="PlaceholderText"/>
              <w:rFonts w:asciiTheme="majorHAnsi" w:hAnsiTheme="majorHAnsi"/>
              <w:sz w:val="20"/>
              <w:szCs w:val="20"/>
            </w:rPr>
            <w:t>Choose an item.</w:t>
          </w:r>
        </w:p>
      </w:docPartBody>
    </w:docPart>
    <w:docPart>
      <w:docPartPr>
        <w:name w:val="43BE7B6D15A74AD39008BA7B3BBBF6DF"/>
        <w:category>
          <w:name w:val="General"/>
          <w:gallery w:val="placeholder"/>
        </w:category>
        <w:types>
          <w:type w:val="bbPlcHdr"/>
        </w:types>
        <w:behaviors>
          <w:behavior w:val="content"/>
        </w:behaviors>
        <w:guid w:val="{B72F1BB8-78CD-416A-A7CE-81BCCAFC5029}"/>
      </w:docPartPr>
      <w:docPartBody>
        <w:p w:rsidR="00000000" w:rsidRDefault="00B47768" w:rsidP="00B47768">
          <w:pPr>
            <w:pStyle w:val="43BE7B6D15A74AD39008BA7B3BBBF6DF"/>
          </w:pPr>
          <w:r>
            <w:rPr>
              <w:rStyle w:val="PlaceholderText"/>
              <w:rFonts w:asciiTheme="majorHAnsi" w:hAnsiTheme="majorHAnsi"/>
              <w:sz w:val="20"/>
              <w:szCs w:val="20"/>
            </w:rPr>
            <w:t>Choose an item.</w:t>
          </w:r>
        </w:p>
      </w:docPartBody>
    </w:docPart>
    <w:docPart>
      <w:docPartPr>
        <w:name w:val="1448317C1D8641D7B2D2A48F1727FFDE"/>
        <w:category>
          <w:name w:val="General"/>
          <w:gallery w:val="placeholder"/>
        </w:category>
        <w:types>
          <w:type w:val="bbPlcHdr"/>
        </w:types>
        <w:behaviors>
          <w:behavior w:val="content"/>
        </w:behaviors>
        <w:guid w:val="{30732824-8E58-4288-8EBB-6E6A47338FBE}"/>
      </w:docPartPr>
      <w:docPartBody>
        <w:p w:rsidR="00000000" w:rsidRDefault="00B47768" w:rsidP="00B47768">
          <w:pPr>
            <w:pStyle w:val="1448317C1D8641D7B2D2A48F1727FFDE"/>
          </w:pPr>
          <w:r>
            <w:rPr>
              <w:rStyle w:val="PlaceholderText"/>
              <w:rFonts w:asciiTheme="majorHAnsi" w:hAnsiTheme="majorHAnsi"/>
              <w:sz w:val="20"/>
              <w:szCs w:val="20"/>
            </w:rPr>
            <w:t>Choose an item.</w:t>
          </w:r>
        </w:p>
      </w:docPartBody>
    </w:docPart>
    <w:docPart>
      <w:docPartPr>
        <w:name w:val="283646AAF47F48318E3523660D2B32F4"/>
        <w:category>
          <w:name w:val="General"/>
          <w:gallery w:val="placeholder"/>
        </w:category>
        <w:types>
          <w:type w:val="bbPlcHdr"/>
        </w:types>
        <w:behaviors>
          <w:behavior w:val="content"/>
        </w:behaviors>
        <w:guid w:val="{5771DF99-66C3-4C93-8297-F8723D01EF25}"/>
      </w:docPartPr>
      <w:docPartBody>
        <w:p w:rsidR="00000000" w:rsidRDefault="00B47768" w:rsidP="00B47768">
          <w:pPr>
            <w:pStyle w:val="283646AAF47F48318E3523660D2B32F4"/>
          </w:pPr>
          <w:r>
            <w:rPr>
              <w:rStyle w:val="PlaceholderText"/>
              <w:rFonts w:asciiTheme="majorHAnsi" w:hAnsiTheme="majorHAnsi"/>
              <w:sz w:val="20"/>
              <w:szCs w:val="20"/>
            </w:rPr>
            <w:t>Choose an item.</w:t>
          </w:r>
        </w:p>
      </w:docPartBody>
    </w:docPart>
    <w:docPart>
      <w:docPartPr>
        <w:name w:val="CD66653B1E664C9D808E472EA0122B59"/>
        <w:category>
          <w:name w:val="General"/>
          <w:gallery w:val="placeholder"/>
        </w:category>
        <w:types>
          <w:type w:val="bbPlcHdr"/>
        </w:types>
        <w:behaviors>
          <w:behavior w:val="content"/>
        </w:behaviors>
        <w:guid w:val="{75470C8B-5349-4DA7-B45F-1DBF1D32DA29}"/>
      </w:docPartPr>
      <w:docPartBody>
        <w:p w:rsidR="00000000" w:rsidRDefault="00B47768" w:rsidP="00B47768">
          <w:pPr>
            <w:pStyle w:val="CD66653B1E664C9D808E472EA0122B59"/>
          </w:pPr>
          <w:r>
            <w:rPr>
              <w:rStyle w:val="PlaceholderText"/>
              <w:rFonts w:asciiTheme="majorHAnsi" w:hAnsiTheme="majorHAnsi"/>
              <w:sz w:val="20"/>
              <w:szCs w:val="20"/>
            </w:rPr>
            <w:t>Choose an item.</w:t>
          </w:r>
        </w:p>
      </w:docPartBody>
    </w:docPart>
    <w:docPart>
      <w:docPartPr>
        <w:name w:val="A228EF81DCD3447E9B930A53702E862F"/>
        <w:category>
          <w:name w:val="General"/>
          <w:gallery w:val="placeholder"/>
        </w:category>
        <w:types>
          <w:type w:val="bbPlcHdr"/>
        </w:types>
        <w:behaviors>
          <w:behavior w:val="content"/>
        </w:behaviors>
        <w:guid w:val="{78ABA5CD-62BB-461D-B991-CE0DD0F3D443}"/>
      </w:docPartPr>
      <w:docPartBody>
        <w:p w:rsidR="00000000" w:rsidRDefault="00B47768" w:rsidP="00B47768">
          <w:pPr>
            <w:pStyle w:val="A228EF81DCD3447E9B930A53702E862F"/>
          </w:pPr>
          <w:r>
            <w:rPr>
              <w:rStyle w:val="PlaceholderText"/>
              <w:rFonts w:asciiTheme="majorHAnsi" w:hAnsiTheme="majorHAnsi"/>
              <w:sz w:val="20"/>
              <w:szCs w:val="20"/>
            </w:rPr>
            <w:t>Choose an item.</w:t>
          </w:r>
        </w:p>
      </w:docPartBody>
    </w:docPart>
    <w:docPart>
      <w:docPartPr>
        <w:name w:val="AC3C0A2A693F4CE48E7E8450E28BBB6E"/>
        <w:category>
          <w:name w:val="General"/>
          <w:gallery w:val="placeholder"/>
        </w:category>
        <w:types>
          <w:type w:val="bbPlcHdr"/>
        </w:types>
        <w:behaviors>
          <w:behavior w:val="content"/>
        </w:behaviors>
        <w:guid w:val="{6E598E4E-1EBB-45F0-84B6-F6731EE00FE0}"/>
      </w:docPartPr>
      <w:docPartBody>
        <w:p w:rsidR="00000000" w:rsidRDefault="00B47768" w:rsidP="00B47768">
          <w:pPr>
            <w:pStyle w:val="AC3C0A2A693F4CE48E7E8450E28BBB6E"/>
          </w:pPr>
          <w:r>
            <w:rPr>
              <w:rStyle w:val="PlaceholderText"/>
              <w:rFonts w:asciiTheme="majorHAnsi" w:hAnsiTheme="majorHAnsi"/>
              <w:sz w:val="20"/>
              <w:szCs w:val="20"/>
            </w:rPr>
            <w:t>Choose an item.</w:t>
          </w:r>
        </w:p>
      </w:docPartBody>
    </w:docPart>
    <w:docPart>
      <w:docPartPr>
        <w:name w:val="B417B1DEF68D478E8ABD4A24E1A02204"/>
        <w:category>
          <w:name w:val="General"/>
          <w:gallery w:val="placeholder"/>
        </w:category>
        <w:types>
          <w:type w:val="bbPlcHdr"/>
        </w:types>
        <w:behaviors>
          <w:behavior w:val="content"/>
        </w:behaviors>
        <w:guid w:val="{F6F55B6C-C13A-44D5-9BDE-14AB15A65AD2}"/>
      </w:docPartPr>
      <w:docPartBody>
        <w:p w:rsidR="00000000" w:rsidRDefault="00B47768" w:rsidP="00B47768">
          <w:pPr>
            <w:pStyle w:val="B417B1DEF68D478E8ABD4A24E1A02204"/>
          </w:pPr>
          <w:r>
            <w:rPr>
              <w:rStyle w:val="PlaceholderText"/>
              <w:rFonts w:asciiTheme="majorHAnsi" w:hAnsiTheme="majorHAnsi"/>
              <w:sz w:val="20"/>
              <w:szCs w:val="20"/>
            </w:rPr>
            <w:t>Choose an item.</w:t>
          </w:r>
        </w:p>
      </w:docPartBody>
    </w:docPart>
    <w:docPart>
      <w:docPartPr>
        <w:name w:val="44854E0E7E58475D8F6FC4192B93A522"/>
        <w:category>
          <w:name w:val="General"/>
          <w:gallery w:val="placeholder"/>
        </w:category>
        <w:types>
          <w:type w:val="bbPlcHdr"/>
        </w:types>
        <w:behaviors>
          <w:behavior w:val="content"/>
        </w:behaviors>
        <w:guid w:val="{E78E728B-6E5A-41B9-9EA1-A2CCD0577FA7}"/>
      </w:docPartPr>
      <w:docPartBody>
        <w:p w:rsidR="00000000" w:rsidRDefault="00B47768" w:rsidP="00B47768">
          <w:pPr>
            <w:pStyle w:val="44854E0E7E58475D8F6FC4192B93A522"/>
          </w:pPr>
          <w:r>
            <w:rPr>
              <w:rStyle w:val="PlaceholderText"/>
              <w:rFonts w:asciiTheme="majorHAnsi" w:hAnsiTheme="majorHAnsi"/>
              <w:sz w:val="20"/>
              <w:szCs w:val="20"/>
            </w:rPr>
            <w:t>Choose an item.</w:t>
          </w:r>
        </w:p>
      </w:docPartBody>
    </w:docPart>
    <w:docPart>
      <w:docPartPr>
        <w:name w:val="09CF43F3F5EC42E3AAB14B9100C4E2B2"/>
        <w:category>
          <w:name w:val="General"/>
          <w:gallery w:val="placeholder"/>
        </w:category>
        <w:types>
          <w:type w:val="bbPlcHdr"/>
        </w:types>
        <w:behaviors>
          <w:behavior w:val="content"/>
        </w:behaviors>
        <w:guid w:val="{04B11298-867D-40F8-B99E-1E9B4BDE5C53}"/>
      </w:docPartPr>
      <w:docPartBody>
        <w:p w:rsidR="00000000" w:rsidRDefault="00B47768" w:rsidP="00B47768">
          <w:pPr>
            <w:pStyle w:val="09CF43F3F5EC42E3AAB14B9100C4E2B2"/>
          </w:pPr>
          <w:r w:rsidRPr="00C57BD7">
            <w:rPr>
              <w:rFonts w:cstheme="minorHAnsi"/>
              <w:color w:val="808080"/>
            </w:rPr>
            <w:t>Choose an item.</w:t>
          </w:r>
        </w:p>
      </w:docPartBody>
    </w:docPart>
    <w:docPart>
      <w:docPartPr>
        <w:name w:val="34D58462340849109AA0A7A6AF528A2E"/>
        <w:category>
          <w:name w:val="General"/>
          <w:gallery w:val="placeholder"/>
        </w:category>
        <w:types>
          <w:type w:val="bbPlcHdr"/>
        </w:types>
        <w:behaviors>
          <w:behavior w:val="content"/>
        </w:behaviors>
        <w:guid w:val="{83574349-E0DF-4994-9F64-D8F33BCD161E}"/>
      </w:docPartPr>
      <w:docPartBody>
        <w:p w:rsidR="00000000" w:rsidRDefault="00B47768" w:rsidP="00B47768">
          <w:pPr>
            <w:pStyle w:val="34D58462340849109AA0A7A6AF528A2E"/>
          </w:pPr>
          <w:r w:rsidRPr="00C57BD7">
            <w:rPr>
              <w:rFonts w:cstheme="minorHAnsi"/>
              <w:color w:val="808080"/>
            </w:rPr>
            <w:t>Choose an item.</w:t>
          </w:r>
        </w:p>
      </w:docPartBody>
    </w:docPart>
    <w:docPart>
      <w:docPartPr>
        <w:name w:val="232C0F0AD8A1442BAFB5EC20F75C62E0"/>
        <w:category>
          <w:name w:val="General"/>
          <w:gallery w:val="placeholder"/>
        </w:category>
        <w:types>
          <w:type w:val="bbPlcHdr"/>
        </w:types>
        <w:behaviors>
          <w:behavior w:val="content"/>
        </w:behaviors>
        <w:guid w:val="{6BA92777-CEE7-4A4D-B48A-94C058EFE9AA}"/>
      </w:docPartPr>
      <w:docPartBody>
        <w:p w:rsidR="00000000" w:rsidRDefault="00B47768" w:rsidP="00B47768">
          <w:pPr>
            <w:pStyle w:val="232C0F0AD8A1442BAFB5EC20F75C62E0"/>
          </w:pPr>
          <w:r w:rsidRPr="00C57BD7">
            <w:rPr>
              <w:rFonts w:cstheme="minorHAnsi"/>
              <w:color w:val="808080"/>
            </w:rPr>
            <w:t>Choose an item.</w:t>
          </w:r>
        </w:p>
      </w:docPartBody>
    </w:docPart>
    <w:docPart>
      <w:docPartPr>
        <w:name w:val="E8DF7C87CDE44AE084199A33AB7A5D14"/>
        <w:category>
          <w:name w:val="General"/>
          <w:gallery w:val="placeholder"/>
        </w:category>
        <w:types>
          <w:type w:val="bbPlcHdr"/>
        </w:types>
        <w:behaviors>
          <w:behavior w:val="content"/>
        </w:behaviors>
        <w:guid w:val="{AC326D41-24E9-4306-A219-6FF8F5CF7209}"/>
      </w:docPartPr>
      <w:docPartBody>
        <w:p w:rsidR="00000000" w:rsidRDefault="00B47768" w:rsidP="00B47768">
          <w:pPr>
            <w:pStyle w:val="E8DF7C87CDE44AE084199A33AB7A5D14"/>
          </w:pPr>
          <w:r w:rsidRPr="00C57BD7">
            <w:rPr>
              <w:rFonts w:cstheme="minorHAnsi"/>
              <w:color w:val="808080"/>
            </w:rPr>
            <w:t>Choose an item.</w:t>
          </w:r>
        </w:p>
      </w:docPartBody>
    </w:docPart>
    <w:docPart>
      <w:docPartPr>
        <w:name w:val="EC7506C6C83A47E4981987BF321D74A4"/>
        <w:category>
          <w:name w:val="General"/>
          <w:gallery w:val="placeholder"/>
        </w:category>
        <w:types>
          <w:type w:val="bbPlcHdr"/>
        </w:types>
        <w:behaviors>
          <w:behavior w:val="content"/>
        </w:behaviors>
        <w:guid w:val="{A5B6AFEB-57D2-4E24-A147-68CF984F3CCE}"/>
      </w:docPartPr>
      <w:docPartBody>
        <w:p w:rsidR="00000000" w:rsidRDefault="00B47768" w:rsidP="00B47768">
          <w:pPr>
            <w:pStyle w:val="EC7506C6C83A47E4981987BF321D74A4"/>
          </w:pPr>
          <w:r w:rsidRPr="00C57BD7">
            <w:rPr>
              <w:rFonts w:cstheme="minorHAnsi"/>
              <w:color w:val="808080"/>
            </w:rPr>
            <w:t>Choose an item.</w:t>
          </w:r>
        </w:p>
      </w:docPartBody>
    </w:docPart>
    <w:docPart>
      <w:docPartPr>
        <w:name w:val="B89F2969CD6C428AAB3A1F80BC32F614"/>
        <w:category>
          <w:name w:val="General"/>
          <w:gallery w:val="placeholder"/>
        </w:category>
        <w:types>
          <w:type w:val="bbPlcHdr"/>
        </w:types>
        <w:behaviors>
          <w:behavior w:val="content"/>
        </w:behaviors>
        <w:guid w:val="{87E6F075-DADE-4C77-BE6E-000EEB89C779}"/>
      </w:docPartPr>
      <w:docPartBody>
        <w:p w:rsidR="00000000" w:rsidRDefault="00B47768" w:rsidP="00B47768">
          <w:pPr>
            <w:pStyle w:val="B89F2969CD6C428AAB3A1F80BC32F614"/>
          </w:pPr>
          <w:r w:rsidRPr="00C57BD7">
            <w:rPr>
              <w:rFonts w:cstheme="minorHAnsi"/>
              <w:color w:val="808080"/>
            </w:rPr>
            <w:t>Choose an item.</w:t>
          </w:r>
        </w:p>
      </w:docPartBody>
    </w:docPart>
    <w:docPart>
      <w:docPartPr>
        <w:name w:val="C859A84A857743548DEEF342F375A5B3"/>
        <w:category>
          <w:name w:val="General"/>
          <w:gallery w:val="placeholder"/>
        </w:category>
        <w:types>
          <w:type w:val="bbPlcHdr"/>
        </w:types>
        <w:behaviors>
          <w:behavior w:val="content"/>
        </w:behaviors>
        <w:guid w:val="{531C55A4-F518-4698-9F52-0448452382C2}"/>
      </w:docPartPr>
      <w:docPartBody>
        <w:p w:rsidR="00000000" w:rsidRDefault="00B47768" w:rsidP="00B47768">
          <w:pPr>
            <w:pStyle w:val="C859A84A857743548DEEF342F375A5B3"/>
          </w:pPr>
          <w:r w:rsidRPr="00C57BD7">
            <w:rPr>
              <w:rFonts w:cstheme="minorHAnsi"/>
              <w:color w:val="808080"/>
            </w:rPr>
            <w:t>Choose an item.</w:t>
          </w:r>
        </w:p>
      </w:docPartBody>
    </w:docPart>
    <w:docPart>
      <w:docPartPr>
        <w:name w:val="0E3F38C1994944FEAA549D625E23D1A9"/>
        <w:category>
          <w:name w:val="General"/>
          <w:gallery w:val="placeholder"/>
        </w:category>
        <w:types>
          <w:type w:val="bbPlcHdr"/>
        </w:types>
        <w:behaviors>
          <w:behavior w:val="content"/>
        </w:behaviors>
        <w:guid w:val="{0117D1FB-AF5F-4F37-9A29-3F7E2A0B5A36}"/>
      </w:docPartPr>
      <w:docPartBody>
        <w:p w:rsidR="00000000" w:rsidRDefault="00B47768" w:rsidP="00B47768">
          <w:pPr>
            <w:pStyle w:val="0E3F38C1994944FEAA549D625E23D1A9"/>
          </w:pPr>
          <w:r w:rsidRPr="00C57BD7">
            <w:rPr>
              <w:rFonts w:cstheme="minorHAnsi"/>
              <w:color w:val="808080"/>
            </w:rPr>
            <w:t>Choose an item.</w:t>
          </w:r>
        </w:p>
      </w:docPartBody>
    </w:docPart>
    <w:docPart>
      <w:docPartPr>
        <w:name w:val="85CAC9FFE5BD49F28243427866A45007"/>
        <w:category>
          <w:name w:val="General"/>
          <w:gallery w:val="placeholder"/>
        </w:category>
        <w:types>
          <w:type w:val="bbPlcHdr"/>
        </w:types>
        <w:behaviors>
          <w:behavior w:val="content"/>
        </w:behaviors>
        <w:guid w:val="{3CD95C37-4F40-4B28-A380-B30832F87723}"/>
      </w:docPartPr>
      <w:docPartBody>
        <w:p w:rsidR="00000000" w:rsidRDefault="00B47768" w:rsidP="00B47768">
          <w:pPr>
            <w:pStyle w:val="85CAC9FFE5BD49F28243427866A45007"/>
          </w:pPr>
          <w:r w:rsidRPr="00C57BD7">
            <w:rPr>
              <w:rFonts w:cstheme="minorHAnsi"/>
              <w:color w:val="808080"/>
            </w:rPr>
            <w:t>Choose an item.</w:t>
          </w:r>
        </w:p>
      </w:docPartBody>
    </w:docPart>
    <w:docPart>
      <w:docPartPr>
        <w:name w:val="21895D8857AE47C2AF9993F70FC4BE9C"/>
        <w:category>
          <w:name w:val="General"/>
          <w:gallery w:val="placeholder"/>
        </w:category>
        <w:types>
          <w:type w:val="bbPlcHdr"/>
        </w:types>
        <w:behaviors>
          <w:behavior w:val="content"/>
        </w:behaviors>
        <w:guid w:val="{32238ACD-83BB-48AB-9260-8FCDE457EF83}"/>
      </w:docPartPr>
      <w:docPartBody>
        <w:p w:rsidR="00000000" w:rsidRDefault="00B47768" w:rsidP="00B47768">
          <w:pPr>
            <w:pStyle w:val="21895D8857AE47C2AF9993F70FC4BE9C"/>
          </w:pPr>
          <w:r w:rsidRPr="00C57BD7">
            <w:rPr>
              <w:rFonts w:cstheme="minorHAnsi"/>
              <w:color w:val="808080"/>
            </w:rPr>
            <w:t>Choose an item.</w:t>
          </w:r>
        </w:p>
      </w:docPartBody>
    </w:docPart>
    <w:docPart>
      <w:docPartPr>
        <w:name w:val="4E71FECF282D454FB6C9BE78F7CA2BA2"/>
        <w:category>
          <w:name w:val="General"/>
          <w:gallery w:val="placeholder"/>
        </w:category>
        <w:types>
          <w:type w:val="bbPlcHdr"/>
        </w:types>
        <w:behaviors>
          <w:behavior w:val="content"/>
        </w:behaviors>
        <w:guid w:val="{7DC5D340-A5B0-484B-99C4-7FD1CD3C16E7}"/>
      </w:docPartPr>
      <w:docPartBody>
        <w:p w:rsidR="00000000" w:rsidRDefault="00B47768" w:rsidP="00B47768">
          <w:pPr>
            <w:pStyle w:val="4E71FECF282D454FB6C9BE78F7CA2BA2"/>
          </w:pPr>
          <w:r w:rsidRPr="00C57BD7">
            <w:rPr>
              <w:rFonts w:cstheme="minorHAnsi"/>
              <w:color w:val="808080"/>
            </w:rPr>
            <w:t>Choose an item.</w:t>
          </w:r>
        </w:p>
      </w:docPartBody>
    </w:docPart>
    <w:docPart>
      <w:docPartPr>
        <w:name w:val="B5472E75918D4FEE8728F2EC118B00A9"/>
        <w:category>
          <w:name w:val="General"/>
          <w:gallery w:val="placeholder"/>
        </w:category>
        <w:types>
          <w:type w:val="bbPlcHdr"/>
        </w:types>
        <w:behaviors>
          <w:behavior w:val="content"/>
        </w:behaviors>
        <w:guid w:val="{F7A3ADD2-59A3-44D5-86FE-16715AC34F27}"/>
      </w:docPartPr>
      <w:docPartBody>
        <w:p w:rsidR="00000000" w:rsidRDefault="00B47768" w:rsidP="00B47768">
          <w:pPr>
            <w:pStyle w:val="B5472E75918D4FEE8728F2EC118B00A9"/>
          </w:pPr>
          <w:r w:rsidRPr="00C57BD7">
            <w:rPr>
              <w:rFonts w:cstheme="minorHAnsi"/>
              <w:color w:val="808080"/>
            </w:rPr>
            <w:t>Choose an item.</w:t>
          </w:r>
        </w:p>
      </w:docPartBody>
    </w:docPart>
    <w:docPart>
      <w:docPartPr>
        <w:name w:val="52236E52E7624F72B8B2AE7E07713949"/>
        <w:category>
          <w:name w:val="General"/>
          <w:gallery w:val="placeholder"/>
        </w:category>
        <w:types>
          <w:type w:val="bbPlcHdr"/>
        </w:types>
        <w:behaviors>
          <w:behavior w:val="content"/>
        </w:behaviors>
        <w:guid w:val="{7F37D1D0-51B3-40E1-B920-02A112F386E3}"/>
      </w:docPartPr>
      <w:docPartBody>
        <w:p w:rsidR="00000000" w:rsidRDefault="00B47768" w:rsidP="00B47768">
          <w:pPr>
            <w:pStyle w:val="52236E52E7624F72B8B2AE7E07713949"/>
          </w:pPr>
          <w:r w:rsidRPr="00C57BD7">
            <w:rPr>
              <w:rFonts w:cstheme="minorHAnsi"/>
              <w:color w:val="808080"/>
            </w:rPr>
            <w:t>Choose an item.</w:t>
          </w:r>
        </w:p>
      </w:docPartBody>
    </w:docPart>
    <w:docPart>
      <w:docPartPr>
        <w:name w:val="5BE314FDE6994FF39F82442F878A83DA"/>
        <w:category>
          <w:name w:val="General"/>
          <w:gallery w:val="placeholder"/>
        </w:category>
        <w:types>
          <w:type w:val="bbPlcHdr"/>
        </w:types>
        <w:behaviors>
          <w:behavior w:val="content"/>
        </w:behaviors>
        <w:guid w:val="{BF2C1B0C-E592-4EC5-B6F9-C1560881B25C}"/>
      </w:docPartPr>
      <w:docPartBody>
        <w:p w:rsidR="00000000" w:rsidRDefault="00B47768" w:rsidP="00B47768">
          <w:pPr>
            <w:pStyle w:val="5BE314FDE6994FF39F82442F878A83DA"/>
          </w:pPr>
          <w:r w:rsidRPr="00C57BD7">
            <w:rPr>
              <w:rFonts w:cstheme="minorHAnsi"/>
              <w:color w:val="808080"/>
            </w:rPr>
            <w:t>Choose an item.</w:t>
          </w:r>
        </w:p>
      </w:docPartBody>
    </w:docPart>
    <w:docPart>
      <w:docPartPr>
        <w:name w:val="353830305398468A86675871B1D5C088"/>
        <w:category>
          <w:name w:val="General"/>
          <w:gallery w:val="placeholder"/>
        </w:category>
        <w:types>
          <w:type w:val="bbPlcHdr"/>
        </w:types>
        <w:behaviors>
          <w:behavior w:val="content"/>
        </w:behaviors>
        <w:guid w:val="{C1EF9603-C918-46CA-AC7B-4219FA246F8A}"/>
      </w:docPartPr>
      <w:docPartBody>
        <w:p w:rsidR="00000000" w:rsidRDefault="00B47768" w:rsidP="00B47768">
          <w:pPr>
            <w:pStyle w:val="353830305398468A86675871B1D5C088"/>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F0668"/>
    <w:rsid w:val="001523DC"/>
    <w:rsid w:val="0018479C"/>
    <w:rsid w:val="002003B7"/>
    <w:rsid w:val="00301597"/>
    <w:rsid w:val="00380206"/>
    <w:rsid w:val="00395C04"/>
    <w:rsid w:val="003E6C5D"/>
    <w:rsid w:val="004B6CF8"/>
    <w:rsid w:val="005673C2"/>
    <w:rsid w:val="00584BE5"/>
    <w:rsid w:val="005D2835"/>
    <w:rsid w:val="006B330B"/>
    <w:rsid w:val="006B70AC"/>
    <w:rsid w:val="00853DDC"/>
    <w:rsid w:val="009F4939"/>
    <w:rsid w:val="00AB5801"/>
    <w:rsid w:val="00AD7216"/>
    <w:rsid w:val="00B47768"/>
    <w:rsid w:val="00B57C1D"/>
    <w:rsid w:val="00E3712F"/>
    <w:rsid w:val="00E811C7"/>
    <w:rsid w:val="00ED7944"/>
    <w:rsid w:val="00F5318E"/>
    <w:rsid w:val="00F60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768"/>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DAA9BED92D814A61B04D5F85C4E80C61">
    <w:name w:val="DAA9BED92D814A61B04D5F85C4E80C61"/>
    <w:rsid w:val="00F60FA3"/>
  </w:style>
  <w:style w:type="paragraph" w:customStyle="1" w:styleId="E3426CC62C884BF4A4D0E8D14466CC7E">
    <w:name w:val="E3426CC62C884BF4A4D0E8D14466CC7E"/>
    <w:rsid w:val="00F60FA3"/>
  </w:style>
  <w:style w:type="paragraph" w:customStyle="1" w:styleId="BE101939ECBA47FC9D22A0FB4DE56392">
    <w:name w:val="BE101939ECBA47FC9D22A0FB4DE56392"/>
    <w:rsid w:val="00F60FA3"/>
  </w:style>
  <w:style w:type="paragraph" w:customStyle="1" w:styleId="57403F13EEEE41C984FE9DE2BF4A1F0B">
    <w:name w:val="57403F13EEEE41C984FE9DE2BF4A1F0B"/>
    <w:rsid w:val="00F60FA3"/>
  </w:style>
  <w:style w:type="paragraph" w:customStyle="1" w:styleId="9C4A87A894D04E81AAABED2860D465F4">
    <w:name w:val="9C4A87A894D04E81AAABED2860D465F4"/>
    <w:rsid w:val="00F60FA3"/>
  </w:style>
  <w:style w:type="paragraph" w:customStyle="1" w:styleId="E8C0ED57A95F4EFDAE8F68376D26D6AA">
    <w:name w:val="E8C0ED57A95F4EFDAE8F68376D26D6AA"/>
    <w:rsid w:val="00F60FA3"/>
  </w:style>
  <w:style w:type="paragraph" w:customStyle="1" w:styleId="F2491B1982B44BB59EA3F0B7E03D6B1B">
    <w:name w:val="F2491B1982B44BB59EA3F0B7E03D6B1B"/>
    <w:rsid w:val="00F60FA3"/>
  </w:style>
  <w:style w:type="paragraph" w:customStyle="1" w:styleId="ADFCA3DF5A004FDD9124B61B37602D39">
    <w:name w:val="ADFCA3DF5A004FDD9124B61B37602D39"/>
    <w:rsid w:val="00F60FA3"/>
  </w:style>
  <w:style w:type="paragraph" w:customStyle="1" w:styleId="734CACC78FA145C6A1CC87478879F12A">
    <w:name w:val="734CACC78FA145C6A1CC87478879F12A"/>
    <w:rsid w:val="00F60FA3"/>
  </w:style>
  <w:style w:type="paragraph" w:customStyle="1" w:styleId="594D75B4877148699255F9CF88ED4924">
    <w:name w:val="594D75B4877148699255F9CF88ED4924"/>
    <w:rsid w:val="00F60FA3"/>
  </w:style>
  <w:style w:type="paragraph" w:customStyle="1" w:styleId="45DFC4CC617542B5A09681E79FB568DC">
    <w:name w:val="45DFC4CC617542B5A09681E79FB568DC"/>
    <w:rsid w:val="00F60FA3"/>
  </w:style>
  <w:style w:type="paragraph" w:customStyle="1" w:styleId="2D286669EBAE46C28C3BD1BF0127F939">
    <w:name w:val="2D286669EBAE46C28C3BD1BF0127F939"/>
    <w:rsid w:val="00F60FA3"/>
  </w:style>
  <w:style w:type="paragraph" w:customStyle="1" w:styleId="D0A7B4DAD8234A86BD74BE070CE42D83">
    <w:name w:val="D0A7B4DAD8234A86BD74BE070CE42D83"/>
    <w:rsid w:val="00F60FA3"/>
  </w:style>
  <w:style w:type="paragraph" w:customStyle="1" w:styleId="C4DCC22FDD77424A862F27696359897D">
    <w:name w:val="C4DCC22FDD77424A862F27696359897D"/>
    <w:rsid w:val="00F60FA3"/>
  </w:style>
  <w:style w:type="paragraph" w:customStyle="1" w:styleId="F078D237376341BD96D80B3A3C1D0B93">
    <w:name w:val="F078D237376341BD96D80B3A3C1D0B93"/>
    <w:rsid w:val="00F60FA3"/>
  </w:style>
  <w:style w:type="paragraph" w:customStyle="1" w:styleId="D5C246930F7A4BEF8F07B3550CD338A8">
    <w:name w:val="D5C246930F7A4BEF8F07B3550CD338A8"/>
    <w:rsid w:val="00F60FA3"/>
  </w:style>
  <w:style w:type="paragraph" w:customStyle="1" w:styleId="6BC9CC954F6B4A099A32B43FA9F1359A">
    <w:name w:val="6BC9CC954F6B4A099A32B43FA9F1359A"/>
    <w:rsid w:val="00F60FA3"/>
  </w:style>
  <w:style w:type="paragraph" w:customStyle="1" w:styleId="320B38D51A274DD0AB2D4826CBE4D5A0">
    <w:name w:val="320B38D51A274DD0AB2D4826CBE4D5A0"/>
    <w:rsid w:val="00F60FA3"/>
  </w:style>
  <w:style w:type="paragraph" w:customStyle="1" w:styleId="B14BD39D48AE475F8C04338FD9121185">
    <w:name w:val="B14BD39D48AE475F8C04338FD9121185"/>
    <w:rsid w:val="00F60FA3"/>
  </w:style>
  <w:style w:type="paragraph" w:customStyle="1" w:styleId="4DBE32A342A446658DA224CDF12E614F">
    <w:name w:val="4DBE32A342A446658DA224CDF12E614F"/>
    <w:rsid w:val="00F60FA3"/>
  </w:style>
  <w:style w:type="paragraph" w:customStyle="1" w:styleId="E3CE1B46140246B789D61244247D3FCA">
    <w:name w:val="E3CE1B46140246B789D61244247D3FCA"/>
    <w:rsid w:val="00F60FA3"/>
  </w:style>
  <w:style w:type="paragraph" w:customStyle="1" w:styleId="4435DD0006CD4747A34489832204B03C">
    <w:name w:val="4435DD0006CD4747A34489832204B03C"/>
    <w:rsid w:val="00F60FA3"/>
  </w:style>
  <w:style w:type="paragraph" w:customStyle="1" w:styleId="592FC4F9D2E84A6BB4F270BE82CEC185">
    <w:name w:val="592FC4F9D2E84A6BB4F270BE82CEC185"/>
    <w:rsid w:val="00F60FA3"/>
  </w:style>
  <w:style w:type="paragraph" w:customStyle="1" w:styleId="4A932B024731418AA9CCFFE796F07C56">
    <w:name w:val="4A932B024731418AA9CCFFE796F07C56"/>
    <w:rsid w:val="00F60FA3"/>
  </w:style>
  <w:style w:type="paragraph" w:customStyle="1" w:styleId="3D54EBD9CE904B358226A401C9C1D1B9">
    <w:name w:val="3D54EBD9CE904B358226A401C9C1D1B9"/>
    <w:rsid w:val="00F60FA3"/>
  </w:style>
  <w:style w:type="paragraph" w:customStyle="1" w:styleId="E1C3DF31FBAD455A9523BD77A8BD4E26">
    <w:name w:val="E1C3DF31FBAD455A9523BD77A8BD4E26"/>
    <w:rsid w:val="00F60FA3"/>
  </w:style>
  <w:style w:type="paragraph" w:customStyle="1" w:styleId="1F505FECCEFB4FB48D66909D751F7D42">
    <w:name w:val="1F505FECCEFB4FB48D66909D751F7D42"/>
    <w:rsid w:val="00F60FA3"/>
  </w:style>
  <w:style w:type="paragraph" w:customStyle="1" w:styleId="BAAE0BD0D2D74721816913DA84EB2D41">
    <w:name w:val="BAAE0BD0D2D74721816913DA84EB2D41"/>
    <w:rsid w:val="00F60FA3"/>
  </w:style>
  <w:style w:type="paragraph" w:customStyle="1" w:styleId="D055E80F531B43D2A80F1BCB9B53CED0">
    <w:name w:val="D055E80F531B43D2A80F1BCB9B53CED0"/>
    <w:rsid w:val="00F60FA3"/>
  </w:style>
  <w:style w:type="paragraph" w:customStyle="1" w:styleId="573F14C56D9C4494AC512ADFD8E2EB90">
    <w:name w:val="573F14C56D9C4494AC512ADFD8E2EB90"/>
    <w:rsid w:val="00F60FA3"/>
  </w:style>
  <w:style w:type="paragraph" w:customStyle="1" w:styleId="D6DC7370D2804D83B7A0F61B02F639B4">
    <w:name w:val="D6DC7370D2804D83B7A0F61B02F639B4"/>
    <w:rsid w:val="00F60FA3"/>
  </w:style>
  <w:style w:type="paragraph" w:customStyle="1" w:styleId="B7C2E83BAF9349DB834D166921F25808">
    <w:name w:val="B7C2E83BAF9349DB834D166921F25808"/>
    <w:rsid w:val="00F60FA3"/>
  </w:style>
  <w:style w:type="paragraph" w:customStyle="1" w:styleId="4F1BDC7FAB214F3E96D17CFBD4454E13">
    <w:name w:val="4F1BDC7FAB214F3E96D17CFBD4454E13"/>
    <w:rsid w:val="00F60FA3"/>
  </w:style>
  <w:style w:type="paragraph" w:customStyle="1" w:styleId="702F1C0E103D4BF0992F56DA088520ED">
    <w:name w:val="702F1C0E103D4BF0992F56DA088520ED"/>
    <w:rsid w:val="00F60FA3"/>
  </w:style>
  <w:style w:type="paragraph" w:customStyle="1" w:styleId="ADA9434231F24DB6B0ACCCA7B15C3EF8">
    <w:name w:val="ADA9434231F24DB6B0ACCCA7B15C3EF8"/>
    <w:rsid w:val="00F60FA3"/>
  </w:style>
  <w:style w:type="paragraph" w:customStyle="1" w:styleId="6556034D2CCE4AE2A3BF247452C46B71">
    <w:name w:val="6556034D2CCE4AE2A3BF247452C46B71"/>
    <w:rsid w:val="00F60FA3"/>
  </w:style>
  <w:style w:type="paragraph" w:customStyle="1" w:styleId="5FC4AF0829A645F58775C6D2C0596A95">
    <w:name w:val="5FC4AF0829A645F58775C6D2C0596A95"/>
    <w:rsid w:val="00F60FA3"/>
  </w:style>
  <w:style w:type="paragraph" w:customStyle="1" w:styleId="D6A40E2761EB44FC81ED24F95237318B">
    <w:name w:val="D6A40E2761EB44FC81ED24F95237318B"/>
    <w:rsid w:val="00F60FA3"/>
  </w:style>
  <w:style w:type="paragraph" w:customStyle="1" w:styleId="89F959F5540340548B31921604417AAA">
    <w:name w:val="89F959F5540340548B31921604417AAA"/>
    <w:rsid w:val="00F60FA3"/>
  </w:style>
  <w:style w:type="paragraph" w:customStyle="1" w:styleId="BFD50F925F2342C3B1EEF2EB3B764854">
    <w:name w:val="BFD50F925F2342C3B1EEF2EB3B764854"/>
    <w:rsid w:val="00F60FA3"/>
  </w:style>
  <w:style w:type="paragraph" w:customStyle="1" w:styleId="FF4A40BFDD73439588497FDF95E4AD89">
    <w:name w:val="FF4A40BFDD73439588497FDF95E4AD89"/>
    <w:rsid w:val="00F60FA3"/>
  </w:style>
  <w:style w:type="paragraph" w:customStyle="1" w:styleId="37E20B6B7E9B490F97068D2A21460A17">
    <w:name w:val="37E20B6B7E9B490F97068D2A21460A17"/>
    <w:rsid w:val="00F60FA3"/>
  </w:style>
  <w:style w:type="paragraph" w:customStyle="1" w:styleId="E491F21B6DBA4F178B5A6B33E259768B">
    <w:name w:val="E491F21B6DBA4F178B5A6B33E259768B"/>
    <w:rsid w:val="00F60FA3"/>
  </w:style>
  <w:style w:type="paragraph" w:customStyle="1" w:styleId="BAE41F50ECE44BEB894BE830892A2477">
    <w:name w:val="BAE41F50ECE44BEB894BE830892A2477"/>
    <w:rsid w:val="00F60FA3"/>
  </w:style>
  <w:style w:type="paragraph" w:customStyle="1" w:styleId="F8877729C70B4DB6AA60329A6FDD710C">
    <w:name w:val="F8877729C70B4DB6AA60329A6FDD710C"/>
    <w:rsid w:val="00F60FA3"/>
  </w:style>
  <w:style w:type="paragraph" w:customStyle="1" w:styleId="E8873D72671F4F6183762D5E0E1656C5">
    <w:name w:val="E8873D72671F4F6183762D5E0E1656C5"/>
    <w:rsid w:val="00F60FA3"/>
  </w:style>
  <w:style w:type="paragraph" w:customStyle="1" w:styleId="115F8D1A46B64532A35EC8C04ECB6413">
    <w:name w:val="115F8D1A46B64532A35EC8C04ECB6413"/>
    <w:rsid w:val="00F60FA3"/>
  </w:style>
  <w:style w:type="paragraph" w:customStyle="1" w:styleId="01F7BF6CF4AB4422B60AF8C9A0198391">
    <w:name w:val="01F7BF6CF4AB4422B60AF8C9A0198391"/>
    <w:rsid w:val="00F60FA3"/>
  </w:style>
  <w:style w:type="paragraph" w:customStyle="1" w:styleId="982223840ABF46EAB60A2547B4E5B97E">
    <w:name w:val="982223840ABF46EAB60A2547B4E5B97E"/>
    <w:rsid w:val="00F60FA3"/>
  </w:style>
  <w:style w:type="paragraph" w:customStyle="1" w:styleId="F260414C54AD47F699907785B84F592C">
    <w:name w:val="F260414C54AD47F699907785B84F592C"/>
    <w:rsid w:val="00F60FA3"/>
  </w:style>
  <w:style w:type="paragraph" w:customStyle="1" w:styleId="9515C0A84FD2498CBB3E21C6A486A8EC">
    <w:name w:val="9515C0A84FD2498CBB3E21C6A486A8EC"/>
    <w:rsid w:val="00F60FA3"/>
  </w:style>
  <w:style w:type="paragraph" w:customStyle="1" w:styleId="4F0187F2D914425FAC854297C7825080">
    <w:name w:val="4F0187F2D914425FAC854297C7825080"/>
    <w:rsid w:val="00F60FA3"/>
  </w:style>
  <w:style w:type="paragraph" w:customStyle="1" w:styleId="1F02E841D7B744938A66F19F5336AB18">
    <w:name w:val="1F02E841D7B744938A66F19F5336AB18"/>
    <w:rsid w:val="00F60FA3"/>
  </w:style>
  <w:style w:type="paragraph" w:customStyle="1" w:styleId="9CC40DF1A8B140128789EACD8BB8DC6E">
    <w:name w:val="9CC40DF1A8B140128789EACD8BB8DC6E"/>
    <w:rsid w:val="00F60FA3"/>
  </w:style>
  <w:style w:type="paragraph" w:customStyle="1" w:styleId="7BF84C0E0A3D4F008FD47FA166106579">
    <w:name w:val="7BF84C0E0A3D4F008FD47FA166106579"/>
    <w:rsid w:val="00F60FA3"/>
  </w:style>
  <w:style w:type="paragraph" w:customStyle="1" w:styleId="B541417F28994F4AB7AD09B89B55FFA5">
    <w:name w:val="B541417F28994F4AB7AD09B89B55FFA5"/>
    <w:rsid w:val="00F60FA3"/>
  </w:style>
  <w:style w:type="paragraph" w:customStyle="1" w:styleId="AF1A62D37BD949198539B2CE544CC0AD">
    <w:name w:val="AF1A62D37BD949198539B2CE544CC0AD"/>
    <w:rsid w:val="00F60FA3"/>
  </w:style>
  <w:style w:type="paragraph" w:customStyle="1" w:styleId="306E5DEC0E3B44C6AA686FE3DDC3C754">
    <w:name w:val="306E5DEC0E3B44C6AA686FE3DDC3C754"/>
    <w:rsid w:val="00F60FA3"/>
  </w:style>
  <w:style w:type="paragraph" w:customStyle="1" w:styleId="19BAB6F83ECD4D77A7492E9002DD9925">
    <w:name w:val="19BAB6F83ECD4D77A7492E9002DD9925"/>
    <w:rsid w:val="00F60FA3"/>
  </w:style>
  <w:style w:type="paragraph" w:customStyle="1" w:styleId="03698ECE1B1E4204965047761FD73D93">
    <w:name w:val="03698ECE1B1E4204965047761FD73D93"/>
    <w:rsid w:val="00F60FA3"/>
  </w:style>
  <w:style w:type="paragraph" w:customStyle="1" w:styleId="CEF9F04EEBC34712834ADE3494A2DD11">
    <w:name w:val="CEF9F04EEBC34712834ADE3494A2DD11"/>
    <w:rsid w:val="00F60FA3"/>
  </w:style>
  <w:style w:type="paragraph" w:customStyle="1" w:styleId="12E041872C4F4CD9AA14BAC38C2E53C4">
    <w:name w:val="12E041872C4F4CD9AA14BAC38C2E53C4"/>
    <w:rsid w:val="00F60FA3"/>
  </w:style>
  <w:style w:type="paragraph" w:customStyle="1" w:styleId="B0F83042DCCC42DEBB4316B9540B422C">
    <w:name w:val="B0F83042DCCC42DEBB4316B9540B422C"/>
    <w:rsid w:val="00F60FA3"/>
  </w:style>
  <w:style w:type="paragraph" w:customStyle="1" w:styleId="4506877F08F34579A8949359EB8049BB">
    <w:name w:val="4506877F08F34579A8949359EB8049BB"/>
    <w:rsid w:val="00F60FA3"/>
  </w:style>
  <w:style w:type="paragraph" w:customStyle="1" w:styleId="42DF76014AAF4062A820B50963C950CE">
    <w:name w:val="42DF76014AAF4062A820B50963C950CE"/>
    <w:rsid w:val="00F60FA3"/>
  </w:style>
  <w:style w:type="paragraph" w:customStyle="1" w:styleId="E2CD53809BD445F3BC38B60DA2BC0BC3">
    <w:name w:val="E2CD53809BD445F3BC38B60DA2BC0BC3"/>
    <w:rsid w:val="00F60FA3"/>
  </w:style>
  <w:style w:type="paragraph" w:customStyle="1" w:styleId="DB9E3109E586432D9952ED75B8A61EC0">
    <w:name w:val="DB9E3109E586432D9952ED75B8A61EC0"/>
    <w:rsid w:val="00F60FA3"/>
  </w:style>
  <w:style w:type="paragraph" w:customStyle="1" w:styleId="91EE335C88434DFF88B1BEC34BA4A51C">
    <w:name w:val="91EE335C88434DFF88B1BEC34BA4A51C"/>
    <w:rsid w:val="00F60FA3"/>
  </w:style>
  <w:style w:type="paragraph" w:customStyle="1" w:styleId="938FD608A91E44ADBA3C148408192CEE">
    <w:name w:val="938FD608A91E44ADBA3C148408192CEE"/>
    <w:rsid w:val="00F60FA3"/>
  </w:style>
  <w:style w:type="paragraph" w:customStyle="1" w:styleId="6C18AAE6E4734FD582666BAC48DE02CF">
    <w:name w:val="6C18AAE6E4734FD582666BAC48DE02CF"/>
    <w:rsid w:val="00F60FA3"/>
  </w:style>
  <w:style w:type="paragraph" w:customStyle="1" w:styleId="1948A91D71C745ECBA6F646CB1015814">
    <w:name w:val="1948A91D71C745ECBA6F646CB1015814"/>
    <w:rsid w:val="00F60FA3"/>
  </w:style>
  <w:style w:type="paragraph" w:customStyle="1" w:styleId="BA9D5573E7AA4D3FAD3F54919844A6F4">
    <w:name w:val="BA9D5573E7AA4D3FAD3F54919844A6F4"/>
    <w:rsid w:val="00F60FA3"/>
  </w:style>
  <w:style w:type="paragraph" w:customStyle="1" w:styleId="CC17F2AC5AD0453C81F6376EDE5C9A75">
    <w:name w:val="CC17F2AC5AD0453C81F6376EDE5C9A75"/>
    <w:rsid w:val="00B47768"/>
  </w:style>
  <w:style w:type="paragraph" w:customStyle="1" w:styleId="F549722654AD46E78CC618FDB081104E">
    <w:name w:val="F549722654AD46E78CC618FDB081104E"/>
    <w:rsid w:val="00B47768"/>
  </w:style>
  <w:style w:type="paragraph" w:customStyle="1" w:styleId="343FF0632E044C13B3EA1249C48D0B19">
    <w:name w:val="343FF0632E044C13B3EA1249C48D0B19"/>
    <w:rsid w:val="00B47768"/>
  </w:style>
  <w:style w:type="paragraph" w:customStyle="1" w:styleId="18609D47604B4BC896DAE9B5F0F83D39">
    <w:name w:val="18609D47604B4BC896DAE9B5F0F83D39"/>
    <w:rsid w:val="00B47768"/>
  </w:style>
  <w:style w:type="paragraph" w:customStyle="1" w:styleId="3FF723069E4348DCAD5FA75FD95062A0">
    <w:name w:val="3FF723069E4348DCAD5FA75FD95062A0"/>
    <w:rsid w:val="00B47768"/>
  </w:style>
  <w:style w:type="paragraph" w:customStyle="1" w:styleId="D26F259522B5409B8FF7227C3546162C">
    <w:name w:val="D26F259522B5409B8FF7227C3546162C"/>
    <w:rsid w:val="00B47768"/>
  </w:style>
  <w:style w:type="paragraph" w:customStyle="1" w:styleId="A6860620E4964F9AA08C96B0CF17FD7E">
    <w:name w:val="A6860620E4964F9AA08C96B0CF17FD7E"/>
    <w:rsid w:val="00B47768"/>
  </w:style>
  <w:style w:type="paragraph" w:customStyle="1" w:styleId="0E75D8D05990484B889E873F4983E385">
    <w:name w:val="0E75D8D05990484B889E873F4983E385"/>
    <w:rsid w:val="00B47768"/>
  </w:style>
  <w:style w:type="paragraph" w:customStyle="1" w:styleId="8266CCB5597C40AF875416E00F20D0D1">
    <w:name w:val="8266CCB5597C40AF875416E00F20D0D1"/>
    <w:rsid w:val="00B47768"/>
  </w:style>
  <w:style w:type="paragraph" w:customStyle="1" w:styleId="377649361162437EBF0E950909C354C6">
    <w:name w:val="377649361162437EBF0E950909C354C6"/>
    <w:rsid w:val="00B47768"/>
  </w:style>
  <w:style w:type="paragraph" w:customStyle="1" w:styleId="4ABE296775574DEBAC0410BE3E49AED0">
    <w:name w:val="4ABE296775574DEBAC0410BE3E49AED0"/>
    <w:rsid w:val="00B47768"/>
  </w:style>
  <w:style w:type="paragraph" w:customStyle="1" w:styleId="57C49AADB4CD4AC0A0A22DFEA0B66336">
    <w:name w:val="57C49AADB4CD4AC0A0A22DFEA0B66336"/>
    <w:rsid w:val="00B47768"/>
  </w:style>
  <w:style w:type="paragraph" w:customStyle="1" w:styleId="F2622034560E4A948359B8E9B9135BFA">
    <w:name w:val="F2622034560E4A948359B8E9B9135BFA"/>
    <w:rsid w:val="00B47768"/>
  </w:style>
  <w:style w:type="paragraph" w:customStyle="1" w:styleId="0D85431EA3D14CD998ABDD4F4A4A8E1F">
    <w:name w:val="0D85431EA3D14CD998ABDD4F4A4A8E1F"/>
    <w:rsid w:val="00B47768"/>
  </w:style>
  <w:style w:type="paragraph" w:customStyle="1" w:styleId="F8299A54BA6D4D7CA0678470E3232BC6">
    <w:name w:val="F8299A54BA6D4D7CA0678470E3232BC6"/>
    <w:rsid w:val="00B47768"/>
  </w:style>
  <w:style w:type="paragraph" w:customStyle="1" w:styleId="6C4F07BC9DC94FA19CF8CAF9F9E8EB9B">
    <w:name w:val="6C4F07BC9DC94FA19CF8CAF9F9E8EB9B"/>
    <w:rsid w:val="00B47768"/>
  </w:style>
  <w:style w:type="paragraph" w:customStyle="1" w:styleId="43BE7B6D15A74AD39008BA7B3BBBF6DF">
    <w:name w:val="43BE7B6D15A74AD39008BA7B3BBBF6DF"/>
    <w:rsid w:val="00B47768"/>
  </w:style>
  <w:style w:type="paragraph" w:customStyle="1" w:styleId="1448317C1D8641D7B2D2A48F1727FFDE">
    <w:name w:val="1448317C1D8641D7B2D2A48F1727FFDE"/>
    <w:rsid w:val="00B47768"/>
  </w:style>
  <w:style w:type="paragraph" w:customStyle="1" w:styleId="283646AAF47F48318E3523660D2B32F4">
    <w:name w:val="283646AAF47F48318E3523660D2B32F4"/>
    <w:rsid w:val="00B47768"/>
  </w:style>
  <w:style w:type="paragraph" w:customStyle="1" w:styleId="CD66653B1E664C9D808E472EA0122B59">
    <w:name w:val="CD66653B1E664C9D808E472EA0122B59"/>
    <w:rsid w:val="00B47768"/>
  </w:style>
  <w:style w:type="paragraph" w:customStyle="1" w:styleId="A228EF81DCD3447E9B930A53702E862F">
    <w:name w:val="A228EF81DCD3447E9B930A53702E862F"/>
    <w:rsid w:val="00B47768"/>
  </w:style>
  <w:style w:type="paragraph" w:customStyle="1" w:styleId="AC3C0A2A693F4CE48E7E8450E28BBB6E">
    <w:name w:val="AC3C0A2A693F4CE48E7E8450E28BBB6E"/>
    <w:rsid w:val="00B47768"/>
  </w:style>
  <w:style w:type="paragraph" w:customStyle="1" w:styleId="B417B1DEF68D478E8ABD4A24E1A02204">
    <w:name w:val="B417B1DEF68D478E8ABD4A24E1A02204"/>
    <w:rsid w:val="00B47768"/>
  </w:style>
  <w:style w:type="paragraph" w:customStyle="1" w:styleId="44854E0E7E58475D8F6FC4192B93A522">
    <w:name w:val="44854E0E7E58475D8F6FC4192B93A522"/>
    <w:rsid w:val="00B47768"/>
  </w:style>
  <w:style w:type="paragraph" w:customStyle="1" w:styleId="09CF43F3F5EC42E3AAB14B9100C4E2B2">
    <w:name w:val="09CF43F3F5EC42E3AAB14B9100C4E2B2"/>
    <w:rsid w:val="00B47768"/>
  </w:style>
  <w:style w:type="paragraph" w:customStyle="1" w:styleId="34D58462340849109AA0A7A6AF528A2E">
    <w:name w:val="34D58462340849109AA0A7A6AF528A2E"/>
    <w:rsid w:val="00B47768"/>
  </w:style>
  <w:style w:type="paragraph" w:customStyle="1" w:styleId="232C0F0AD8A1442BAFB5EC20F75C62E0">
    <w:name w:val="232C0F0AD8A1442BAFB5EC20F75C62E0"/>
    <w:rsid w:val="00B47768"/>
  </w:style>
  <w:style w:type="paragraph" w:customStyle="1" w:styleId="E8DF7C87CDE44AE084199A33AB7A5D14">
    <w:name w:val="E8DF7C87CDE44AE084199A33AB7A5D14"/>
    <w:rsid w:val="00B47768"/>
  </w:style>
  <w:style w:type="paragraph" w:customStyle="1" w:styleId="EC7506C6C83A47E4981987BF321D74A4">
    <w:name w:val="EC7506C6C83A47E4981987BF321D74A4"/>
    <w:rsid w:val="00B47768"/>
  </w:style>
  <w:style w:type="paragraph" w:customStyle="1" w:styleId="B89F2969CD6C428AAB3A1F80BC32F614">
    <w:name w:val="B89F2969CD6C428AAB3A1F80BC32F614"/>
    <w:rsid w:val="00B47768"/>
  </w:style>
  <w:style w:type="paragraph" w:customStyle="1" w:styleId="C859A84A857743548DEEF342F375A5B3">
    <w:name w:val="C859A84A857743548DEEF342F375A5B3"/>
    <w:rsid w:val="00B47768"/>
  </w:style>
  <w:style w:type="paragraph" w:customStyle="1" w:styleId="0E3F38C1994944FEAA549D625E23D1A9">
    <w:name w:val="0E3F38C1994944FEAA549D625E23D1A9"/>
    <w:rsid w:val="00B47768"/>
  </w:style>
  <w:style w:type="paragraph" w:customStyle="1" w:styleId="85CAC9FFE5BD49F28243427866A45007">
    <w:name w:val="85CAC9FFE5BD49F28243427866A45007"/>
    <w:rsid w:val="00B47768"/>
  </w:style>
  <w:style w:type="paragraph" w:customStyle="1" w:styleId="21895D8857AE47C2AF9993F70FC4BE9C">
    <w:name w:val="21895D8857AE47C2AF9993F70FC4BE9C"/>
    <w:rsid w:val="00B47768"/>
  </w:style>
  <w:style w:type="paragraph" w:customStyle="1" w:styleId="4E71FECF282D454FB6C9BE78F7CA2BA2">
    <w:name w:val="4E71FECF282D454FB6C9BE78F7CA2BA2"/>
    <w:rsid w:val="00B47768"/>
  </w:style>
  <w:style w:type="paragraph" w:customStyle="1" w:styleId="B5472E75918D4FEE8728F2EC118B00A9">
    <w:name w:val="B5472E75918D4FEE8728F2EC118B00A9"/>
    <w:rsid w:val="00B47768"/>
  </w:style>
  <w:style w:type="paragraph" w:customStyle="1" w:styleId="52236E52E7624F72B8B2AE7E07713949">
    <w:name w:val="52236E52E7624F72B8B2AE7E07713949"/>
    <w:rsid w:val="00B47768"/>
  </w:style>
  <w:style w:type="paragraph" w:customStyle="1" w:styleId="5BE314FDE6994FF39F82442F878A83DA">
    <w:name w:val="5BE314FDE6994FF39F82442F878A83DA"/>
    <w:rsid w:val="00B47768"/>
  </w:style>
  <w:style w:type="paragraph" w:customStyle="1" w:styleId="353830305398468A86675871B1D5C088">
    <w:name w:val="353830305398468A86675871B1D5C088"/>
    <w:rsid w:val="00B47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0CA77A05-3EBA-49F6-BAC3-2E5C3E7B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20</TotalTime>
  <Pages>1</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20</cp:revision>
  <cp:lastPrinted>2023-03-06T22:18:00Z</cp:lastPrinted>
  <dcterms:created xsi:type="dcterms:W3CDTF">2023-03-07T01:52:00Z</dcterms:created>
  <dcterms:modified xsi:type="dcterms:W3CDTF">2023-04-22T05:07:00Z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