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0D6E4477" w:rsidR="00A72310" w:rsidRDefault="003D0D12" w:rsidP="00A72310">
      <w:pPr>
        <w:pStyle w:val="Title"/>
        <w:ind w:left="-851"/>
        <w:rPr>
          <w:szCs w:val="48"/>
          <w:lang w:bidi="en-AU"/>
        </w:rPr>
      </w:pPr>
      <w:r>
        <w:rPr>
          <w:szCs w:val="48"/>
          <w:lang w:bidi="en-AU"/>
        </w:rPr>
        <w:t>Final</w:t>
      </w:r>
      <w:r w:rsidR="00A72310">
        <w:rPr>
          <w:szCs w:val="48"/>
          <w:lang w:bidi="en-AU"/>
        </w:rPr>
        <w:t xml:space="preserve"> Report</w:t>
      </w:r>
    </w:p>
    <w:p w14:paraId="729E9F8E" w14:textId="2B8E9653" w:rsidR="00A72310" w:rsidRDefault="009C4D95" w:rsidP="00A32554">
      <w:pPr>
        <w:pStyle w:val="Title"/>
        <w:ind w:left="-851"/>
        <w:rPr>
          <w:szCs w:val="48"/>
          <w:lang w:bidi="en-AU"/>
        </w:rPr>
      </w:pPr>
      <w:r>
        <w:rPr>
          <w:szCs w:val="48"/>
          <w:lang w:bidi="en-AU"/>
        </w:rPr>
        <w:t>EPE5</w:t>
      </w:r>
      <w:r w:rsidR="00A32554">
        <w:rPr>
          <w:szCs w:val="48"/>
          <w:lang w:bidi="en-AU"/>
        </w:rPr>
        <w:t>20</w:t>
      </w:r>
      <w:r>
        <w:rPr>
          <w:szCs w:val="48"/>
          <w:lang w:bidi="en-AU"/>
        </w:rPr>
        <w:t xml:space="preserve"> </w:t>
      </w:r>
      <w:r w:rsidR="00A32554">
        <w:rPr>
          <w:szCs w:val="48"/>
          <w:lang w:bidi="en-AU"/>
        </w:rPr>
        <w:t>Developmental Learning</w:t>
      </w:r>
    </w:p>
    <w:p w14:paraId="1829C24D" w14:textId="078B0F57" w:rsidR="00A32554" w:rsidRPr="00A32554" w:rsidRDefault="00A32554" w:rsidP="00A32554">
      <w:pPr>
        <w:pStyle w:val="Title"/>
        <w:ind w:left="-851"/>
        <w:rPr>
          <w:szCs w:val="48"/>
          <w:lang w:bidi="en-AU"/>
        </w:rPr>
      </w:pPr>
      <w:r>
        <w:rPr>
          <w:szCs w:val="48"/>
          <w:lang w:bidi="en-AU"/>
        </w:rPr>
        <w:t>a</w:t>
      </w:r>
      <w:r w:rsidRPr="00A32554">
        <w:rPr>
          <w:szCs w:val="48"/>
          <w:lang w:bidi="en-AU"/>
        </w:rPr>
        <w:t>nd Pedagogy</w:t>
      </w:r>
    </w:p>
    <w:p w14:paraId="17955E98" w14:textId="3C88B10F" w:rsidR="009C4D95" w:rsidRDefault="009C4D95" w:rsidP="009C4D95">
      <w:pPr>
        <w:rPr>
          <w:lang w:bidi="en-AU"/>
        </w:rPr>
      </w:pPr>
    </w:p>
    <w:p w14:paraId="62FD543B" w14:textId="77777777" w:rsidR="009C4D95" w:rsidRPr="009C4D95" w:rsidRDefault="009C4D95" w:rsidP="009C4D95">
      <w:pPr>
        <w:rPr>
          <w:lang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F43D1E"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F43D1E"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F43D1E"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F43D1E"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241D4E40" w:rsidR="001C4923" w:rsidRPr="00A72310" w:rsidRDefault="003D0D12" w:rsidP="00A72310">
      <w:pPr>
        <w:spacing w:before="60" w:after="60"/>
        <w:ind w:left="-851"/>
        <w:rPr>
          <w:rStyle w:val="Heading2Char"/>
        </w:rPr>
      </w:pPr>
      <w:r>
        <w:rPr>
          <w:rStyle w:val="Heading2Char"/>
        </w:rPr>
        <w:t>Final</w:t>
      </w:r>
      <w:r w:rsidR="001C4923" w:rsidRPr="00A72310">
        <w:rPr>
          <w:rStyle w:val="Heading2Char"/>
        </w:rPr>
        <w:t xml:space="preserve"> Report: </w:t>
      </w:r>
    </w:p>
    <w:p w14:paraId="5C1D34E9" w14:textId="5BD242C7"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008B2451" w:rsidRPr="003D0D12">
        <w:rPr>
          <w:b/>
        </w:rPr>
        <w:t>2</w:t>
      </w:r>
      <w:r w:rsidR="009C4D95" w:rsidRPr="003D0D12">
        <w:rPr>
          <w:b/>
        </w:rPr>
        <w:t>0</w:t>
      </w:r>
      <w:r w:rsidRPr="003D0D12">
        <w:rPr>
          <w:b/>
        </w:rPr>
        <w:t>-day placement.</w:t>
      </w:r>
      <w:r w:rsidRPr="00A72310">
        <w:t xml:space="preserve">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lastRenderedPageBreak/>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7A94E823"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r w:rsidR="009C4D95">
        <w:rPr>
          <w:rFonts w:cstheme="majorHAnsi"/>
        </w:rPr>
        <w:t xml:space="preserve">Please email </w:t>
      </w:r>
      <w:hyperlink r:id="rId12" w:history="1">
        <w:r w:rsidR="009C4D95" w:rsidRPr="00EF5AD0">
          <w:rPr>
            <w:rStyle w:val="Hyperlink"/>
            <w:rFonts w:cstheme="majorHAnsi"/>
            <w:sz w:val="22"/>
          </w:rPr>
          <w:t>inschool@cdu.edu.au</w:t>
        </w:r>
      </w:hyperlink>
      <w:r w:rsidR="009C4D95">
        <w:rPr>
          <w:rFonts w:cstheme="majorHAnsi"/>
        </w:rPr>
        <w:t xml:space="preserve">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190B4AB" w:rsidR="00521C8B"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376FF723" w14:textId="7627E2FC" w:rsidR="004D4DD6" w:rsidRDefault="004D4DD6" w:rsidP="00521C8B">
      <w:pPr>
        <w:ind w:left="-709"/>
        <w:rPr>
          <w:rFonts w:ascii="Calibri Light" w:hAnsi="Calibri Light" w:cs="Calibri Light"/>
          <w:color w:val="auto"/>
          <w:szCs w:val="22"/>
        </w:rPr>
      </w:pPr>
    </w:p>
    <w:p w14:paraId="0C73DE60" w14:textId="77777777" w:rsidR="008B2451" w:rsidRPr="009C423B" w:rsidRDefault="008B2451" w:rsidP="008B2451">
      <w:pPr>
        <w:pStyle w:val="Heading2"/>
        <w:jc w:val="center"/>
      </w:pPr>
      <w:r w:rsidRPr="009C423B">
        <w:t>Complete the following for EC students only (</w:t>
      </w:r>
      <w:r>
        <w:t>early learning</w:t>
      </w:r>
      <w:r w:rsidRPr="009C423B">
        <w:t xml:space="preserve"> placements)</w:t>
      </w:r>
    </w:p>
    <w:tbl>
      <w:tblPr>
        <w:tblStyle w:val="TableGrid"/>
        <w:tblW w:w="10916" w:type="dxa"/>
        <w:tblInd w:w="-856" w:type="dxa"/>
        <w:tblLayout w:type="fixed"/>
        <w:tblLook w:val="04A0" w:firstRow="1" w:lastRow="0" w:firstColumn="1" w:lastColumn="0" w:noHBand="0" w:noVBand="1"/>
      </w:tblPr>
      <w:tblGrid>
        <w:gridCol w:w="1985"/>
        <w:gridCol w:w="6521"/>
        <w:gridCol w:w="2410"/>
      </w:tblGrid>
      <w:tr w:rsidR="008B2451" w:rsidRPr="008C4D7F" w14:paraId="018A1681" w14:textId="77777777" w:rsidTr="003D0D12">
        <w:tc>
          <w:tcPr>
            <w:tcW w:w="1985" w:type="dxa"/>
            <w:shd w:val="clear" w:color="auto" w:fill="F8E4B5" w:themeFill="text2" w:themeFillTint="66"/>
            <w:vAlign w:val="center"/>
          </w:tcPr>
          <w:p w14:paraId="5426B562" w14:textId="77777777" w:rsidR="008B2451" w:rsidRPr="00066A65" w:rsidRDefault="008B2451" w:rsidP="00CA57F7">
            <w:pPr>
              <w:spacing w:before="60" w:after="60"/>
              <w:jc w:val="center"/>
              <w:rPr>
                <w:rFonts w:ascii="Calibri Light" w:hAnsi="Calibri Light" w:cs="Calibri Light"/>
                <w:b/>
                <w:color w:val="auto"/>
              </w:rPr>
            </w:pPr>
            <w:r w:rsidRPr="00066A65">
              <w:rPr>
                <w:rFonts w:ascii="Calibri Light" w:hAnsi="Calibri Light" w:cs="Calibri Light"/>
                <w:b/>
                <w:color w:val="auto"/>
              </w:rPr>
              <w:t>DOMAIN</w:t>
            </w:r>
          </w:p>
        </w:tc>
        <w:tc>
          <w:tcPr>
            <w:tcW w:w="6521" w:type="dxa"/>
            <w:shd w:val="clear" w:color="auto" w:fill="F8E4B5" w:themeFill="text2" w:themeFillTint="66"/>
            <w:vAlign w:val="center"/>
          </w:tcPr>
          <w:p w14:paraId="6C094664" w14:textId="77777777" w:rsidR="008B2451" w:rsidRPr="008C4D7F" w:rsidRDefault="008B2451" w:rsidP="00CA57F7">
            <w:pPr>
              <w:spacing w:before="60" w:after="60"/>
              <w:jc w:val="center"/>
              <w:rPr>
                <w:rFonts w:ascii="Calibri Light" w:hAnsi="Calibri Light" w:cs="Calibri Light"/>
                <w:b/>
              </w:rPr>
            </w:pPr>
            <w:r w:rsidRPr="008C4D7F">
              <w:rPr>
                <w:rFonts w:ascii="Calibri Light" w:hAnsi="Calibri Light" w:cs="Calibri Light"/>
                <w:b/>
              </w:rPr>
              <w:t xml:space="preserve"> </w:t>
            </w:r>
            <w:r>
              <w:rPr>
                <w:rFonts w:ascii="Calibri Light" w:hAnsi="Calibri Light" w:cs="Calibri Light"/>
                <w:b/>
              </w:rPr>
              <w:t>ACECQA QUALITY AREAS</w:t>
            </w:r>
          </w:p>
        </w:tc>
        <w:tc>
          <w:tcPr>
            <w:tcW w:w="2410" w:type="dxa"/>
            <w:shd w:val="clear" w:color="auto" w:fill="F8E4B5" w:themeFill="text2" w:themeFillTint="66"/>
            <w:vAlign w:val="center"/>
          </w:tcPr>
          <w:p w14:paraId="3ADE69B5" w14:textId="77777777" w:rsidR="008B2451" w:rsidRPr="008C4D7F" w:rsidRDefault="008B2451" w:rsidP="00CA57F7">
            <w:pPr>
              <w:spacing w:before="60" w:after="60"/>
              <w:jc w:val="center"/>
              <w:rPr>
                <w:rFonts w:ascii="Calibri Light" w:hAnsi="Calibri Light" w:cs="Calibri Light"/>
                <w:b/>
              </w:rPr>
            </w:pPr>
            <w:r w:rsidRPr="008C4D7F">
              <w:rPr>
                <w:rFonts w:ascii="Calibri Light" w:hAnsi="Calibri Light" w:cs="Calibri Light"/>
                <w:b/>
              </w:rPr>
              <w:t>PERFORMANCE RATING</w:t>
            </w:r>
          </w:p>
        </w:tc>
      </w:tr>
      <w:tr w:rsidR="008B2451" w:rsidRPr="00066A65" w14:paraId="49901E07" w14:textId="77777777" w:rsidTr="003D0D12">
        <w:tc>
          <w:tcPr>
            <w:tcW w:w="10916" w:type="dxa"/>
            <w:gridSpan w:val="3"/>
            <w:shd w:val="clear" w:color="auto" w:fill="F8E4B5" w:themeFill="text2" w:themeFillTint="66"/>
            <w:vAlign w:val="center"/>
          </w:tcPr>
          <w:p w14:paraId="298E0CDC" w14:textId="77777777" w:rsidR="008B2451" w:rsidRPr="00066A65" w:rsidRDefault="008B2451" w:rsidP="00CA57F7">
            <w:pPr>
              <w:spacing w:before="60" w:after="60"/>
              <w:jc w:val="center"/>
              <w:rPr>
                <w:rFonts w:ascii="Calibri Light" w:hAnsi="Calibri Light" w:cs="Calibri Light"/>
                <w:b/>
                <w:color w:val="auto"/>
              </w:rPr>
            </w:pPr>
            <w:r w:rsidRPr="00066A65">
              <w:rPr>
                <w:rFonts w:ascii="Calibri Light" w:hAnsi="Calibri Light" w:cs="Calibri Light"/>
                <w:b/>
                <w:bCs/>
                <w:color w:val="auto"/>
              </w:rPr>
              <w:t xml:space="preserve">Select from: </w:t>
            </w:r>
            <w:r w:rsidRPr="00066A65">
              <w:rPr>
                <w:rFonts w:ascii="Calibri Light" w:hAnsi="Calibri Light" w:cs="Calibri Light"/>
                <w:b/>
                <w:bCs/>
                <w:i/>
                <w:color w:val="auto"/>
              </w:rPr>
              <w:t>Developing Satisfactorily, Unsatisfactory, Limited Opportunities</w:t>
            </w:r>
          </w:p>
        </w:tc>
      </w:tr>
    </w:tbl>
    <w:tbl>
      <w:tblPr>
        <w:tblW w:w="10927" w:type="dxa"/>
        <w:tblInd w:w="-8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6"/>
        <w:gridCol w:w="6521"/>
        <w:gridCol w:w="2410"/>
      </w:tblGrid>
      <w:tr w:rsidR="008B2451" w:rsidRPr="00DB003E" w14:paraId="26815697" w14:textId="77777777" w:rsidTr="00CA57F7">
        <w:trPr>
          <w:trHeight w:val="465"/>
        </w:trPr>
        <w:tc>
          <w:tcPr>
            <w:tcW w:w="199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8DCCA2C"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GB" w:eastAsia="en-GB"/>
              </w:rPr>
              <w:t>Family and community contexts</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44D10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Developing family and community partnerships </w:t>
            </w:r>
          </w:p>
        </w:tc>
        <w:sdt>
          <w:sdtPr>
            <w:rPr>
              <w:rFonts w:ascii="Calibri Light" w:hAnsi="Calibri Light" w:cs="Calibri Light"/>
            </w:rPr>
            <w:id w:val="846217453"/>
            <w:placeholder>
              <w:docPart w:val="2BFB88A4AD3640E3995E0324514867B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014BC1C"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66466222" w14:textId="77777777" w:rsidTr="00CA57F7">
        <w:trPr>
          <w:trHeight w:val="55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39F38"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0024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Aboriginal and Torres Strait Islander perspectives </w:t>
            </w:r>
          </w:p>
        </w:tc>
        <w:sdt>
          <w:sdtPr>
            <w:rPr>
              <w:rFonts w:ascii="Calibri Light" w:hAnsi="Calibri Light" w:cs="Calibri Light"/>
            </w:rPr>
            <w:id w:val="-1263599066"/>
            <w:placeholder>
              <w:docPart w:val="87EBA5366EA4445DBB924E25B0CE73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34557C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6ECB9827" w14:textId="77777777" w:rsidTr="00CA57F7">
        <w:trPr>
          <w:trHeight w:val="52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2FAC90"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BCD9C"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Culture, diversity and inclusion </w:t>
            </w:r>
          </w:p>
        </w:tc>
        <w:sdt>
          <w:sdtPr>
            <w:rPr>
              <w:rFonts w:ascii="Calibri Light" w:hAnsi="Calibri Light" w:cs="Calibri Light"/>
            </w:rPr>
            <w:id w:val="-188061508"/>
            <w:placeholder>
              <w:docPart w:val="E021E8FA6D57425391C55919A308E10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70B7D1D"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77A98A60" w14:textId="77777777" w:rsidTr="00CA57F7">
        <w:trPr>
          <w:trHeight w:val="570"/>
        </w:trPr>
        <w:tc>
          <w:tcPr>
            <w:tcW w:w="199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98F493"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GB" w:eastAsia="en-GB"/>
              </w:rPr>
              <w:t>Education and curriculum studies </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EB6E29"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Early Years Learning Framework </w:t>
            </w:r>
          </w:p>
        </w:tc>
        <w:sdt>
          <w:sdtPr>
            <w:rPr>
              <w:rFonts w:ascii="Calibri Light" w:hAnsi="Calibri Light" w:cs="Calibri Light"/>
            </w:rPr>
            <w:id w:val="-527558321"/>
            <w:placeholder>
              <w:docPart w:val="3FB7A737B8A34B9A97443E907AB5B9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BEE1506"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4F28A48F" w14:textId="77777777" w:rsidTr="00CA57F7">
        <w:trPr>
          <w:trHeight w:val="52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E872D"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049E65"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The Australian curriculum </w:t>
            </w:r>
          </w:p>
        </w:tc>
        <w:sdt>
          <w:sdtPr>
            <w:rPr>
              <w:rFonts w:ascii="Calibri Light" w:hAnsi="Calibri Light" w:cs="Calibri Light"/>
            </w:rPr>
            <w:id w:val="1569843523"/>
            <w:placeholder>
              <w:docPart w:val="C59FDE57D1694853A19248EBA6C715B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E3D4263"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D9DEE0C" w14:textId="77777777" w:rsidTr="00CA57F7">
        <w:trPr>
          <w:trHeight w:val="46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DDE8F"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900146"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Curriculum planning, programming and evaluation </w:t>
            </w:r>
          </w:p>
        </w:tc>
        <w:sdt>
          <w:sdtPr>
            <w:rPr>
              <w:rFonts w:ascii="Calibri Light" w:hAnsi="Calibri Light" w:cs="Calibri Light"/>
            </w:rPr>
            <w:id w:val="-1114283820"/>
            <w:placeholder>
              <w:docPart w:val="A56C4B5C65704AE9B28E908BDBA21D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C8D8E6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571D6900" w14:textId="77777777" w:rsidTr="00CA57F7">
        <w:trPr>
          <w:trHeight w:val="525"/>
        </w:trPr>
        <w:tc>
          <w:tcPr>
            <w:tcW w:w="199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C22543"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AU" w:eastAsia="en-GB"/>
              </w:rPr>
              <w:t>Psychology and child development:</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C728D"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Learning, development and care </w:t>
            </w:r>
          </w:p>
        </w:tc>
        <w:sdt>
          <w:sdtPr>
            <w:rPr>
              <w:rFonts w:ascii="Calibri Light" w:hAnsi="Calibri Light" w:cs="Calibri Light"/>
            </w:rPr>
            <w:id w:val="1895464998"/>
            <w:placeholder>
              <w:docPart w:val="A4F0B58ED661422C87E3668E011CD3A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36364C3"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5DDF3931" w14:textId="77777777" w:rsidTr="00CA57F7">
        <w:trPr>
          <w:trHeight w:val="480"/>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520EE0"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1741A"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Language development </w:t>
            </w:r>
          </w:p>
        </w:tc>
        <w:sdt>
          <w:sdtPr>
            <w:rPr>
              <w:rFonts w:ascii="Calibri Light" w:hAnsi="Calibri Light" w:cs="Calibri Light"/>
            </w:rPr>
            <w:id w:val="1767957252"/>
            <w:placeholder>
              <w:docPart w:val="69A2268A3FA9420BBD09064834907FE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19FE349"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DE8FBA9" w14:textId="77777777" w:rsidTr="00CA57F7">
        <w:trPr>
          <w:trHeight w:val="540"/>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1E630"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08B406"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Social and emotional development </w:t>
            </w:r>
          </w:p>
        </w:tc>
        <w:sdt>
          <w:sdtPr>
            <w:rPr>
              <w:rFonts w:ascii="Calibri Light" w:hAnsi="Calibri Light" w:cs="Calibri Light"/>
            </w:rPr>
            <w:id w:val="-440374040"/>
            <w:placeholder>
              <w:docPart w:val="6D76EE75F92043FAA4947F4B772B65B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DEF3C4B"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5AA77EB0" w14:textId="77777777" w:rsidTr="00CA57F7">
        <w:trPr>
          <w:trHeight w:val="570"/>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0B6A3F"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7C34A"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Child health, wellbeing and safety </w:t>
            </w:r>
          </w:p>
        </w:tc>
        <w:sdt>
          <w:sdtPr>
            <w:rPr>
              <w:rFonts w:ascii="Calibri Light" w:hAnsi="Calibri Light" w:cs="Calibri Light"/>
            </w:rPr>
            <w:id w:val="-2049527217"/>
            <w:placeholder>
              <w:docPart w:val="F259F291FD3F4BC29D1D67C3D86D110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A0B9D89"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0C892F3" w14:textId="77777777" w:rsidTr="00CA57F7">
        <w:trPr>
          <w:trHeight w:val="55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B411AF"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7480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Early intervention </w:t>
            </w:r>
          </w:p>
        </w:tc>
        <w:sdt>
          <w:sdtPr>
            <w:rPr>
              <w:rFonts w:ascii="Calibri Light" w:hAnsi="Calibri Light" w:cs="Calibri Light"/>
            </w:rPr>
            <w:id w:val="-786730760"/>
            <w:placeholder>
              <w:docPart w:val="998E29E3923C4BC58C4EB43A588FF4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93426F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28C5025A" w14:textId="77777777" w:rsidTr="00CA57F7">
        <w:trPr>
          <w:trHeight w:val="55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BA425B"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05AE1"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Diversity, difference and inclusivity </w:t>
            </w:r>
          </w:p>
        </w:tc>
        <w:sdt>
          <w:sdtPr>
            <w:rPr>
              <w:rFonts w:ascii="Calibri Light" w:hAnsi="Calibri Light" w:cs="Calibri Light"/>
            </w:rPr>
            <w:id w:val="1583643364"/>
            <w:placeholder>
              <w:docPart w:val="0B0C3BE5799E4F27B0CF900E61E967A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1FB1798"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48B6CAF0" w14:textId="77777777" w:rsidTr="00CA57F7">
        <w:trPr>
          <w:trHeight w:val="49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F81242"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14677"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Learners with special needs </w:t>
            </w:r>
          </w:p>
        </w:tc>
        <w:sdt>
          <w:sdtPr>
            <w:rPr>
              <w:rFonts w:ascii="Calibri Light" w:hAnsi="Calibri Light" w:cs="Calibri Light"/>
            </w:rPr>
            <w:id w:val="1882506993"/>
            <w:placeholder>
              <w:docPart w:val="04F05FF79B574A47B182DD89AACE770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05930E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74C58E0" w14:textId="77777777" w:rsidTr="00CA57F7">
        <w:trPr>
          <w:trHeight w:val="464"/>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44709"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5E2A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Transitions and continuity of learning (incl transition to school) </w:t>
            </w:r>
          </w:p>
        </w:tc>
        <w:sdt>
          <w:sdtPr>
            <w:rPr>
              <w:rFonts w:ascii="Calibri Light" w:hAnsi="Calibri Light" w:cs="Calibri Light"/>
            </w:rPr>
            <w:id w:val="728655488"/>
            <w:placeholder>
              <w:docPart w:val="0EB8B023AF6243EF86D43EF550C1506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B86392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40B0E073" w14:textId="77777777" w:rsidTr="00CA57F7">
        <w:trPr>
          <w:trHeight w:val="555"/>
        </w:trPr>
        <w:tc>
          <w:tcPr>
            <w:tcW w:w="1996"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6FA67F0"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AU" w:eastAsia="en-GB"/>
              </w:rPr>
              <w:t>Teaching pedagogies</w:t>
            </w:r>
            <w:r w:rsidRPr="00DB003E">
              <w:rPr>
                <w:rFonts w:ascii="Calibri Light" w:eastAsia="Times New Roman" w:hAnsi="Calibri Light" w:cs="Calibri Light"/>
                <w:color w:val="auto"/>
                <w:szCs w:val="22"/>
                <w:lang w:val="en-AU" w:eastAsia="en-GB"/>
              </w:rPr>
              <w:t>:</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721E81"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Play based pedagogies </w:t>
            </w:r>
          </w:p>
        </w:tc>
        <w:sdt>
          <w:sdtPr>
            <w:rPr>
              <w:rFonts w:ascii="Calibri Light" w:hAnsi="Calibri Light" w:cs="Calibri Light"/>
            </w:rPr>
            <w:id w:val="1780597862"/>
            <w:placeholder>
              <w:docPart w:val="AF392119A6914E93A83FD1963E8E04E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8091D2B"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1473D813" w14:textId="77777777" w:rsidTr="00CA57F7">
        <w:trPr>
          <w:trHeight w:val="43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F6FD8"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92AA07"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Guiding behaviour / engaging young learners </w:t>
            </w:r>
          </w:p>
        </w:tc>
        <w:sdt>
          <w:sdtPr>
            <w:rPr>
              <w:rFonts w:ascii="Calibri Light" w:hAnsi="Calibri Light" w:cs="Calibri Light"/>
            </w:rPr>
            <w:id w:val="160356893"/>
            <w:placeholder>
              <w:docPart w:val="8C78B7514CF641FB87DD661FDC47B52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491B258"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4E5E27E" w14:textId="77777777" w:rsidTr="00CA57F7">
        <w:trPr>
          <w:trHeight w:val="555"/>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351F5A"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0A05B"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Children with diverse needs and backgrounds </w:t>
            </w:r>
          </w:p>
        </w:tc>
        <w:sdt>
          <w:sdtPr>
            <w:rPr>
              <w:rFonts w:ascii="Calibri Light" w:hAnsi="Calibri Light" w:cs="Calibri Light"/>
            </w:rPr>
            <w:id w:val="614253803"/>
            <w:placeholder>
              <w:docPart w:val="E5EC4914622B48F3BBEE9991424397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31482AD"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380E09BB" w14:textId="77777777" w:rsidTr="00CA57F7">
        <w:trPr>
          <w:trHeight w:val="552"/>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2ED383"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753D55"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Working with children who speak languages other than English </w:t>
            </w:r>
          </w:p>
        </w:tc>
        <w:sdt>
          <w:sdtPr>
            <w:rPr>
              <w:rFonts w:ascii="Calibri Light" w:hAnsi="Calibri Light" w:cs="Calibri Light"/>
            </w:rPr>
            <w:id w:val="-1090766555"/>
            <w:placeholder>
              <w:docPart w:val="0B45D1800CA24380B687A5D2D7F4925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1BE995A"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00E162A9" w14:textId="77777777" w:rsidTr="00CA57F7">
        <w:trPr>
          <w:trHeight w:val="38"/>
        </w:trPr>
        <w:tc>
          <w:tcPr>
            <w:tcW w:w="199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8247A" w14:textId="77777777" w:rsidR="008B2451" w:rsidRPr="00DB003E" w:rsidRDefault="008B2451" w:rsidP="008B2451">
            <w:pPr>
              <w:rPr>
                <w:rFonts w:ascii="Times New Roman" w:eastAsia="Times New Roman" w:hAnsi="Times New Roman" w:cs="Times New Roman"/>
                <w:color w:val="auto"/>
                <w:sz w:val="24"/>
                <w:lang w:val="en-GB" w:eastAsia="en-GB"/>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BC121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Contemporary society and pedagogy </w:t>
            </w:r>
          </w:p>
        </w:tc>
        <w:sdt>
          <w:sdtPr>
            <w:rPr>
              <w:rFonts w:ascii="Calibri Light" w:hAnsi="Calibri Light" w:cs="Calibri Light"/>
            </w:rPr>
            <w:id w:val="-966201151"/>
            <w:placeholder>
              <w:docPart w:val="95FDE4A1A86E4D1D83164AD31FC1DE6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A0FF2C5"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593D642B" w14:textId="77777777" w:rsidTr="00CA57F7">
        <w:trPr>
          <w:trHeight w:val="540"/>
        </w:trPr>
        <w:tc>
          <w:tcPr>
            <w:tcW w:w="199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192A0D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AU" w:eastAsia="en-GB"/>
              </w:rPr>
              <w:t>Early childhood professional practice:</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25CAF"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Advocacy </w:t>
            </w:r>
          </w:p>
        </w:tc>
        <w:sdt>
          <w:sdtPr>
            <w:rPr>
              <w:rFonts w:ascii="Calibri Light" w:hAnsi="Calibri Light" w:cs="Calibri Light"/>
            </w:rPr>
            <w:id w:val="612943735"/>
            <w:placeholder>
              <w:docPart w:val="B9556B64DFF942958CB20A2E4DC424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41A8A6E"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r w:rsidR="008B2451" w:rsidRPr="00DB003E" w14:paraId="063A2D63" w14:textId="77777777" w:rsidTr="00CA57F7">
        <w:trPr>
          <w:trHeight w:val="585"/>
        </w:trPr>
        <w:tc>
          <w:tcPr>
            <w:tcW w:w="199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38A708"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b/>
                <w:bCs/>
                <w:color w:val="auto"/>
                <w:szCs w:val="22"/>
                <w:lang w:val="en-AU" w:eastAsia="en-GB"/>
              </w:rPr>
              <w:t>History and philosophy of early childhood:</w:t>
            </w:r>
            <w:r w:rsidRPr="00DB003E">
              <w:rPr>
                <w:rFonts w:ascii="Calibri Light" w:eastAsia="Times New Roman" w:hAnsi="Calibri Light" w:cs="Calibri Light"/>
                <w:color w:val="auto"/>
                <w:szCs w:val="22"/>
                <w:lang w:val="en-GB" w:eastAsia="en-GB"/>
              </w:rPr>
              <w:t>  </w:t>
            </w: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C967A"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DB003E">
              <w:rPr>
                <w:rFonts w:ascii="Calibri Light" w:eastAsia="Times New Roman" w:hAnsi="Calibri Light" w:cs="Calibri Light"/>
                <w:color w:val="auto"/>
                <w:szCs w:val="22"/>
                <w:lang w:val="en-GB" w:eastAsia="en-GB"/>
              </w:rPr>
              <w:t>Contemporary theories and practice </w:t>
            </w:r>
          </w:p>
        </w:tc>
        <w:sdt>
          <w:sdtPr>
            <w:rPr>
              <w:rFonts w:ascii="Calibri Light" w:hAnsi="Calibri Light" w:cs="Calibri Light"/>
            </w:rPr>
            <w:id w:val="-1866597061"/>
            <w:placeholder>
              <w:docPart w:val="83DAB19968B3442C8F20E50EFDA4983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3D5A57B" w14:textId="77777777" w:rsidR="008B2451" w:rsidRPr="00DB003E" w:rsidRDefault="008B2451" w:rsidP="008B2451">
                <w:pPr>
                  <w:textAlignment w:val="baseline"/>
                  <w:rPr>
                    <w:rFonts w:ascii="Times New Roman" w:eastAsia="Times New Roman" w:hAnsi="Times New Roman" w:cs="Times New Roman"/>
                    <w:color w:val="auto"/>
                    <w:sz w:val="24"/>
                    <w:lang w:val="en-GB" w:eastAsia="en-GB"/>
                  </w:rPr>
                </w:pPr>
                <w:r w:rsidRPr="008E62EA">
                  <w:rPr>
                    <w:rFonts w:ascii="Calibri Light" w:hAnsi="Calibri Light" w:cs="Calibri Light"/>
                    <w:color w:val="808080"/>
                  </w:rPr>
                  <w:t>Choose an item.</w:t>
                </w:r>
              </w:p>
            </w:tc>
          </w:sdtContent>
        </w:sdt>
      </w:tr>
    </w:tbl>
    <w:p w14:paraId="55F9CC00" w14:textId="023ECBBE" w:rsidR="004D4DD6" w:rsidRDefault="004D4DD6" w:rsidP="008B2451">
      <w:pPr>
        <w:ind w:left="-709"/>
        <w:rPr>
          <w:rFonts w:ascii="Calibri Light" w:hAnsi="Calibri Light" w:cs="Calibri Light"/>
          <w:color w:val="auto"/>
          <w:szCs w:val="22"/>
        </w:rPr>
      </w:pPr>
    </w:p>
    <w:tbl>
      <w:tblPr>
        <w:tblStyle w:val="TableGrid"/>
        <w:tblW w:w="10911" w:type="dxa"/>
        <w:tblInd w:w="-851" w:type="dxa"/>
        <w:tblLook w:val="04A0" w:firstRow="1" w:lastRow="0" w:firstColumn="1" w:lastColumn="0" w:noHBand="0" w:noVBand="1"/>
      </w:tblPr>
      <w:tblGrid>
        <w:gridCol w:w="562"/>
        <w:gridCol w:w="7797"/>
        <w:gridCol w:w="2552"/>
      </w:tblGrid>
      <w:tr w:rsidR="00A32554" w14:paraId="49E8E104" w14:textId="77777777" w:rsidTr="008B2451">
        <w:trPr>
          <w:trHeight w:val="510"/>
        </w:trPr>
        <w:tc>
          <w:tcPr>
            <w:tcW w:w="8359" w:type="dxa"/>
            <w:gridSpan w:val="2"/>
            <w:shd w:val="clear" w:color="auto" w:fill="C6E2F3" w:themeFill="accent4" w:themeFillTint="99"/>
          </w:tcPr>
          <w:p w14:paraId="7C710D46" w14:textId="77777777" w:rsidR="00A32554" w:rsidRPr="005B2A43" w:rsidRDefault="00A32554" w:rsidP="00CA57F7">
            <w:pPr>
              <w:ind w:left="449"/>
              <w:jc w:val="center"/>
              <w:rPr>
                <w:rFonts w:cstheme="majorHAnsi"/>
                <w:b/>
              </w:rPr>
            </w:pPr>
            <w:r w:rsidRPr="00F14F68">
              <w:rPr>
                <w:rFonts w:cstheme="majorHAnsi"/>
                <w:b/>
              </w:rPr>
              <w:t>APST FOCUS AREAS (rate at graduate level)</w:t>
            </w:r>
          </w:p>
        </w:tc>
        <w:tc>
          <w:tcPr>
            <w:tcW w:w="2552" w:type="dxa"/>
            <w:shd w:val="clear" w:color="auto" w:fill="C6E2F3" w:themeFill="accent4" w:themeFillTint="99"/>
          </w:tcPr>
          <w:p w14:paraId="18171E0F" w14:textId="77777777" w:rsidR="00A32554" w:rsidRPr="00F14F68" w:rsidRDefault="00A32554" w:rsidP="00CA57F7">
            <w:pPr>
              <w:rPr>
                <w:rFonts w:cstheme="majorHAnsi"/>
              </w:rPr>
            </w:pPr>
            <w:r w:rsidRPr="00F14F68">
              <w:rPr>
                <w:rFonts w:cstheme="majorHAnsi"/>
                <w:b/>
              </w:rPr>
              <w:t>PERFORMANCE RATING</w:t>
            </w:r>
          </w:p>
        </w:tc>
      </w:tr>
      <w:tr w:rsidR="00A32554" w14:paraId="45558426" w14:textId="77777777" w:rsidTr="008B2451">
        <w:tc>
          <w:tcPr>
            <w:tcW w:w="10911" w:type="dxa"/>
            <w:gridSpan w:val="3"/>
            <w:shd w:val="clear" w:color="auto" w:fill="002060"/>
          </w:tcPr>
          <w:p w14:paraId="060D3FCE"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A32554" w14:paraId="0FB5B7F2" w14:textId="77777777" w:rsidTr="008B2451">
        <w:tc>
          <w:tcPr>
            <w:tcW w:w="562" w:type="dxa"/>
          </w:tcPr>
          <w:p w14:paraId="7CBB7620" w14:textId="77777777" w:rsidR="00A32554" w:rsidRPr="00932985" w:rsidRDefault="00A32554" w:rsidP="00CA57F7">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3EAF9F0A" w14:textId="77777777" w:rsidR="00A32554" w:rsidRPr="00932985" w:rsidRDefault="00A32554" w:rsidP="00CA57F7">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670BFECECD684D9093ED40859E62728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72750E62" w14:textId="77777777" w:rsidR="00A32554" w:rsidRPr="005972C5" w:rsidRDefault="00A32554" w:rsidP="00CA57F7">
                <w:pPr>
                  <w:spacing w:after="40"/>
                  <w:jc w:val="center"/>
                  <w:rPr>
                    <w:rFonts w:cstheme="majorHAnsi"/>
                    <w:b/>
                  </w:rPr>
                </w:pPr>
                <w:r w:rsidRPr="005972C5">
                  <w:rPr>
                    <w:rFonts w:cstheme="majorHAnsi"/>
                    <w:color w:val="808080"/>
                  </w:rPr>
                  <w:t>Choose an item.</w:t>
                </w:r>
              </w:p>
            </w:tc>
          </w:sdtContent>
        </w:sdt>
      </w:tr>
      <w:tr w:rsidR="00A32554" w14:paraId="436DAB05" w14:textId="77777777" w:rsidTr="008B2451">
        <w:tc>
          <w:tcPr>
            <w:tcW w:w="562" w:type="dxa"/>
          </w:tcPr>
          <w:p w14:paraId="495E7995" w14:textId="77777777" w:rsidR="00A32554" w:rsidRPr="00932985" w:rsidRDefault="00A32554" w:rsidP="00CA57F7">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486B2B96" w14:textId="77777777" w:rsidR="00A32554" w:rsidRPr="00932985" w:rsidRDefault="00A32554" w:rsidP="00CA57F7">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995127F1F15249AB988A4B705D097C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5273E6E4" w14:textId="77777777" w:rsidR="00A32554" w:rsidRPr="005972C5" w:rsidRDefault="00A32554" w:rsidP="00CA57F7">
                <w:pPr>
                  <w:spacing w:after="40"/>
                  <w:jc w:val="center"/>
                  <w:rPr>
                    <w:rFonts w:cstheme="majorHAnsi"/>
                    <w:b/>
                  </w:rPr>
                </w:pPr>
                <w:r w:rsidRPr="005972C5">
                  <w:rPr>
                    <w:rFonts w:cstheme="majorHAnsi"/>
                    <w:color w:val="808080"/>
                  </w:rPr>
                  <w:t>Choose an item.</w:t>
                </w:r>
              </w:p>
            </w:tc>
          </w:sdtContent>
        </w:sdt>
      </w:tr>
      <w:tr w:rsidR="00A32554" w14:paraId="5FDD444D" w14:textId="77777777" w:rsidTr="008B2451">
        <w:tc>
          <w:tcPr>
            <w:tcW w:w="562" w:type="dxa"/>
          </w:tcPr>
          <w:p w14:paraId="6146B1C3" w14:textId="77777777" w:rsidR="00A32554" w:rsidRPr="00932985" w:rsidRDefault="00A32554" w:rsidP="00CA57F7">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701E6299" w14:textId="77777777" w:rsidR="00A32554" w:rsidRPr="00932985" w:rsidRDefault="00A32554" w:rsidP="00CA57F7">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7D257589003B4E57BC83B4674399995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58B982D7" w14:textId="77777777" w:rsidR="00A32554" w:rsidRPr="005972C5" w:rsidRDefault="00A32554" w:rsidP="00CA57F7">
                <w:pPr>
                  <w:spacing w:after="40"/>
                  <w:jc w:val="center"/>
                  <w:rPr>
                    <w:rFonts w:cstheme="majorHAnsi"/>
                    <w:b/>
                  </w:rPr>
                </w:pPr>
                <w:r w:rsidRPr="005972C5">
                  <w:rPr>
                    <w:rFonts w:cstheme="majorHAnsi"/>
                    <w:color w:val="808080"/>
                  </w:rPr>
                  <w:t>Choose an item.</w:t>
                </w:r>
              </w:p>
            </w:tc>
          </w:sdtContent>
        </w:sdt>
      </w:tr>
      <w:tr w:rsidR="00A32554" w14:paraId="5A38AAE9" w14:textId="77777777" w:rsidTr="008B2451">
        <w:tc>
          <w:tcPr>
            <w:tcW w:w="562" w:type="dxa"/>
          </w:tcPr>
          <w:p w14:paraId="58C41354" w14:textId="77777777" w:rsidR="00A32554" w:rsidRPr="00932985" w:rsidRDefault="00A32554" w:rsidP="00CA57F7">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7526570D" w14:textId="77777777" w:rsidR="00A32554" w:rsidRPr="00932985" w:rsidRDefault="00A32554" w:rsidP="00CA57F7">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35704F567876441584DEA2C9A71FB42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5AE6903F" w14:textId="77777777" w:rsidR="00A32554" w:rsidRPr="005972C5" w:rsidRDefault="00A32554" w:rsidP="00CA57F7">
                <w:pPr>
                  <w:spacing w:after="40"/>
                  <w:jc w:val="center"/>
                  <w:rPr>
                    <w:rFonts w:cstheme="majorHAnsi"/>
                    <w:b/>
                  </w:rPr>
                </w:pPr>
                <w:r w:rsidRPr="005972C5">
                  <w:rPr>
                    <w:rFonts w:cstheme="majorHAnsi"/>
                    <w:color w:val="808080"/>
                  </w:rPr>
                  <w:t>Choose an item.</w:t>
                </w:r>
              </w:p>
            </w:tc>
          </w:sdtContent>
        </w:sdt>
      </w:tr>
      <w:tr w:rsidR="00A32554" w14:paraId="2D4F445B" w14:textId="77777777" w:rsidTr="008B2451">
        <w:tc>
          <w:tcPr>
            <w:tcW w:w="10911" w:type="dxa"/>
            <w:gridSpan w:val="3"/>
            <w:shd w:val="clear" w:color="auto" w:fill="002060"/>
          </w:tcPr>
          <w:p w14:paraId="30F11F6C"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A32554" w14:paraId="2ED66834" w14:textId="77777777" w:rsidTr="008B2451">
        <w:tc>
          <w:tcPr>
            <w:tcW w:w="562" w:type="dxa"/>
          </w:tcPr>
          <w:p w14:paraId="54FE33E5" w14:textId="77777777" w:rsidR="00A32554" w:rsidRPr="00932985" w:rsidRDefault="00A32554" w:rsidP="00CA57F7">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3719B40E"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74AD9646896F4E46A4C15E4774C7D76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701D4B15"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14:paraId="4759EEF0" w14:textId="77777777" w:rsidTr="008B2451">
        <w:tc>
          <w:tcPr>
            <w:tcW w:w="562" w:type="dxa"/>
          </w:tcPr>
          <w:p w14:paraId="72686B3A"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2AE69632"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7105D90B99B345C990E81E9ACCD492C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6B1CB508"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14:paraId="00BA7182" w14:textId="77777777" w:rsidTr="008B2451">
        <w:tc>
          <w:tcPr>
            <w:tcW w:w="562" w:type="dxa"/>
          </w:tcPr>
          <w:p w14:paraId="603050EA"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389D1825"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D28F1F56F00243E8809C9ACAB36C775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7DB415EF"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2DF5B7A4" w14:textId="77777777" w:rsidTr="008B2451">
        <w:tc>
          <w:tcPr>
            <w:tcW w:w="10911" w:type="dxa"/>
            <w:gridSpan w:val="3"/>
            <w:shd w:val="clear" w:color="auto" w:fill="002060"/>
          </w:tcPr>
          <w:p w14:paraId="2784D540" w14:textId="38EE8D23" w:rsidR="00A32554" w:rsidRPr="00F14F68" w:rsidRDefault="00A32554" w:rsidP="00CA57F7">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DB003E">
              <w:rPr>
                <w:rFonts w:ascii="Calibri Light" w:eastAsia="Times New Roman" w:hAnsi="Calibri Light" w:cs="Calibri Light"/>
                <w:color w:val="auto"/>
                <w:szCs w:val="22"/>
                <w:lang w:val="en-AU" w:eastAsia="en-GB"/>
              </w:rPr>
              <w:t>Plan for and implement effective teaching and learning</w:t>
            </w:r>
            <w:r w:rsidRPr="00DB003E">
              <w:rPr>
                <w:rFonts w:ascii="Calibri Light" w:eastAsia="Times New Roman" w:hAnsi="Calibri Light" w:cs="Calibri Light"/>
                <w:color w:val="auto"/>
                <w:szCs w:val="22"/>
                <w:lang w:val="en-GB" w:eastAsia="en-GB"/>
              </w:rPr>
              <w:t> </w:t>
            </w:r>
          </w:p>
        </w:tc>
      </w:tr>
      <w:tr w:rsidR="00A32554" w:rsidRPr="00C57BD7" w14:paraId="1A63C269" w14:textId="77777777" w:rsidTr="008B2451">
        <w:tc>
          <w:tcPr>
            <w:tcW w:w="562" w:type="dxa"/>
          </w:tcPr>
          <w:p w14:paraId="4692E72E"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0CBBB4AE"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E9A463C19E8D4333B68BF9F13D38149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180F34A8"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17808AE3" w14:textId="77777777" w:rsidTr="008B2451">
        <w:tc>
          <w:tcPr>
            <w:tcW w:w="562" w:type="dxa"/>
          </w:tcPr>
          <w:p w14:paraId="00260486"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4D883C01"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A6B86F7A162544F38623866451C66D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7E72DC76"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158DBEE5" w14:textId="77777777" w:rsidTr="008B2451">
        <w:tc>
          <w:tcPr>
            <w:tcW w:w="562" w:type="dxa"/>
          </w:tcPr>
          <w:p w14:paraId="395CEF39"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3D521F7F"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3CE9390B66394D61B7D9F0909B3C4C9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128F110C"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0CB90315" w14:textId="77777777" w:rsidTr="008B2451">
        <w:tc>
          <w:tcPr>
            <w:tcW w:w="562" w:type="dxa"/>
          </w:tcPr>
          <w:p w14:paraId="79E1203E"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4C9EEE8C"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E7E2D36441C94431BA3D704B948807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08324CCD"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069FE21B" w14:textId="77777777" w:rsidTr="008B2451">
        <w:tc>
          <w:tcPr>
            <w:tcW w:w="562" w:type="dxa"/>
          </w:tcPr>
          <w:p w14:paraId="30B7EF5B"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1B664EC7"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F87151B9FA5F4766B490F58E154C2F8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3EE8DE2B"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45FF2B15" w14:textId="77777777" w:rsidTr="008B2451">
        <w:tc>
          <w:tcPr>
            <w:tcW w:w="562" w:type="dxa"/>
          </w:tcPr>
          <w:p w14:paraId="0F11936E"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30519D1B"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F852049AED9E4E5084EA44DFA80DDC0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4604ECD9" w14:textId="77777777" w:rsidR="00A32554" w:rsidRPr="005972C5" w:rsidRDefault="00A32554" w:rsidP="00CA57F7">
                <w:pPr>
                  <w:jc w:val="center"/>
                  <w:rPr>
                    <w:rFonts w:cstheme="majorHAnsi"/>
                  </w:rPr>
                </w:pPr>
                <w:r w:rsidRPr="005972C5">
                  <w:rPr>
                    <w:rFonts w:cstheme="majorHAnsi"/>
                    <w:color w:val="808080"/>
                  </w:rPr>
                  <w:t>Choose an item.</w:t>
                </w:r>
              </w:p>
            </w:tc>
          </w:sdtContent>
        </w:sdt>
      </w:tr>
      <w:tr w:rsidR="00A32554" w:rsidRPr="00C57BD7" w14:paraId="69815FAC" w14:textId="77777777" w:rsidTr="008B2451">
        <w:tc>
          <w:tcPr>
            <w:tcW w:w="10911" w:type="dxa"/>
            <w:gridSpan w:val="3"/>
          </w:tcPr>
          <w:p w14:paraId="69248DD5" w14:textId="77777777" w:rsidR="00A32554" w:rsidRPr="00B25C5B" w:rsidRDefault="00A32554" w:rsidP="00CA57F7">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lastRenderedPageBreak/>
              <w:t>Comments regarding this standard</w:t>
            </w:r>
            <w:r w:rsidRPr="00B25C5B">
              <w:rPr>
                <w:rStyle w:val="normaltextrun"/>
                <w:rFonts w:asciiTheme="majorHAnsi" w:hAnsiTheme="majorHAnsi" w:cs="Calibri Light"/>
                <w:sz w:val="22"/>
                <w:szCs w:val="22"/>
              </w:rPr>
              <w:t xml:space="preserve"> </w:t>
            </w:r>
          </w:p>
          <w:p w14:paraId="3A620FFA" w14:textId="77777777" w:rsidR="00A32554" w:rsidRPr="00B25C5B" w:rsidRDefault="00A32554" w:rsidP="00CA57F7">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01D6F2EB96E24E09AF130207E2521A37"/>
                </w:placeholder>
                <w:showingPlcHdr/>
              </w:sdtPr>
              <w:sdtContent>
                <w:r w:rsidRPr="00B25C5B">
                  <w:rPr>
                    <w:rStyle w:val="PlaceholderText"/>
                    <w:rFonts w:asciiTheme="majorHAnsi" w:eastAsiaTheme="minorHAnsi" w:hAnsiTheme="majorHAnsi" w:cstheme="majorHAnsi"/>
                    <w:sz w:val="22"/>
                    <w:szCs w:val="22"/>
                  </w:rPr>
                  <w:t>Click or tap here to enter text.</w:t>
                </w:r>
              </w:sdtContent>
            </w:sdt>
          </w:p>
          <w:p w14:paraId="7D84C4DD" w14:textId="0F51095E" w:rsidR="00A32554" w:rsidRDefault="00A32554" w:rsidP="00CA57F7">
            <w:pPr>
              <w:jc w:val="center"/>
              <w:rPr>
                <w:rFonts w:cstheme="majorHAnsi"/>
              </w:rPr>
            </w:pPr>
          </w:p>
        </w:tc>
      </w:tr>
      <w:tr w:rsidR="00A32554" w:rsidRPr="00C57BD7" w14:paraId="72F346A5" w14:textId="77777777" w:rsidTr="008B2451">
        <w:tc>
          <w:tcPr>
            <w:tcW w:w="10911" w:type="dxa"/>
            <w:gridSpan w:val="3"/>
            <w:shd w:val="clear" w:color="auto" w:fill="002060"/>
          </w:tcPr>
          <w:p w14:paraId="23404066"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A32554" w:rsidRPr="00C57BD7" w14:paraId="585E4E4E" w14:textId="77777777" w:rsidTr="008B2451">
        <w:tc>
          <w:tcPr>
            <w:tcW w:w="562" w:type="dxa"/>
          </w:tcPr>
          <w:p w14:paraId="79EA0D9E"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231952F9"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D5F11C8C830B4784B5E7282564D562A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1D90D594"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13D6C7BA" w14:textId="77777777" w:rsidTr="008B2451">
        <w:tc>
          <w:tcPr>
            <w:tcW w:w="562" w:type="dxa"/>
          </w:tcPr>
          <w:p w14:paraId="34EEE160" w14:textId="77777777" w:rsidR="00A32554" w:rsidRPr="00932985" w:rsidRDefault="00A32554" w:rsidP="00CA57F7">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B48EDF3"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EA593283CBDD4454A670DB64BC44CE2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47DD6775"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653142DD" w14:textId="77777777" w:rsidTr="008B2451">
        <w:tc>
          <w:tcPr>
            <w:tcW w:w="562" w:type="dxa"/>
          </w:tcPr>
          <w:p w14:paraId="31B8E457" w14:textId="77777777" w:rsidR="00A32554" w:rsidRPr="00F14F68" w:rsidRDefault="00A32554" w:rsidP="00CA57F7">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1D1CB92C"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298A7265761849B0A929B2EED0F7E3A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71F87F1C"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7ED8BDBB" w14:textId="77777777" w:rsidTr="008B2451">
        <w:tc>
          <w:tcPr>
            <w:tcW w:w="562" w:type="dxa"/>
          </w:tcPr>
          <w:p w14:paraId="534FF0FD" w14:textId="77777777" w:rsidR="00A32554" w:rsidRPr="00F14F68" w:rsidRDefault="00A32554" w:rsidP="00CA57F7">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3CDCF878"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3878596659D3476F866A58F31D9237F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0434F647"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035BBE04" w14:textId="77777777" w:rsidTr="008B2451">
        <w:tc>
          <w:tcPr>
            <w:tcW w:w="10911" w:type="dxa"/>
            <w:gridSpan w:val="3"/>
            <w:shd w:val="clear" w:color="auto" w:fill="002060"/>
          </w:tcPr>
          <w:p w14:paraId="295A2C21"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A32554" w:rsidRPr="00C57BD7" w14:paraId="2BE0492E" w14:textId="77777777" w:rsidTr="008B2451">
        <w:tc>
          <w:tcPr>
            <w:tcW w:w="562" w:type="dxa"/>
          </w:tcPr>
          <w:p w14:paraId="719552A0"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088FC6A7"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557AA6AA7A6A4A29A9F632815C6A884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0EC4B855"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39553F0D" w14:textId="77777777" w:rsidTr="008B2451">
        <w:tc>
          <w:tcPr>
            <w:tcW w:w="562" w:type="dxa"/>
          </w:tcPr>
          <w:p w14:paraId="56643B4F"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5E44181E"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C9A403160DB34722ABAA49BB55B5049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755E2F9B"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025E8DD7" w14:textId="77777777" w:rsidTr="008B2451">
        <w:tc>
          <w:tcPr>
            <w:tcW w:w="562" w:type="dxa"/>
          </w:tcPr>
          <w:p w14:paraId="1660A560"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14B50A93"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FB8384978688459D8FDA83BB53FAA01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006373CF"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214C9CA4" w14:textId="77777777" w:rsidTr="008B2451">
        <w:tc>
          <w:tcPr>
            <w:tcW w:w="562" w:type="dxa"/>
          </w:tcPr>
          <w:p w14:paraId="00742915" w14:textId="77777777" w:rsidR="00A32554" w:rsidRPr="00932985" w:rsidRDefault="00A32554" w:rsidP="00CA57F7">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0358C06B"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2F77970D04DB4CCEA32143244621BBB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7EDA8C7D"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F14F68" w14:paraId="1AA5E171" w14:textId="77777777" w:rsidTr="008B2451">
        <w:tc>
          <w:tcPr>
            <w:tcW w:w="10911" w:type="dxa"/>
            <w:gridSpan w:val="3"/>
            <w:shd w:val="clear" w:color="auto" w:fill="002060"/>
          </w:tcPr>
          <w:p w14:paraId="423587C1"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A32554" w:rsidRPr="00C57BD7" w14:paraId="3C1B161B" w14:textId="77777777" w:rsidTr="008B2451">
        <w:tc>
          <w:tcPr>
            <w:tcW w:w="562" w:type="dxa"/>
          </w:tcPr>
          <w:p w14:paraId="68C66153"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1D908C9D"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4EFB52C3FBFD4FE3AC8E8D24B1BA08A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4D6F263F"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72B55C49" w14:textId="77777777" w:rsidTr="008B2451">
        <w:tc>
          <w:tcPr>
            <w:tcW w:w="562" w:type="dxa"/>
          </w:tcPr>
          <w:p w14:paraId="67981F41"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51F3ED69"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EF386AEB9F68434192D03AFF0AB0DD6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15E7A519"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4E2DEE8B" w14:textId="77777777" w:rsidTr="008B2451">
        <w:tc>
          <w:tcPr>
            <w:tcW w:w="562" w:type="dxa"/>
          </w:tcPr>
          <w:p w14:paraId="32A2632B" w14:textId="77777777" w:rsidR="00A32554" w:rsidRPr="00932985" w:rsidRDefault="00A32554" w:rsidP="00CA57F7">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1AC32BD6" w14:textId="77777777" w:rsidR="00A32554" w:rsidRPr="00932985" w:rsidRDefault="00A32554" w:rsidP="00CA57F7">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D5A3BBA359BD4652823C7130BFDD6CB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4C756198"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F14F68" w14:paraId="54256297" w14:textId="77777777" w:rsidTr="008B2451">
        <w:tc>
          <w:tcPr>
            <w:tcW w:w="10911" w:type="dxa"/>
            <w:gridSpan w:val="3"/>
            <w:shd w:val="clear" w:color="auto" w:fill="002060"/>
          </w:tcPr>
          <w:p w14:paraId="404C8F61" w14:textId="77777777" w:rsidR="00A32554" w:rsidRPr="00F14F68" w:rsidRDefault="00A32554" w:rsidP="00CA57F7">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A32554" w:rsidRPr="00C57BD7" w14:paraId="57DE1FA6" w14:textId="77777777" w:rsidTr="008B2451">
        <w:tc>
          <w:tcPr>
            <w:tcW w:w="562" w:type="dxa"/>
            <w:vAlign w:val="center"/>
          </w:tcPr>
          <w:p w14:paraId="39441957"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048CFA52"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9C65D9E4A7B14D98B3D3CF0EB110C80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2F6BDBDB"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r w:rsidR="00A32554" w:rsidRPr="00C57BD7" w14:paraId="17B4AF3E" w14:textId="77777777" w:rsidTr="008B2451">
        <w:tc>
          <w:tcPr>
            <w:tcW w:w="562" w:type="dxa"/>
            <w:vAlign w:val="center"/>
          </w:tcPr>
          <w:p w14:paraId="7F70FAE4" w14:textId="77777777" w:rsidR="00A32554" w:rsidRPr="00932985" w:rsidRDefault="00A32554" w:rsidP="00CA57F7">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2C5609FF" w14:textId="77777777" w:rsidR="00A32554" w:rsidRPr="00932985" w:rsidRDefault="00A32554" w:rsidP="00CA57F7">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D1BCBE59BC44469C930D05B9731B004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Content>
            <w:tc>
              <w:tcPr>
                <w:tcW w:w="2552" w:type="dxa"/>
                <w:vAlign w:val="center"/>
              </w:tcPr>
              <w:p w14:paraId="7BCA3734" w14:textId="77777777" w:rsidR="00A32554" w:rsidRPr="005972C5" w:rsidRDefault="00A32554" w:rsidP="00CA57F7">
                <w:pPr>
                  <w:jc w:val="center"/>
                  <w:rPr>
                    <w:rFonts w:cstheme="majorHAnsi"/>
                    <w:b/>
                  </w:rPr>
                </w:pPr>
                <w:r w:rsidRPr="005972C5">
                  <w:rPr>
                    <w:rFonts w:cstheme="majorHAnsi"/>
                    <w:color w:val="808080"/>
                  </w:rPr>
                  <w:t>Choose an item.</w:t>
                </w:r>
              </w:p>
            </w:tc>
          </w:sdtContent>
        </w:sdt>
      </w:tr>
    </w:tbl>
    <w:p w14:paraId="7A16AD22" w14:textId="77777777" w:rsidR="003D0D12" w:rsidRDefault="003D0D12" w:rsidP="00CA57F7">
      <w:pPr>
        <w:spacing w:before="100" w:beforeAutospacing="1" w:after="100" w:afterAutospacing="1"/>
        <w:jc w:val="center"/>
        <w:textAlignment w:val="baseline"/>
        <w:rPr>
          <w:rFonts w:eastAsia="Times New Roman" w:cstheme="majorHAnsi"/>
          <w:b/>
          <w:bCs/>
          <w:color w:val="auto"/>
          <w:sz w:val="28"/>
          <w:szCs w:val="22"/>
          <w:lang w:val="en-AU" w:eastAsia="en-GB"/>
        </w:rPr>
        <w:sectPr w:rsidR="003D0D12"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pPr>
    </w:p>
    <w:tbl>
      <w:tblPr>
        <w:tblW w:w="5898"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0"/>
        <w:gridCol w:w="2268"/>
        <w:gridCol w:w="2408"/>
        <w:gridCol w:w="2268"/>
        <w:gridCol w:w="2552"/>
      </w:tblGrid>
      <w:tr w:rsidR="003D0D12" w:rsidRPr="004D1D3C" w14:paraId="1061D0A7" w14:textId="77777777" w:rsidTr="003D0D12">
        <w:tc>
          <w:tcPr>
            <w:tcW w:w="5000" w:type="pct"/>
            <w:gridSpan w:val="5"/>
            <w:tcBorders>
              <w:top w:val="single" w:sz="6" w:space="0" w:color="auto"/>
              <w:left w:val="single" w:sz="6" w:space="0" w:color="auto"/>
              <w:bottom w:val="single" w:sz="6" w:space="0" w:color="auto"/>
              <w:right w:val="single" w:sz="6" w:space="0" w:color="auto"/>
            </w:tcBorders>
            <w:shd w:val="clear" w:color="auto" w:fill="002060"/>
            <w:hideMark/>
          </w:tcPr>
          <w:p w14:paraId="5BC42F92" w14:textId="24FF8825" w:rsidR="003D0D12" w:rsidRPr="009F0160" w:rsidRDefault="003D0D12" w:rsidP="00CA57F7">
            <w:pPr>
              <w:spacing w:before="100" w:beforeAutospacing="1" w:after="100" w:afterAutospacing="1"/>
              <w:jc w:val="center"/>
              <w:textAlignment w:val="baseline"/>
              <w:rPr>
                <w:rFonts w:eastAsia="Times New Roman" w:cstheme="majorHAnsi"/>
                <w:b/>
                <w:color w:val="auto"/>
                <w:sz w:val="28"/>
                <w:szCs w:val="22"/>
                <w:lang w:val="en-GB" w:eastAsia="en-GB"/>
              </w:rPr>
            </w:pPr>
            <w:r w:rsidRPr="004D1D3C">
              <w:rPr>
                <w:rFonts w:eastAsia="Times New Roman" w:cstheme="majorHAnsi"/>
                <w:b/>
                <w:bCs/>
                <w:color w:val="auto"/>
                <w:sz w:val="28"/>
                <w:szCs w:val="22"/>
                <w:lang w:val="en-AU" w:eastAsia="en-GB"/>
              </w:rPr>
              <w:lastRenderedPageBreak/>
              <w:t>Assessment rubric</w:t>
            </w:r>
            <w:r w:rsidRPr="004D1D3C">
              <w:rPr>
                <w:rFonts w:eastAsia="Times New Roman" w:cstheme="majorHAnsi"/>
                <w:color w:val="auto"/>
                <w:sz w:val="28"/>
                <w:szCs w:val="22"/>
                <w:lang w:val="en-GB" w:eastAsia="en-GB"/>
              </w:rPr>
              <w:t> </w:t>
            </w:r>
          </w:p>
        </w:tc>
      </w:tr>
      <w:tr w:rsidR="003D0D12" w:rsidRPr="004D1D3C" w14:paraId="488BB8EF" w14:textId="77777777" w:rsidTr="003D0D12">
        <w:trPr>
          <w:trHeight w:val="510"/>
        </w:trPr>
        <w:tc>
          <w:tcPr>
            <w:tcW w:w="650"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138E5DA1" w14:textId="77777777" w:rsidR="003D0D12" w:rsidRPr="004D1D3C" w:rsidRDefault="003D0D12" w:rsidP="00CA57F7">
            <w:pPr>
              <w:spacing w:before="100" w:beforeAutospacing="1" w:after="100" w:afterAutospacing="1"/>
              <w:jc w:val="center"/>
              <w:textAlignment w:val="baseline"/>
              <w:rPr>
                <w:rFonts w:eastAsia="Times New Roman" w:cstheme="majorHAnsi"/>
                <w:color w:val="auto"/>
                <w:szCs w:val="22"/>
                <w:lang w:val="en-GB" w:eastAsia="en-GB"/>
              </w:rPr>
            </w:pPr>
          </w:p>
        </w:tc>
        <w:tc>
          <w:tcPr>
            <w:tcW w:w="1039"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7AA9D7D" w14:textId="77777777" w:rsidR="003D0D12" w:rsidRPr="004D1D3C" w:rsidRDefault="003D0D12" w:rsidP="00CA57F7">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Detailed evidence</w:t>
            </w:r>
          </w:p>
        </w:tc>
        <w:tc>
          <w:tcPr>
            <w:tcW w:w="110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4768A07F" w14:textId="77777777" w:rsidR="003D0D12" w:rsidRPr="004D1D3C" w:rsidRDefault="003D0D12" w:rsidP="00CA57F7">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Satisfactory evidence</w:t>
            </w:r>
          </w:p>
        </w:tc>
        <w:tc>
          <w:tcPr>
            <w:tcW w:w="1039"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13E20B0C" w14:textId="77777777" w:rsidR="003D0D12" w:rsidRPr="004D1D3C" w:rsidRDefault="003D0D12" w:rsidP="00CA57F7">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Emerging evidence</w:t>
            </w:r>
          </w:p>
        </w:tc>
        <w:tc>
          <w:tcPr>
            <w:tcW w:w="1169"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61CE75D8" w14:textId="77777777" w:rsidR="003D0D12" w:rsidRPr="004D1D3C" w:rsidRDefault="003D0D12" w:rsidP="00CA57F7">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More evidence required</w:t>
            </w:r>
          </w:p>
        </w:tc>
      </w:tr>
      <w:tr w:rsidR="003D0D12" w:rsidRPr="004D1D3C" w14:paraId="7A4F9D5E" w14:textId="77777777" w:rsidTr="003D0D12">
        <w:trPr>
          <w:trHeight w:val="2607"/>
        </w:trPr>
        <w:tc>
          <w:tcPr>
            <w:tcW w:w="650"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tcPr>
          <w:p w14:paraId="33427E05" w14:textId="77777777" w:rsidR="003D0D12" w:rsidRPr="004D1D3C" w:rsidRDefault="003D0D12" w:rsidP="00CA57F7">
            <w:pPr>
              <w:textAlignment w:val="baseline"/>
              <w:rPr>
                <w:rFonts w:eastAsia="Times New Roman" w:cstheme="majorHAnsi"/>
                <w:b/>
                <w:bCs/>
                <w:color w:val="auto"/>
                <w:szCs w:val="22"/>
                <w:lang w:val="en-AU" w:eastAsia="en-GB"/>
              </w:rPr>
            </w:pPr>
            <w:r>
              <w:rPr>
                <w:rFonts w:eastAsia="Times New Roman" w:cstheme="majorHAnsi"/>
                <w:b/>
                <w:bCs/>
                <w:color w:val="auto"/>
                <w:szCs w:val="22"/>
                <w:lang w:val="en-AU" w:eastAsia="en-GB"/>
              </w:rPr>
              <w:t>Lesson planning</w:t>
            </w:r>
          </w:p>
        </w:tc>
        <w:tc>
          <w:tcPr>
            <w:tcW w:w="1039" w:type="pct"/>
            <w:tcBorders>
              <w:top w:val="single" w:sz="6" w:space="0" w:color="auto"/>
              <w:left w:val="single" w:sz="6" w:space="0" w:color="auto"/>
              <w:bottom w:val="nil"/>
              <w:right w:val="single" w:sz="6" w:space="0" w:color="auto"/>
            </w:tcBorders>
            <w:shd w:val="clear" w:color="auto" w:fill="auto"/>
          </w:tcPr>
          <w:p w14:paraId="18E94D73"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Lesson plan reflects a detailed discussion with mentor prior to delivery. Activities are sequential and interesting and relevant to age and ability level. Timings are realistic. Assessment of learning links with curriculum outcome.</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000000"/>
                <w:szCs w:val="22"/>
                <w:lang w:val="en-AU" w:eastAsia="en-GB"/>
              </w:rPr>
              <w:id w:val="-1866588210"/>
              <w14:checkbox>
                <w14:checked w14:val="0"/>
                <w14:checkedState w14:val="2612" w14:font="MS Gothic"/>
                <w14:uncheckedState w14:val="2610" w14:font="MS Gothic"/>
              </w14:checkbox>
            </w:sdtPr>
            <w:sdtContent>
              <w:p w14:paraId="494D0121" w14:textId="77777777" w:rsidR="003D0D12" w:rsidRPr="004D1D3C" w:rsidRDefault="003D0D12" w:rsidP="00CA57F7">
                <w:pPr>
                  <w:textAlignment w:val="baseline"/>
                  <w:rPr>
                    <w:rFonts w:eastAsia="Times New Roman" w:cstheme="majorHAnsi"/>
                    <w:color w:val="000000"/>
                    <w:szCs w:val="22"/>
                    <w:lang w:val="en-AU" w:eastAsia="en-GB"/>
                  </w:rPr>
                </w:pPr>
                <w:r>
                  <w:rPr>
                    <w:rFonts w:ascii="MS Gothic" w:eastAsia="MS Gothic" w:hAnsi="MS Gothic" w:cstheme="majorHAnsi" w:hint="eastAsia"/>
                    <w:color w:val="000000"/>
                    <w:szCs w:val="22"/>
                    <w:lang w:val="en-AU" w:eastAsia="en-GB"/>
                  </w:rPr>
                  <w:t>☐</w:t>
                </w:r>
              </w:p>
            </w:sdtContent>
          </w:sdt>
        </w:tc>
        <w:tc>
          <w:tcPr>
            <w:tcW w:w="1103" w:type="pct"/>
            <w:tcBorders>
              <w:top w:val="single" w:sz="6" w:space="0" w:color="auto"/>
              <w:left w:val="single" w:sz="6" w:space="0" w:color="auto"/>
              <w:bottom w:val="nil"/>
              <w:right w:val="single" w:sz="6" w:space="0" w:color="auto"/>
            </w:tcBorders>
            <w:shd w:val="clear" w:color="auto" w:fill="auto"/>
          </w:tcPr>
          <w:p w14:paraId="2A312C5A"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Lesson plan reflects a discussion of details with mentor prior to delivery. Lesson template completed in detail, including description of pupil prior knowledge related to curriculum outcome, learning sequence, timings, and assessment included.</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000000"/>
                <w:szCs w:val="22"/>
                <w:lang w:val="en-AU" w:eastAsia="en-GB"/>
              </w:rPr>
              <w:id w:val="311529344"/>
              <w14:checkbox>
                <w14:checked w14:val="0"/>
                <w14:checkedState w14:val="2612" w14:font="MS Gothic"/>
                <w14:uncheckedState w14:val="2610" w14:font="MS Gothic"/>
              </w14:checkbox>
            </w:sdtPr>
            <w:sdtContent>
              <w:p w14:paraId="3B7F389C" w14:textId="77777777" w:rsidR="003D0D12" w:rsidRPr="004D1D3C" w:rsidRDefault="003D0D12" w:rsidP="00CA57F7">
                <w:pPr>
                  <w:textAlignment w:val="baseline"/>
                  <w:rPr>
                    <w:rFonts w:eastAsia="Times New Roman" w:cstheme="majorHAnsi"/>
                    <w:color w:val="000000"/>
                    <w:szCs w:val="22"/>
                    <w:lang w:val="en-AU" w:eastAsia="en-GB"/>
                  </w:rPr>
                </w:pPr>
                <w:r>
                  <w:rPr>
                    <w:rFonts w:ascii="MS Gothic" w:eastAsia="MS Gothic" w:hAnsi="MS Gothic" w:cstheme="majorHAnsi" w:hint="eastAsia"/>
                    <w:color w:val="000000"/>
                    <w:szCs w:val="22"/>
                    <w:lang w:val="en-AU" w:eastAsia="en-GB"/>
                  </w:rPr>
                  <w:t>☐</w:t>
                </w:r>
              </w:p>
            </w:sdtContent>
          </w:sdt>
        </w:tc>
        <w:tc>
          <w:tcPr>
            <w:tcW w:w="1039" w:type="pct"/>
            <w:tcBorders>
              <w:top w:val="single" w:sz="6" w:space="0" w:color="auto"/>
              <w:left w:val="single" w:sz="6" w:space="0" w:color="auto"/>
              <w:bottom w:val="nil"/>
              <w:right w:val="single" w:sz="6" w:space="0" w:color="auto"/>
            </w:tcBorders>
            <w:shd w:val="clear" w:color="auto" w:fill="auto"/>
          </w:tcPr>
          <w:p w14:paraId="1AAB9031" w14:textId="77777777" w:rsidR="003D0D12" w:rsidRPr="009C423B" w:rsidRDefault="003D0D12" w:rsidP="00CA57F7">
            <w:pPr>
              <w:textAlignment w:val="baseline"/>
              <w:rPr>
                <w:rFonts w:ascii="Times New Roman" w:eastAsia="Times New Roman" w:hAnsi="Times New Roman" w:cs="Times New Roman"/>
                <w:color w:val="auto"/>
                <w:sz w:val="24"/>
                <w:lang w:val="en-GB" w:eastAsia="en-GB"/>
              </w:rPr>
            </w:pPr>
            <w:r w:rsidRPr="009C423B">
              <w:rPr>
                <w:rFonts w:ascii="Calibri Light" w:eastAsia="Times New Roman" w:hAnsi="Calibri Light" w:cs="Calibri Light"/>
                <w:color w:val="auto"/>
                <w:sz w:val="20"/>
                <w:szCs w:val="20"/>
                <w:lang w:eastAsia="en-GB"/>
              </w:rPr>
              <w:t>Some detail provided in lesson plan template. Curriculum outcome identified, with links to assessment.</w:t>
            </w:r>
            <w:r w:rsidRPr="009C423B">
              <w:rPr>
                <w:rFonts w:ascii="Calibri Light" w:eastAsia="Times New Roman" w:hAnsi="Calibri Light" w:cs="Calibri Light"/>
                <w:color w:val="auto"/>
                <w:sz w:val="20"/>
                <w:szCs w:val="20"/>
                <w:lang w:val="en-GB" w:eastAsia="en-GB"/>
              </w:rPr>
              <w:t> </w:t>
            </w:r>
          </w:p>
          <w:p w14:paraId="42C76145"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Student cohort described in terms of learning goal.</w:t>
            </w:r>
            <w:r w:rsidRPr="009C423B">
              <w:rPr>
                <w:rFonts w:ascii="Calibri Light" w:eastAsia="Times New Roman" w:hAnsi="Calibri Light" w:cs="Calibri Light"/>
                <w:color w:val="auto"/>
                <w:sz w:val="20"/>
                <w:szCs w:val="20"/>
                <w:lang w:val="en-GB" w:eastAsia="en-GB"/>
              </w:rPr>
              <w:t> </w:t>
            </w:r>
          </w:p>
          <w:p w14:paraId="75EB7A1E"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p w14:paraId="65B8B9DF"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p w14:paraId="7ABF8C48"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000000"/>
                <w:szCs w:val="22"/>
                <w:lang w:val="en-AU" w:eastAsia="en-GB"/>
              </w:rPr>
              <w:id w:val="-283502115"/>
              <w14:checkbox>
                <w14:checked w14:val="0"/>
                <w14:checkedState w14:val="2612" w14:font="MS Gothic"/>
                <w14:uncheckedState w14:val="2610" w14:font="MS Gothic"/>
              </w14:checkbox>
            </w:sdtPr>
            <w:sdtContent>
              <w:p w14:paraId="2175920E" w14:textId="77777777" w:rsidR="003D0D12" w:rsidRPr="00513FAF" w:rsidRDefault="003D0D12" w:rsidP="00CA57F7">
                <w:pPr>
                  <w:textAlignment w:val="baseline"/>
                  <w:rPr>
                    <w:rFonts w:eastAsia="Times New Roman" w:cstheme="majorHAnsi"/>
                    <w:color w:val="000000"/>
                    <w:szCs w:val="22"/>
                    <w:lang w:val="en-AU" w:eastAsia="en-GB"/>
                  </w:rPr>
                </w:pPr>
                <w:r>
                  <w:rPr>
                    <w:rFonts w:ascii="MS Gothic" w:eastAsia="MS Gothic" w:hAnsi="MS Gothic" w:cstheme="majorHAnsi" w:hint="eastAsia"/>
                    <w:color w:val="000000"/>
                    <w:szCs w:val="22"/>
                    <w:lang w:val="en-AU" w:eastAsia="en-GB"/>
                  </w:rPr>
                  <w:t>☐</w:t>
                </w:r>
              </w:p>
            </w:sdtContent>
          </w:sdt>
        </w:tc>
        <w:tc>
          <w:tcPr>
            <w:tcW w:w="1169" w:type="pct"/>
            <w:tcBorders>
              <w:top w:val="single" w:sz="6" w:space="0" w:color="auto"/>
              <w:left w:val="single" w:sz="6" w:space="0" w:color="auto"/>
              <w:bottom w:val="nil"/>
              <w:right w:val="single" w:sz="6" w:space="0" w:color="auto"/>
            </w:tcBorders>
            <w:shd w:val="clear" w:color="auto" w:fill="auto"/>
          </w:tcPr>
          <w:p w14:paraId="3670EC24"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More detail required on lesson plan template. Curriculum outcomes and assessment are vague and/or unrelated. Student cohort described insufficiently in terms of learning goal.</w:t>
            </w:r>
            <w:r w:rsidRPr="009C423B">
              <w:rPr>
                <w:rFonts w:ascii="Calibri Light" w:eastAsia="Times New Roman" w:hAnsi="Calibri Light" w:cs="Calibri Light"/>
                <w:color w:val="auto"/>
                <w:sz w:val="20"/>
                <w:szCs w:val="20"/>
                <w:lang w:val="en-GB" w:eastAsia="en-GB"/>
              </w:rPr>
              <w:t> </w:t>
            </w:r>
          </w:p>
          <w:p w14:paraId="251FFEBE"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p w14:paraId="577C7472"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p w14:paraId="5C8C26CF"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000000"/>
                <w:szCs w:val="22"/>
                <w:lang w:val="en-AU" w:eastAsia="en-GB"/>
              </w:rPr>
              <w:id w:val="1936792658"/>
              <w14:checkbox>
                <w14:checked w14:val="0"/>
                <w14:checkedState w14:val="2612" w14:font="MS Gothic"/>
                <w14:uncheckedState w14:val="2610" w14:font="MS Gothic"/>
              </w14:checkbox>
            </w:sdtPr>
            <w:sdtContent>
              <w:p w14:paraId="07B9B489" w14:textId="77777777" w:rsidR="003D0D12" w:rsidRPr="004D1D3C" w:rsidRDefault="003D0D12" w:rsidP="00CA57F7">
                <w:pPr>
                  <w:textAlignment w:val="baseline"/>
                  <w:rPr>
                    <w:rFonts w:eastAsia="Times New Roman" w:cstheme="majorHAnsi"/>
                    <w:color w:val="000000"/>
                    <w:szCs w:val="22"/>
                    <w:lang w:val="en-AU" w:eastAsia="en-GB"/>
                  </w:rPr>
                </w:pPr>
                <w:r>
                  <w:rPr>
                    <w:rFonts w:ascii="MS Gothic" w:eastAsia="MS Gothic" w:hAnsi="MS Gothic" w:cstheme="majorHAnsi" w:hint="eastAsia"/>
                    <w:color w:val="000000"/>
                    <w:szCs w:val="22"/>
                    <w:lang w:val="en-AU" w:eastAsia="en-GB"/>
                  </w:rPr>
                  <w:t>☐</w:t>
                </w:r>
              </w:p>
            </w:sdtContent>
          </w:sdt>
        </w:tc>
      </w:tr>
      <w:tr w:rsidR="003D0D12" w:rsidRPr="004D1D3C" w14:paraId="6C76D90A" w14:textId="77777777" w:rsidTr="003D0D12">
        <w:tc>
          <w:tcPr>
            <w:tcW w:w="650"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B5528CA" w14:textId="77777777" w:rsidR="003D0D12" w:rsidRPr="004D1D3C" w:rsidRDefault="003D0D12" w:rsidP="00CA57F7">
            <w:pPr>
              <w:textAlignment w:val="baseline"/>
              <w:rPr>
                <w:rFonts w:eastAsia="Times New Roman" w:cstheme="majorHAnsi"/>
                <w:color w:val="auto"/>
                <w:szCs w:val="22"/>
                <w:lang w:val="en-GB" w:eastAsia="en-GB"/>
              </w:rPr>
            </w:pPr>
            <w:r>
              <w:rPr>
                <w:rFonts w:eastAsia="Times New Roman" w:cstheme="majorHAnsi"/>
                <w:b/>
                <w:bCs/>
                <w:color w:val="auto"/>
                <w:szCs w:val="22"/>
                <w:lang w:val="en-AU" w:eastAsia="en-GB"/>
              </w:rPr>
              <w:t>Reflection on planning</w:t>
            </w:r>
            <w:r w:rsidRPr="004D1D3C">
              <w:rPr>
                <w:rFonts w:eastAsia="Times New Roman" w:cstheme="majorHAnsi"/>
                <w:color w:val="auto"/>
                <w:szCs w:val="22"/>
                <w:lang w:val="en-GB" w:eastAsia="en-GB"/>
              </w:rPr>
              <w:t> </w:t>
            </w:r>
          </w:p>
        </w:tc>
        <w:tc>
          <w:tcPr>
            <w:tcW w:w="1039" w:type="pct"/>
            <w:tcBorders>
              <w:top w:val="single" w:sz="6" w:space="0" w:color="auto"/>
              <w:left w:val="single" w:sz="6" w:space="0" w:color="auto"/>
              <w:bottom w:val="nil"/>
              <w:right w:val="single" w:sz="6" w:space="0" w:color="auto"/>
            </w:tcBorders>
            <w:shd w:val="clear" w:color="auto" w:fill="auto"/>
            <w:hideMark/>
          </w:tcPr>
          <w:p w14:paraId="6D0AC125"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Lesson reflection includes sections on what can be done better or different, less or more and reflection describes areas for success and improvement in detail. Lesson adaptions are justified.</w:t>
            </w:r>
            <w:r w:rsidRPr="009C423B">
              <w:rPr>
                <w:rFonts w:ascii="Calibri Light" w:eastAsia="Times New Roman" w:hAnsi="Calibri Light" w:cs="Calibri Light"/>
                <w:color w:val="auto"/>
                <w:sz w:val="20"/>
                <w:szCs w:val="20"/>
                <w:lang w:val="en-GB" w:eastAsia="en-GB"/>
              </w:rPr>
              <w:t> </w:t>
            </w:r>
          </w:p>
          <w:p w14:paraId="50A09AA2"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auto"/>
                <w:szCs w:val="22"/>
                <w:lang w:val="en-GB" w:eastAsia="en-GB"/>
              </w:rPr>
              <w:id w:val="44725816"/>
              <w14:checkbox>
                <w14:checked w14:val="0"/>
                <w14:checkedState w14:val="2612" w14:font="MS Gothic"/>
                <w14:uncheckedState w14:val="2610" w14:font="MS Gothic"/>
              </w14:checkbox>
            </w:sdtPr>
            <w:sdtContent>
              <w:p w14:paraId="3C590BCC" w14:textId="77777777" w:rsidR="003D0D12" w:rsidRPr="004D1D3C" w:rsidRDefault="003D0D12" w:rsidP="00CA57F7">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103" w:type="pct"/>
            <w:tcBorders>
              <w:top w:val="single" w:sz="6" w:space="0" w:color="auto"/>
              <w:left w:val="single" w:sz="6" w:space="0" w:color="auto"/>
              <w:bottom w:val="nil"/>
              <w:right w:val="single" w:sz="6" w:space="0" w:color="auto"/>
            </w:tcBorders>
            <w:shd w:val="clear" w:color="auto" w:fill="auto"/>
            <w:hideMark/>
          </w:tcPr>
          <w:p w14:paraId="3F266DDF"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Reflection considers the extent of learners’ achievements. Discussion of lesson delivery identifies areas of teaching success and areas to focus on how lesson could be changed for a better result for students</w:t>
            </w:r>
            <w:r w:rsidRPr="009C423B">
              <w:rPr>
                <w:rFonts w:ascii="Calibri Light" w:eastAsia="Times New Roman" w:hAnsi="Calibri Light" w:cs="Calibri Light"/>
                <w:color w:val="auto"/>
                <w:sz w:val="20"/>
                <w:szCs w:val="20"/>
                <w:lang w:val="en-GB" w:eastAsia="en-GB"/>
              </w:rPr>
              <w:t> </w:t>
            </w:r>
          </w:p>
          <w:p w14:paraId="4051D8E8"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auto"/>
                <w:szCs w:val="22"/>
                <w:lang w:val="en-GB" w:eastAsia="en-GB"/>
              </w:rPr>
              <w:id w:val="1999610244"/>
              <w14:checkbox>
                <w14:checked w14:val="0"/>
                <w14:checkedState w14:val="2612" w14:font="MS Gothic"/>
                <w14:uncheckedState w14:val="2610" w14:font="MS Gothic"/>
              </w14:checkbox>
            </w:sdtPr>
            <w:sdtContent>
              <w:p w14:paraId="1EFB0E68" w14:textId="77777777" w:rsidR="003D0D12" w:rsidRPr="004D1D3C" w:rsidRDefault="003D0D12" w:rsidP="00CA57F7">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039" w:type="pct"/>
            <w:tcBorders>
              <w:top w:val="single" w:sz="6" w:space="0" w:color="auto"/>
              <w:left w:val="single" w:sz="6" w:space="0" w:color="auto"/>
              <w:bottom w:val="nil"/>
              <w:right w:val="single" w:sz="6" w:space="0" w:color="auto"/>
            </w:tcBorders>
            <w:shd w:val="clear" w:color="auto" w:fill="auto"/>
            <w:hideMark/>
          </w:tcPr>
          <w:p w14:paraId="20646242"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Discussion of students learning loosely based on assessment evidence. Reflection requires greater clarity, depth and/or breadth in some areas of the lesson plan. Few links to appropriate pedagogy are apparent.</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auto"/>
                <w:szCs w:val="22"/>
                <w:lang w:val="en-GB" w:eastAsia="en-GB"/>
              </w:rPr>
              <w:id w:val="368123360"/>
              <w14:checkbox>
                <w14:checked w14:val="0"/>
                <w14:checkedState w14:val="2612" w14:font="MS Gothic"/>
                <w14:uncheckedState w14:val="2610" w14:font="MS Gothic"/>
              </w14:checkbox>
            </w:sdtPr>
            <w:sdtContent>
              <w:p w14:paraId="461A337A" w14:textId="77777777" w:rsidR="003D0D12" w:rsidRPr="004D1D3C" w:rsidRDefault="003D0D12" w:rsidP="00CA57F7">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169" w:type="pct"/>
            <w:tcBorders>
              <w:top w:val="single" w:sz="6" w:space="0" w:color="auto"/>
              <w:left w:val="single" w:sz="6" w:space="0" w:color="auto"/>
              <w:bottom w:val="nil"/>
              <w:right w:val="single" w:sz="6" w:space="0" w:color="auto"/>
            </w:tcBorders>
            <w:shd w:val="clear" w:color="auto" w:fill="auto"/>
            <w:hideMark/>
          </w:tcPr>
          <w:p w14:paraId="76359D51"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The description of the learning experience is vague. More detailed information is needed to determine student achievement of curriculum outcomes.</w:t>
            </w:r>
            <w:r w:rsidRPr="009C423B">
              <w:rPr>
                <w:rFonts w:ascii="Calibri Light" w:eastAsia="Times New Roman" w:hAnsi="Calibri Light" w:cs="Calibri Light"/>
                <w:color w:val="auto"/>
                <w:sz w:val="20"/>
                <w:szCs w:val="20"/>
                <w:lang w:val="en-GB" w:eastAsia="en-GB"/>
              </w:rPr>
              <w:t> </w:t>
            </w:r>
          </w:p>
          <w:p w14:paraId="01E13001"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p w14:paraId="36FB4857"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p w14:paraId="6113115D"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sdt>
            <w:sdtPr>
              <w:rPr>
                <w:rFonts w:ascii="Calibri Light" w:eastAsia="Times New Roman" w:hAnsi="Calibri Light" w:cs="Calibri Light"/>
                <w:color w:val="auto"/>
                <w:sz w:val="20"/>
                <w:szCs w:val="20"/>
                <w:lang w:eastAsia="en-GB"/>
              </w:rPr>
              <w:id w:val="986356457"/>
              <w14:checkbox>
                <w14:checked w14:val="0"/>
                <w14:checkedState w14:val="2612" w14:font="MS Gothic"/>
                <w14:uncheckedState w14:val="2610" w14:font="MS Gothic"/>
              </w14:checkbox>
            </w:sdtPr>
            <w:sdtContent>
              <w:p w14:paraId="338E12E0" w14:textId="77777777" w:rsidR="003D0D12" w:rsidRPr="00513FAF" w:rsidRDefault="003D0D12" w:rsidP="00CA57F7">
                <w:pPr>
                  <w:textAlignment w:val="baseline"/>
                  <w:rPr>
                    <w:rFonts w:ascii="Calibri Light" w:eastAsia="Times New Roman" w:hAnsi="Calibri Light" w:cs="Calibri Light"/>
                    <w:color w:val="auto"/>
                    <w:sz w:val="20"/>
                    <w:szCs w:val="20"/>
                    <w:lang w:eastAsia="en-GB"/>
                  </w:rPr>
                </w:pPr>
                <w:r>
                  <w:rPr>
                    <w:rFonts w:ascii="MS Gothic" w:eastAsia="MS Gothic" w:hAnsi="MS Gothic" w:cs="Calibri Light" w:hint="eastAsia"/>
                    <w:color w:val="auto"/>
                    <w:sz w:val="20"/>
                    <w:szCs w:val="20"/>
                    <w:lang w:eastAsia="en-GB"/>
                  </w:rPr>
                  <w:t>☐</w:t>
                </w:r>
              </w:p>
            </w:sdtContent>
          </w:sdt>
        </w:tc>
      </w:tr>
      <w:tr w:rsidR="003D0D12" w:rsidRPr="004D1D3C" w14:paraId="6B081F47" w14:textId="77777777" w:rsidTr="003D0D12">
        <w:tc>
          <w:tcPr>
            <w:tcW w:w="650"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26714148" w14:textId="77777777" w:rsidR="003D0D12" w:rsidRPr="004D1D3C" w:rsidRDefault="003D0D12" w:rsidP="00CA57F7">
            <w:pPr>
              <w:rPr>
                <w:rFonts w:eastAsia="Times New Roman" w:cstheme="majorHAnsi"/>
                <w:color w:val="auto"/>
                <w:szCs w:val="22"/>
                <w:lang w:val="en-GB" w:eastAsia="en-GB"/>
              </w:rPr>
            </w:pPr>
          </w:p>
        </w:tc>
        <w:tc>
          <w:tcPr>
            <w:tcW w:w="1039" w:type="pct"/>
            <w:tcBorders>
              <w:top w:val="nil"/>
              <w:left w:val="single" w:sz="6" w:space="0" w:color="auto"/>
              <w:bottom w:val="single" w:sz="6" w:space="0" w:color="auto"/>
              <w:right w:val="single" w:sz="6" w:space="0" w:color="auto"/>
            </w:tcBorders>
            <w:shd w:val="clear" w:color="auto" w:fill="auto"/>
            <w:hideMark/>
          </w:tcPr>
          <w:p w14:paraId="61E22951" w14:textId="77777777" w:rsidR="003D0D12" w:rsidRPr="004D1D3C" w:rsidRDefault="003D0D12" w:rsidP="00CA57F7">
            <w:pPr>
              <w:spacing w:before="100" w:beforeAutospacing="1" w:after="100" w:afterAutospacing="1"/>
              <w:textAlignment w:val="baseline"/>
              <w:rPr>
                <w:rFonts w:eastAsia="Times New Roman" w:cstheme="majorHAnsi"/>
                <w:color w:val="auto"/>
                <w:szCs w:val="22"/>
                <w:lang w:val="en-GB" w:eastAsia="en-GB"/>
              </w:rPr>
            </w:pPr>
          </w:p>
        </w:tc>
        <w:tc>
          <w:tcPr>
            <w:tcW w:w="1103" w:type="pct"/>
            <w:tcBorders>
              <w:top w:val="nil"/>
              <w:left w:val="single" w:sz="6" w:space="0" w:color="auto"/>
              <w:bottom w:val="single" w:sz="6" w:space="0" w:color="auto"/>
              <w:right w:val="single" w:sz="6" w:space="0" w:color="auto"/>
            </w:tcBorders>
            <w:shd w:val="clear" w:color="auto" w:fill="auto"/>
            <w:hideMark/>
          </w:tcPr>
          <w:p w14:paraId="3C57F12D" w14:textId="77777777" w:rsidR="003D0D12" w:rsidRPr="004D1D3C" w:rsidRDefault="003D0D12" w:rsidP="00CA57F7">
            <w:pPr>
              <w:spacing w:before="100" w:beforeAutospacing="1" w:after="100" w:afterAutospacing="1"/>
              <w:textAlignment w:val="baseline"/>
              <w:rPr>
                <w:rFonts w:eastAsia="Times New Roman" w:cstheme="majorHAnsi"/>
                <w:color w:val="auto"/>
                <w:szCs w:val="22"/>
                <w:lang w:val="en-GB" w:eastAsia="en-GB"/>
              </w:rPr>
            </w:pPr>
          </w:p>
        </w:tc>
        <w:tc>
          <w:tcPr>
            <w:tcW w:w="1039" w:type="pct"/>
            <w:tcBorders>
              <w:top w:val="nil"/>
              <w:left w:val="single" w:sz="6" w:space="0" w:color="auto"/>
              <w:bottom w:val="single" w:sz="6" w:space="0" w:color="auto"/>
              <w:right w:val="single" w:sz="6" w:space="0" w:color="auto"/>
            </w:tcBorders>
            <w:shd w:val="clear" w:color="auto" w:fill="auto"/>
            <w:hideMark/>
          </w:tcPr>
          <w:p w14:paraId="14CC22A4" w14:textId="77777777" w:rsidR="003D0D12" w:rsidRPr="004D1D3C" w:rsidRDefault="003D0D12" w:rsidP="00CA57F7">
            <w:pPr>
              <w:spacing w:before="100" w:beforeAutospacing="1" w:after="100" w:afterAutospacing="1"/>
              <w:textAlignment w:val="baseline"/>
              <w:rPr>
                <w:rFonts w:eastAsia="Times New Roman" w:cstheme="majorHAnsi"/>
                <w:color w:val="auto"/>
                <w:szCs w:val="22"/>
                <w:lang w:val="en-GB" w:eastAsia="en-GB"/>
              </w:rPr>
            </w:pPr>
          </w:p>
        </w:tc>
        <w:tc>
          <w:tcPr>
            <w:tcW w:w="1169" w:type="pct"/>
            <w:tcBorders>
              <w:top w:val="nil"/>
              <w:left w:val="single" w:sz="6" w:space="0" w:color="auto"/>
              <w:bottom w:val="single" w:sz="6" w:space="0" w:color="auto"/>
              <w:right w:val="single" w:sz="6" w:space="0" w:color="auto"/>
            </w:tcBorders>
            <w:shd w:val="clear" w:color="auto" w:fill="auto"/>
            <w:hideMark/>
          </w:tcPr>
          <w:p w14:paraId="7659B881" w14:textId="77777777" w:rsidR="003D0D12" w:rsidRPr="004D1D3C" w:rsidRDefault="003D0D12" w:rsidP="00CA57F7">
            <w:pPr>
              <w:spacing w:before="100" w:beforeAutospacing="1" w:after="100" w:afterAutospacing="1"/>
              <w:textAlignment w:val="baseline"/>
              <w:rPr>
                <w:rFonts w:eastAsia="Times New Roman" w:cstheme="majorHAnsi"/>
                <w:color w:val="auto"/>
                <w:szCs w:val="22"/>
                <w:lang w:val="en-GB" w:eastAsia="en-GB"/>
              </w:rPr>
            </w:pPr>
          </w:p>
        </w:tc>
      </w:tr>
      <w:tr w:rsidR="003D0D12" w:rsidRPr="004D1D3C" w14:paraId="37D13CFD" w14:textId="77777777" w:rsidTr="003D0D12">
        <w:tc>
          <w:tcPr>
            <w:tcW w:w="650"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31A4CEB8" w14:textId="77777777" w:rsidR="003D0D12" w:rsidRPr="004D1D3C" w:rsidRDefault="003D0D12" w:rsidP="00CA57F7">
            <w:pPr>
              <w:textAlignment w:val="baseline"/>
              <w:rPr>
                <w:rFonts w:eastAsia="Times New Roman" w:cstheme="majorHAnsi"/>
                <w:color w:val="auto"/>
                <w:szCs w:val="22"/>
                <w:lang w:val="en-GB" w:eastAsia="en-GB"/>
              </w:rPr>
            </w:pPr>
            <w:r>
              <w:rPr>
                <w:rFonts w:eastAsia="Times New Roman" w:cstheme="majorHAnsi"/>
                <w:b/>
                <w:bCs/>
                <w:color w:val="auto"/>
                <w:szCs w:val="22"/>
                <w:lang w:val="en-AU" w:eastAsia="en-GB"/>
              </w:rPr>
              <w:t>Professional engagement</w:t>
            </w:r>
            <w:r w:rsidRPr="004D1D3C">
              <w:rPr>
                <w:rFonts w:eastAsia="Times New Roman" w:cstheme="majorHAnsi"/>
                <w:color w:val="auto"/>
                <w:szCs w:val="22"/>
                <w:lang w:val="en-GB" w:eastAsia="en-GB"/>
              </w:rPr>
              <w:t> </w:t>
            </w:r>
          </w:p>
        </w:tc>
        <w:tc>
          <w:tcPr>
            <w:tcW w:w="1039" w:type="pct"/>
            <w:tcBorders>
              <w:top w:val="single" w:sz="6" w:space="0" w:color="auto"/>
              <w:left w:val="single" w:sz="6" w:space="0" w:color="auto"/>
              <w:bottom w:val="nil"/>
              <w:right w:val="single" w:sz="6" w:space="0" w:color="auto"/>
            </w:tcBorders>
            <w:shd w:val="clear" w:color="auto" w:fill="auto"/>
          </w:tcPr>
          <w:p w14:paraId="1A9B404A"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PST has demonstrated readiness for teaching and is meeting ethical requirements and is attentive to the APSTs.</w:t>
            </w:r>
            <w:r w:rsidRPr="009C423B">
              <w:rPr>
                <w:rFonts w:ascii="Calibri Light" w:eastAsia="Times New Roman" w:hAnsi="Calibri Light" w:cs="Calibri Light"/>
                <w:color w:val="auto"/>
                <w:sz w:val="20"/>
                <w:szCs w:val="20"/>
                <w:lang w:val="en-GB" w:eastAsia="en-GB"/>
              </w:rPr>
              <w:t> </w:t>
            </w:r>
          </w:p>
          <w:p w14:paraId="50FE0962" w14:textId="77777777" w:rsidR="003D0D12" w:rsidRDefault="003D0D12" w:rsidP="00CA57F7">
            <w:pPr>
              <w:textAlignment w:val="baseline"/>
              <w:rPr>
                <w:rFonts w:ascii="Calibri Light" w:eastAsia="Times New Roman" w:hAnsi="Calibri Light" w:cs="Calibri Light"/>
                <w:color w:val="auto"/>
                <w:sz w:val="20"/>
                <w:szCs w:val="20"/>
                <w:lang w:val="en-GB" w:eastAsia="en-GB"/>
              </w:rPr>
            </w:pPr>
          </w:p>
          <w:sdt>
            <w:sdtPr>
              <w:rPr>
                <w:rFonts w:eastAsia="Times New Roman" w:cstheme="majorHAnsi"/>
                <w:color w:val="auto"/>
                <w:szCs w:val="22"/>
                <w:lang w:val="en-GB" w:eastAsia="en-GB"/>
              </w:rPr>
              <w:id w:val="-1892497272"/>
              <w14:checkbox>
                <w14:checked w14:val="0"/>
                <w14:checkedState w14:val="2612" w14:font="MS Gothic"/>
                <w14:uncheckedState w14:val="2610" w14:font="MS Gothic"/>
              </w14:checkbox>
            </w:sdtPr>
            <w:sdtContent>
              <w:p w14:paraId="3CBADEC7" w14:textId="77777777" w:rsidR="003D0D12" w:rsidRPr="004D1D3C" w:rsidRDefault="003D0D12" w:rsidP="00CA57F7">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103" w:type="pct"/>
            <w:tcBorders>
              <w:top w:val="single" w:sz="6" w:space="0" w:color="auto"/>
              <w:left w:val="single" w:sz="6" w:space="0" w:color="auto"/>
              <w:bottom w:val="nil"/>
              <w:right w:val="single" w:sz="6" w:space="0" w:color="auto"/>
            </w:tcBorders>
            <w:shd w:val="clear" w:color="auto" w:fill="auto"/>
          </w:tcPr>
          <w:p w14:paraId="68013A87"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PST is open to learning the requirements for teaching and is beginning to understand the principles around quality teaching practices.</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auto"/>
                <w:szCs w:val="22"/>
                <w:lang w:val="en-GB" w:eastAsia="en-GB"/>
              </w:rPr>
              <w:id w:val="-1340692291"/>
              <w14:checkbox>
                <w14:checked w14:val="0"/>
                <w14:checkedState w14:val="2612" w14:font="MS Gothic"/>
                <w14:uncheckedState w14:val="2610" w14:font="MS Gothic"/>
              </w14:checkbox>
            </w:sdtPr>
            <w:sdtContent>
              <w:p w14:paraId="122F3CC4" w14:textId="77777777" w:rsidR="003D0D12" w:rsidRPr="004D1D3C" w:rsidRDefault="003D0D12" w:rsidP="00CA57F7">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039" w:type="pct"/>
            <w:tcBorders>
              <w:top w:val="single" w:sz="6" w:space="0" w:color="auto"/>
              <w:left w:val="single" w:sz="6" w:space="0" w:color="auto"/>
              <w:bottom w:val="nil"/>
              <w:right w:val="single" w:sz="6" w:space="0" w:color="auto"/>
            </w:tcBorders>
            <w:shd w:val="clear" w:color="auto" w:fill="auto"/>
          </w:tcPr>
          <w:p w14:paraId="393AD803"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PST does not have clear ideas around the principles of teaching and requires further opportunity and scaffolding to prepare for the classroom</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auto"/>
                <w:szCs w:val="22"/>
                <w:lang w:val="en-GB" w:eastAsia="en-GB"/>
              </w:rPr>
              <w:id w:val="-963582327"/>
              <w14:checkbox>
                <w14:checked w14:val="0"/>
                <w14:checkedState w14:val="2612" w14:font="MS Gothic"/>
                <w14:uncheckedState w14:val="2610" w14:font="MS Gothic"/>
              </w14:checkbox>
            </w:sdtPr>
            <w:sdtContent>
              <w:p w14:paraId="217DB665" w14:textId="77777777" w:rsidR="003D0D12" w:rsidRPr="004D1D3C" w:rsidRDefault="003D0D12" w:rsidP="00CA57F7">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c>
          <w:tcPr>
            <w:tcW w:w="1169" w:type="pct"/>
            <w:tcBorders>
              <w:top w:val="single" w:sz="6" w:space="0" w:color="auto"/>
              <w:left w:val="single" w:sz="6" w:space="0" w:color="auto"/>
              <w:bottom w:val="nil"/>
              <w:right w:val="single" w:sz="6" w:space="0" w:color="auto"/>
            </w:tcBorders>
            <w:shd w:val="clear" w:color="auto" w:fill="auto"/>
          </w:tcPr>
          <w:p w14:paraId="6ECB0938" w14:textId="77777777" w:rsidR="003D0D12" w:rsidRDefault="003D0D12" w:rsidP="00CA57F7">
            <w:pPr>
              <w:textAlignment w:val="baseline"/>
              <w:rPr>
                <w:rFonts w:ascii="Calibri Light" w:eastAsia="Times New Roman" w:hAnsi="Calibri Light" w:cs="Calibri Light"/>
                <w:color w:val="auto"/>
                <w:sz w:val="20"/>
                <w:szCs w:val="20"/>
                <w:lang w:val="en-GB" w:eastAsia="en-GB"/>
              </w:rPr>
            </w:pPr>
            <w:r w:rsidRPr="009C423B">
              <w:rPr>
                <w:rFonts w:ascii="Calibri Light" w:eastAsia="Times New Roman" w:hAnsi="Calibri Light" w:cs="Calibri Light"/>
                <w:color w:val="auto"/>
                <w:sz w:val="20"/>
                <w:szCs w:val="20"/>
                <w:lang w:eastAsia="en-GB"/>
              </w:rPr>
              <w:t>PST has vague or inappropriate aspirations for teaching and is yet to demonstrate a readiness in terms of meeting ethical requirements.</w:t>
            </w:r>
            <w:r w:rsidRPr="009C423B">
              <w:rPr>
                <w:rFonts w:ascii="Calibri Light" w:eastAsia="Times New Roman" w:hAnsi="Calibri Light" w:cs="Calibri Light"/>
                <w:color w:val="auto"/>
                <w:sz w:val="20"/>
                <w:szCs w:val="20"/>
                <w:lang w:val="en-GB" w:eastAsia="en-GB"/>
              </w:rPr>
              <w:t> </w:t>
            </w:r>
          </w:p>
          <w:sdt>
            <w:sdtPr>
              <w:rPr>
                <w:rFonts w:eastAsia="Times New Roman" w:cstheme="majorHAnsi"/>
                <w:color w:val="auto"/>
                <w:szCs w:val="22"/>
                <w:lang w:val="en-GB" w:eastAsia="en-GB"/>
              </w:rPr>
              <w:id w:val="725333888"/>
              <w14:checkbox>
                <w14:checked w14:val="0"/>
                <w14:checkedState w14:val="2612" w14:font="MS Gothic"/>
                <w14:uncheckedState w14:val="2610" w14:font="MS Gothic"/>
              </w14:checkbox>
            </w:sdtPr>
            <w:sdtContent>
              <w:p w14:paraId="7E2DA2F3" w14:textId="77777777" w:rsidR="003D0D12" w:rsidRPr="004D1D3C" w:rsidRDefault="003D0D12" w:rsidP="00CA57F7">
                <w:pPr>
                  <w:textAlignment w:val="baseline"/>
                  <w:rPr>
                    <w:rFonts w:eastAsia="Times New Roman" w:cstheme="majorHAnsi"/>
                    <w:color w:val="auto"/>
                    <w:szCs w:val="22"/>
                    <w:lang w:val="en-GB" w:eastAsia="en-GB"/>
                  </w:rPr>
                </w:pPr>
                <w:r>
                  <w:rPr>
                    <w:rFonts w:ascii="MS Gothic" w:eastAsia="MS Gothic" w:hAnsi="MS Gothic" w:cstheme="majorHAnsi" w:hint="eastAsia"/>
                    <w:color w:val="auto"/>
                    <w:szCs w:val="22"/>
                    <w:lang w:val="en-GB" w:eastAsia="en-GB"/>
                  </w:rPr>
                  <w:t>☐</w:t>
                </w:r>
              </w:p>
            </w:sdtContent>
          </w:sdt>
        </w:tc>
      </w:tr>
      <w:tr w:rsidR="003D0D12" w:rsidRPr="004D1D3C" w14:paraId="79B17C1F" w14:textId="77777777" w:rsidTr="003D0D12">
        <w:tc>
          <w:tcPr>
            <w:tcW w:w="650"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711D815C" w14:textId="77777777" w:rsidR="003D0D12" w:rsidRPr="004D1D3C" w:rsidRDefault="003D0D12" w:rsidP="00CA57F7">
            <w:pPr>
              <w:rPr>
                <w:rFonts w:eastAsia="Times New Roman" w:cstheme="majorHAnsi"/>
                <w:color w:val="auto"/>
                <w:szCs w:val="22"/>
                <w:lang w:val="en-GB" w:eastAsia="en-GB"/>
              </w:rPr>
            </w:pPr>
          </w:p>
        </w:tc>
        <w:tc>
          <w:tcPr>
            <w:tcW w:w="1039" w:type="pct"/>
            <w:tcBorders>
              <w:top w:val="nil"/>
              <w:left w:val="single" w:sz="6" w:space="0" w:color="auto"/>
              <w:bottom w:val="single" w:sz="6" w:space="0" w:color="auto"/>
              <w:right w:val="single" w:sz="6" w:space="0" w:color="auto"/>
            </w:tcBorders>
            <w:shd w:val="clear" w:color="auto" w:fill="auto"/>
            <w:hideMark/>
          </w:tcPr>
          <w:p w14:paraId="13F8A341" w14:textId="77777777" w:rsidR="003D0D12" w:rsidRPr="004D1D3C" w:rsidRDefault="003D0D12" w:rsidP="00CA57F7">
            <w:pPr>
              <w:spacing w:before="100" w:beforeAutospacing="1" w:after="100" w:afterAutospacing="1"/>
              <w:textAlignment w:val="baseline"/>
              <w:rPr>
                <w:rFonts w:eastAsia="Times New Roman" w:cstheme="majorHAnsi"/>
                <w:color w:val="auto"/>
                <w:szCs w:val="22"/>
                <w:lang w:val="en-GB" w:eastAsia="en-GB"/>
              </w:rPr>
            </w:pPr>
          </w:p>
        </w:tc>
        <w:tc>
          <w:tcPr>
            <w:tcW w:w="1103" w:type="pct"/>
            <w:tcBorders>
              <w:top w:val="nil"/>
              <w:left w:val="single" w:sz="6" w:space="0" w:color="auto"/>
              <w:bottom w:val="single" w:sz="6" w:space="0" w:color="auto"/>
              <w:right w:val="single" w:sz="6" w:space="0" w:color="auto"/>
            </w:tcBorders>
            <w:shd w:val="clear" w:color="auto" w:fill="auto"/>
            <w:hideMark/>
          </w:tcPr>
          <w:p w14:paraId="449BBFC4" w14:textId="77777777" w:rsidR="003D0D12" w:rsidRPr="004D1D3C" w:rsidRDefault="003D0D12" w:rsidP="00CA57F7">
            <w:pPr>
              <w:spacing w:before="100" w:beforeAutospacing="1" w:after="100" w:afterAutospacing="1"/>
              <w:textAlignment w:val="baseline"/>
              <w:rPr>
                <w:rFonts w:eastAsia="Times New Roman" w:cstheme="majorHAnsi"/>
                <w:color w:val="auto"/>
                <w:szCs w:val="22"/>
                <w:lang w:val="en-GB" w:eastAsia="en-GB"/>
              </w:rPr>
            </w:pPr>
          </w:p>
        </w:tc>
        <w:tc>
          <w:tcPr>
            <w:tcW w:w="1039" w:type="pct"/>
            <w:tcBorders>
              <w:top w:val="nil"/>
              <w:left w:val="single" w:sz="6" w:space="0" w:color="auto"/>
              <w:bottom w:val="single" w:sz="6" w:space="0" w:color="auto"/>
              <w:right w:val="single" w:sz="6" w:space="0" w:color="auto"/>
            </w:tcBorders>
            <w:shd w:val="clear" w:color="auto" w:fill="auto"/>
            <w:hideMark/>
          </w:tcPr>
          <w:p w14:paraId="2618A32A" w14:textId="77777777" w:rsidR="003D0D12" w:rsidRPr="004D1D3C" w:rsidRDefault="003D0D12" w:rsidP="00CA57F7">
            <w:pPr>
              <w:spacing w:before="100" w:beforeAutospacing="1" w:after="100" w:afterAutospacing="1"/>
              <w:textAlignment w:val="baseline"/>
              <w:rPr>
                <w:rFonts w:eastAsia="Times New Roman" w:cstheme="majorHAnsi"/>
                <w:color w:val="auto"/>
                <w:szCs w:val="22"/>
                <w:lang w:val="en-GB" w:eastAsia="en-GB"/>
              </w:rPr>
            </w:pPr>
          </w:p>
        </w:tc>
        <w:tc>
          <w:tcPr>
            <w:tcW w:w="1169" w:type="pct"/>
            <w:tcBorders>
              <w:top w:val="nil"/>
              <w:left w:val="single" w:sz="6" w:space="0" w:color="auto"/>
              <w:bottom w:val="single" w:sz="6" w:space="0" w:color="auto"/>
              <w:right w:val="single" w:sz="6" w:space="0" w:color="auto"/>
            </w:tcBorders>
            <w:shd w:val="clear" w:color="auto" w:fill="auto"/>
            <w:hideMark/>
          </w:tcPr>
          <w:p w14:paraId="1A383762" w14:textId="77777777" w:rsidR="003D0D12" w:rsidRPr="004D1D3C" w:rsidRDefault="003D0D12" w:rsidP="00CA57F7">
            <w:pPr>
              <w:spacing w:before="100" w:beforeAutospacing="1" w:after="100" w:afterAutospacing="1"/>
              <w:textAlignment w:val="baseline"/>
              <w:rPr>
                <w:rFonts w:eastAsia="Times New Roman" w:cstheme="majorHAnsi"/>
                <w:color w:val="auto"/>
                <w:szCs w:val="22"/>
                <w:lang w:val="en-GB" w:eastAsia="en-GB"/>
              </w:rPr>
            </w:pPr>
          </w:p>
        </w:tc>
      </w:tr>
    </w:tbl>
    <w:p w14:paraId="6C8200B9" w14:textId="28C72C35" w:rsidR="002013DF" w:rsidRDefault="002013DF" w:rsidP="002013DF">
      <w:pPr>
        <w:ind w:left="-567"/>
        <w:rPr>
          <w:rFonts w:ascii="Calibri Light" w:hAnsi="Calibri Light" w:cs="Calibri Light"/>
        </w:rPr>
      </w:pPr>
      <w:r>
        <w:rPr>
          <w:rFonts w:ascii="Calibri Light" w:hAnsi="Calibri Light" w:cs="Calibri Light"/>
        </w:rPr>
        <w:t xml:space="preserve"> </w:t>
      </w:r>
    </w:p>
    <w:tbl>
      <w:tblPr>
        <w:tblW w:w="5894"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2677"/>
        <w:gridCol w:w="35"/>
        <w:gridCol w:w="3260"/>
        <w:gridCol w:w="2978"/>
      </w:tblGrid>
      <w:tr w:rsidR="003D0D12" w:rsidRPr="00E01D0C" w14:paraId="5B87F334" w14:textId="77777777" w:rsidTr="003D0D12">
        <w:trPr>
          <w:trHeight w:val="309"/>
        </w:trPr>
        <w:tc>
          <w:tcPr>
            <w:tcW w:w="5000" w:type="pct"/>
            <w:gridSpan w:val="5"/>
            <w:shd w:val="clear" w:color="auto" w:fill="002060"/>
          </w:tcPr>
          <w:p w14:paraId="25A8E5E3" w14:textId="77777777" w:rsidR="003D0D12" w:rsidRPr="00E01D0C" w:rsidRDefault="003D0D12" w:rsidP="00CA57F7">
            <w:pPr>
              <w:spacing w:after="60"/>
              <w:ind w:left="138"/>
              <w:rPr>
                <w:b/>
                <w:sz w:val="20"/>
              </w:rPr>
            </w:pPr>
            <w:r>
              <w:rPr>
                <w:b/>
                <w:color w:val="auto"/>
              </w:rPr>
              <w:t xml:space="preserve">Checklist </w:t>
            </w:r>
          </w:p>
        </w:tc>
      </w:tr>
      <w:tr w:rsidR="003D0D12" w:rsidRPr="00E8754B" w14:paraId="78AC6CF0" w14:textId="77777777" w:rsidTr="003D0D12">
        <w:trPr>
          <w:trHeight w:val="882"/>
        </w:trPr>
        <w:tc>
          <w:tcPr>
            <w:tcW w:w="901" w:type="pct"/>
            <w:shd w:val="clear" w:color="auto" w:fill="C6E2F3" w:themeFill="accent4" w:themeFillTint="99"/>
            <w:vAlign w:val="center"/>
          </w:tcPr>
          <w:p w14:paraId="098A0582" w14:textId="77777777" w:rsidR="003D0D12" w:rsidRDefault="003D0D12" w:rsidP="00CA57F7">
            <w:pPr>
              <w:spacing w:before="120" w:after="120"/>
              <w:ind w:left="138"/>
              <w:rPr>
                <w:rStyle w:val="Style5"/>
                <w:b/>
              </w:rPr>
            </w:pPr>
            <w:r>
              <w:rPr>
                <w:rStyle w:val="Style5"/>
                <w:b/>
              </w:rPr>
              <w:t>Interim Report</w:t>
            </w:r>
          </w:p>
        </w:tc>
        <w:tc>
          <w:tcPr>
            <w:tcW w:w="1226" w:type="pct"/>
            <w:vAlign w:val="center"/>
          </w:tcPr>
          <w:p w14:paraId="0F020A1F" w14:textId="77777777" w:rsidR="003D0D12" w:rsidRDefault="003D0D12" w:rsidP="00CA57F7">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Yes           </w:t>
            </w:r>
            <w:sdt>
              <w:sdtPr>
                <w:rPr>
                  <w:rStyle w:val="Style5"/>
                  <w:b/>
                </w:rPr>
                <w:id w:val="-1932889936"/>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No</w:t>
            </w:r>
          </w:p>
        </w:tc>
        <w:tc>
          <w:tcPr>
            <w:tcW w:w="1509" w:type="pct"/>
            <w:gridSpan w:val="2"/>
            <w:shd w:val="clear" w:color="auto" w:fill="C6E2F3" w:themeFill="accent4" w:themeFillTint="99"/>
            <w:vAlign w:val="center"/>
          </w:tcPr>
          <w:p w14:paraId="5C4AFC16" w14:textId="77777777" w:rsidR="003D0D12" w:rsidRPr="00513FAF" w:rsidRDefault="003D0D12" w:rsidP="00CA57F7">
            <w:pPr>
              <w:spacing w:before="120" w:after="120"/>
              <w:ind w:left="138"/>
              <w:rPr>
                <w:rStyle w:val="Style5"/>
                <w:b/>
                <w:color w:val="auto"/>
              </w:rPr>
            </w:pPr>
            <w:r w:rsidRPr="00513FAF">
              <w:rPr>
                <w:rStyle w:val="Style5"/>
                <w:b/>
                <w:color w:val="auto"/>
              </w:rPr>
              <w:t>Planning and Teaching</w:t>
            </w:r>
          </w:p>
          <w:p w14:paraId="43B5B401" w14:textId="77777777" w:rsidR="003D0D12" w:rsidRDefault="003D0D12" w:rsidP="00CA57F7">
            <w:pPr>
              <w:spacing w:before="120" w:after="120"/>
              <w:ind w:left="138"/>
              <w:rPr>
                <w:rStyle w:val="Style5"/>
                <w:b/>
              </w:rPr>
            </w:pPr>
            <w:r w:rsidRPr="00513FAF">
              <w:rPr>
                <w:rStyle w:val="Style5"/>
                <w:b/>
                <w:color w:val="auto"/>
              </w:rPr>
              <w:t>(Assessment Rubric completed)</w:t>
            </w:r>
          </w:p>
        </w:tc>
        <w:tc>
          <w:tcPr>
            <w:tcW w:w="1364" w:type="pct"/>
            <w:vAlign w:val="center"/>
          </w:tcPr>
          <w:p w14:paraId="2CC7664D" w14:textId="77777777" w:rsidR="003D0D12" w:rsidRPr="00E8754B" w:rsidRDefault="003D0D12" w:rsidP="00CA57F7">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Yes           </w:t>
            </w:r>
            <w:sdt>
              <w:sdtPr>
                <w:rPr>
                  <w:rStyle w:val="Style5"/>
                  <w:b/>
                </w:rPr>
                <w:id w:val="-180737248"/>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No</w:t>
            </w:r>
            <w:r>
              <w:rPr>
                <w:rStyle w:val="Style5"/>
                <w:b/>
              </w:rPr>
              <w:tab/>
              <w:t xml:space="preserve"> </w:t>
            </w:r>
          </w:p>
        </w:tc>
      </w:tr>
      <w:tr w:rsidR="003D0D12" w:rsidRPr="00E8754B" w14:paraId="054B65DB" w14:textId="77777777" w:rsidTr="003D0D12">
        <w:trPr>
          <w:trHeight w:val="882"/>
        </w:trPr>
        <w:tc>
          <w:tcPr>
            <w:tcW w:w="901" w:type="pct"/>
            <w:shd w:val="clear" w:color="auto" w:fill="C6E2F3" w:themeFill="accent4" w:themeFillTint="99"/>
            <w:vAlign w:val="center"/>
          </w:tcPr>
          <w:p w14:paraId="09DC32A5" w14:textId="77777777" w:rsidR="003D0D12" w:rsidRPr="00AF2D9C" w:rsidRDefault="003D0D12" w:rsidP="00CA57F7">
            <w:pPr>
              <w:spacing w:before="120" w:after="120"/>
              <w:ind w:left="138"/>
              <w:rPr>
                <w:rStyle w:val="Style5"/>
                <w:b/>
              </w:rPr>
            </w:pPr>
            <w:r w:rsidRPr="00AF2D9C">
              <w:rPr>
                <w:rStyle w:val="Style5"/>
                <w:b/>
              </w:rPr>
              <w:t>Journal Sighted</w:t>
            </w:r>
          </w:p>
        </w:tc>
        <w:tc>
          <w:tcPr>
            <w:tcW w:w="1226" w:type="pct"/>
            <w:vAlign w:val="center"/>
          </w:tcPr>
          <w:p w14:paraId="5F8F965E" w14:textId="77777777" w:rsidR="003D0D12" w:rsidRDefault="003D0D12" w:rsidP="00CA57F7">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Yes           </w:t>
            </w:r>
            <w:sdt>
              <w:sdtPr>
                <w:rPr>
                  <w:rStyle w:val="Style5"/>
                  <w:b/>
                </w:rPr>
                <w:id w:val="298737562"/>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No</w:t>
            </w:r>
          </w:p>
        </w:tc>
        <w:tc>
          <w:tcPr>
            <w:tcW w:w="1509" w:type="pct"/>
            <w:gridSpan w:val="2"/>
            <w:shd w:val="clear" w:color="auto" w:fill="C6E2F3" w:themeFill="accent4" w:themeFillTint="99"/>
            <w:vAlign w:val="center"/>
          </w:tcPr>
          <w:p w14:paraId="2288775B" w14:textId="0150A26E" w:rsidR="003D0D12" w:rsidRPr="004D1D3C" w:rsidRDefault="003D0D12" w:rsidP="00CA57F7">
            <w:pPr>
              <w:spacing w:before="120" w:after="120"/>
              <w:ind w:left="138"/>
              <w:rPr>
                <w:rStyle w:val="Style5"/>
                <w:b/>
              </w:rPr>
            </w:pPr>
            <w:r>
              <w:rPr>
                <w:rStyle w:val="Style5"/>
                <w:b/>
              </w:rPr>
              <w:t>2</w:t>
            </w:r>
            <w:r>
              <w:rPr>
                <w:rStyle w:val="Style5"/>
                <w:b/>
              </w:rPr>
              <w:t>0 Days of Placement Completed</w:t>
            </w:r>
          </w:p>
        </w:tc>
        <w:tc>
          <w:tcPr>
            <w:tcW w:w="1364" w:type="pct"/>
            <w:vAlign w:val="center"/>
          </w:tcPr>
          <w:p w14:paraId="6857A46A" w14:textId="77777777" w:rsidR="003D0D12" w:rsidRDefault="003D0D12" w:rsidP="00CA57F7">
            <w:pPr>
              <w:tabs>
                <w:tab w:val="left" w:pos="1766"/>
                <w:tab w:val="center" w:pos="5380"/>
              </w:tabs>
              <w:spacing w:before="120" w:after="120"/>
              <w:ind w:left="138"/>
              <w:rPr>
                <w:rStyle w:val="Style5"/>
                <w:b/>
              </w:rPr>
            </w:pPr>
            <w:sdt>
              <w:sdtPr>
                <w:rPr>
                  <w:rStyle w:val="Style5"/>
                  <w:b/>
                </w:rPr>
                <w:id w:val="752174410"/>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Yes           </w:t>
            </w:r>
            <w:sdt>
              <w:sdtPr>
                <w:rPr>
                  <w:rStyle w:val="Style5"/>
                  <w:b/>
                </w:rPr>
                <w:id w:val="1908181753"/>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No</w:t>
            </w:r>
            <w:r>
              <w:rPr>
                <w:rStyle w:val="Style5"/>
                <w:b/>
              </w:rPr>
              <w:tab/>
            </w:r>
          </w:p>
        </w:tc>
      </w:tr>
      <w:tr w:rsidR="003D0D12" w:rsidRPr="00E8754B" w14:paraId="7339B58B" w14:textId="77777777" w:rsidTr="003D0D12">
        <w:trPr>
          <w:trHeight w:val="882"/>
        </w:trPr>
        <w:tc>
          <w:tcPr>
            <w:tcW w:w="901" w:type="pct"/>
            <w:shd w:val="clear" w:color="auto" w:fill="C6E2F3" w:themeFill="accent4" w:themeFillTint="99"/>
            <w:vAlign w:val="center"/>
          </w:tcPr>
          <w:p w14:paraId="388F32E3" w14:textId="7343FB13" w:rsidR="003D0D12" w:rsidRDefault="003D0D12" w:rsidP="00CA57F7">
            <w:pPr>
              <w:spacing w:before="120" w:after="120"/>
              <w:ind w:left="138"/>
              <w:rPr>
                <w:rStyle w:val="Style5"/>
                <w:b/>
              </w:rPr>
            </w:pPr>
            <w:r>
              <w:rPr>
                <w:rStyle w:val="Style5"/>
                <w:b/>
              </w:rPr>
              <w:t xml:space="preserve">Min.  </w:t>
            </w:r>
            <w:r>
              <w:rPr>
                <w:rStyle w:val="Style5"/>
                <w:b/>
              </w:rPr>
              <w:t xml:space="preserve">10 Sequenced </w:t>
            </w:r>
            <w:r>
              <w:rPr>
                <w:rStyle w:val="Style5"/>
                <w:b/>
              </w:rPr>
              <w:t>learning experiences planned and taught</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26" w:type="pct"/>
            <w:vAlign w:val="center"/>
          </w:tcPr>
          <w:p w14:paraId="68A00E5F" w14:textId="77777777" w:rsidR="003D0D12" w:rsidRDefault="003D0D12" w:rsidP="00CA57F7">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Yes           </w:t>
            </w:r>
            <w:sdt>
              <w:sdtPr>
                <w:rPr>
                  <w:rStyle w:val="Style5"/>
                  <w:b/>
                </w:rPr>
                <w:id w:val="-753506543"/>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No</w:t>
            </w:r>
          </w:p>
        </w:tc>
        <w:tc>
          <w:tcPr>
            <w:tcW w:w="1509" w:type="pct"/>
            <w:gridSpan w:val="2"/>
            <w:shd w:val="clear" w:color="auto" w:fill="C6E2F3" w:themeFill="accent4" w:themeFillTint="99"/>
            <w:vAlign w:val="center"/>
          </w:tcPr>
          <w:p w14:paraId="5F543F88" w14:textId="77777777" w:rsidR="003D0D12" w:rsidRPr="00297A84" w:rsidRDefault="003D0D12" w:rsidP="00CA57F7">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64" w:type="pct"/>
            <w:vAlign w:val="center"/>
          </w:tcPr>
          <w:p w14:paraId="3E162943" w14:textId="77777777" w:rsidR="003D0D12" w:rsidRDefault="003D0D12" w:rsidP="00CA57F7">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Yes           </w:t>
            </w:r>
            <w:sdt>
              <w:sdtPr>
                <w:rPr>
                  <w:rStyle w:val="Style5"/>
                  <w:b/>
                </w:rPr>
                <w:id w:val="155657883"/>
                <w14:checkbox>
                  <w14:checked w14:val="0"/>
                  <w14:checkedState w14:val="2612" w14:font="MS Gothic"/>
                  <w14:uncheckedState w14:val="2610" w14:font="MS Gothic"/>
                </w14:checkbox>
              </w:sdtPr>
              <w:sdtContent>
                <w:r>
                  <w:rPr>
                    <w:rStyle w:val="Style5"/>
                    <w:rFonts w:ascii="MS Gothic" w:eastAsia="MS Gothic" w:hAnsi="MS Gothic" w:hint="eastAsia"/>
                    <w:b/>
                  </w:rPr>
                  <w:t>☐</w:t>
                </w:r>
              </w:sdtContent>
            </w:sdt>
            <w:r>
              <w:rPr>
                <w:rStyle w:val="Style5"/>
                <w:b/>
              </w:rPr>
              <w:t xml:space="preserve">  No</w:t>
            </w:r>
          </w:p>
        </w:tc>
      </w:tr>
      <w:tr w:rsidR="003D0D12" w14:paraId="1AFC18A4" w14:textId="77777777" w:rsidTr="003D0D12">
        <w:trPr>
          <w:trHeight w:val="309"/>
        </w:trPr>
        <w:tc>
          <w:tcPr>
            <w:tcW w:w="5000" w:type="pct"/>
            <w:gridSpan w:val="5"/>
            <w:shd w:val="clear" w:color="auto" w:fill="002060"/>
          </w:tcPr>
          <w:p w14:paraId="07F69D45" w14:textId="77777777" w:rsidR="003D0D12" w:rsidRPr="00E01D0C" w:rsidRDefault="003D0D12" w:rsidP="00CA57F7">
            <w:pPr>
              <w:spacing w:after="60"/>
              <w:ind w:left="138"/>
              <w:rPr>
                <w:b/>
                <w:sz w:val="20"/>
              </w:rPr>
            </w:pPr>
            <w:r>
              <w:rPr>
                <w:b/>
                <w:color w:val="auto"/>
              </w:rPr>
              <w:t>Final Grade</w:t>
            </w:r>
          </w:p>
        </w:tc>
      </w:tr>
      <w:tr w:rsidR="003D0D12" w14:paraId="4C34831A" w14:textId="77777777" w:rsidTr="003D0D12">
        <w:trPr>
          <w:trHeight w:val="882"/>
        </w:trPr>
        <w:tc>
          <w:tcPr>
            <w:tcW w:w="2143" w:type="pct"/>
            <w:gridSpan w:val="3"/>
            <w:shd w:val="clear" w:color="auto" w:fill="C6E2F3" w:themeFill="accent4" w:themeFillTint="99"/>
          </w:tcPr>
          <w:p w14:paraId="544A045F" w14:textId="77777777" w:rsidR="003D0D12" w:rsidRPr="00297A84" w:rsidRDefault="003D0D12" w:rsidP="00CA57F7">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8880997870874DD181393B60CCF76EA7"/>
            </w:placeholder>
            <w:showingPlcHdr/>
            <w:dropDownList>
              <w:listItem w:displayText="Pass" w:value="Pass"/>
              <w:listItem w:displayText="Requires more time (specify)" w:value="Requires more time (specify)"/>
              <w:listItem w:displayText="Fail" w:value="Fail"/>
            </w:dropDownList>
          </w:sdtPr>
          <w:sdtContent>
            <w:tc>
              <w:tcPr>
                <w:tcW w:w="2857" w:type="pct"/>
                <w:gridSpan w:val="2"/>
                <w:vAlign w:val="center"/>
              </w:tcPr>
              <w:p w14:paraId="3696A494" w14:textId="77777777" w:rsidR="003D0D12" w:rsidRPr="00E8754B" w:rsidRDefault="003D0D12" w:rsidP="00CA57F7">
                <w:pPr>
                  <w:tabs>
                    <w:tab w:val="center" w:pos="5380"/>
                  </w:tabs>
                  <w:spacing w:before="120" w:after="120"/>
                  <w:ind w:left="138"/>
                  <w:rPr>
                    <w:b/>
                  </w:rPr>
                </w:pPr>
                <w:r>
                  <w:rPr>
                    <w:rStyle w:val="PlaceholderText"/>
                    <w:rFonts w:ascii="Calibri Light" w:hAnsi="Calibri Light" w:cs="Calibri Light"/>
                    <w:szCs w:val="22"/>
                  </w:rPr>
                  <w:t>Choose an item.</w:t>
                </w:r>
              </w:p>
            </w:tc>
          </w:sdtContent>
        </w:sdt>
      </w:tr>
    </w:tbl>
    <w:p w14:paraId="74C5CFD4" w14:textId="77777777" w:rsidR="003D0D12" w:rsidRDefault="003D0D12" w:rsidP="00CA57F7">
      <w:pPr>
        <w:spacing w:after="60"/>
        <w:ind w:left="138"/>
        <w:sectPr w:rsidR="003D0D12" w:rsidSect="00A72310">
          <w:headerReference w:type="first" r:id="rId17"/>
          <w:pgSz w:w="11900" w:h="16840"/>
          <w:pgMar w:top="1315" w:right="1315" w:bottom="1276" w:left="1315" w:header="850" w:footer="737" w:gutter="0"/>
          <w:cols w:space="708"/>
          <w:titlePg/>
          <w:docGrid w:linePitch="360"/>
        </w:sectPr>
      </w:pPr>
    </w:p>
    <w:tbl>
      <w:tblPr>
        <w:tblW w:w="5816"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3D0D12" w14:paraId="3B0BEB53" w14:textId="77777777" w:rsidTr="003D0D12">
        <w:trPr>
          <w:trHeight w:val="284"/>
        </w:trPr>
        <w:tc>
          <w:tcPr>
            <w:tcW w:w="5000" w:type="pct"/>
            <w:shd w:val="clear" w:color="auto" w:fill="002060"/>
          </w:tcPr>
          <w:p w14:paraId="45B7E654" w14:textId="53A4CFD4" w:rsidR="003D0D12" w:rsidRPr="00E8754B" w:rsidRDefault="003D0D12" w:rsidP="00CA57F7">
            <w:pPr>
              <w:spacing w:after="60"/>
              <w:ind w:left="138"/>
              <w:rPr>
                <w:b/>
                <w:color w:val="FFFFFF" w:themeColor="background1"/>
              </w:rPr>
            </w:pPr>
            <w:r>
              <w:lastRenderedPageBreak/>
              <w:br w:type="page"/>
            </w:r>
            <w:r>
              <w:rPr>
                <w:b/>
                <w:color w:val="auto"/>
              </w:rPr>
              <w:t>Mentor Teacher Comments</w:t>
            </w:r>
          </w:p>
        </w:tc>
      </w:tr>
      <w:tr w:rsidR="003D0D12" w14:paraId="4BCC7680" w14:textId="77777777" w:rsidTr="003D0D12">
        <w:trPr>
          <w:trHeight w:val="882"/>
        </w:trPr>
        <w:tc>
          <w:tcPr>
            <w:tcW w:w="5000" w:type="pct"/>
          </w:tcPr>
          <w:sdt>
            <w:sdtPr>
              <w:rPr>
                <w:rStyle w:val="Style5"/>
              </w:rPr>
              <w:id w:val="15123187"/>
              <w:placeholder>
                <w:docPart w:val="DA76C8EDA0B3434AAA0B018ED8C12CD9"/>
              </w:placeholder>
              <w:showingPlcHdr/>
            </w:sdtPr>
            <w:sdtEndPr>
              <w:rPr>
                <w:rStyle w:val="DefaultParagraphFont"/>
                <w:rFonts w:ascii="Calibri Light" w:hAnsi="Calibri Light" w:cs="Calibri Light"/>
                <w:b/>
                <w:bCs/>
              </w:rPr>
            </w:sdtEndPr>
            <w:sdtContent>
              <w:p w14:paraId="534F9B94" w14:textId="77777777" w:rsidR="003D0D12" w:rsidRDefault="003D0D12" w:rsidP="00CA57F7">
                <w:pPr>
                  <w:spacing w:before="120" w:after="120"/>
                  <w:ind w:left="138"/>
                  <w:rPr>
                    <w:rStyle w:val="Style5"/>
                  </w:rPr>
                </w:pPr>
                <w:r w:rsidRPr="00C06A9D">
                  <w:rPr>
                    <w:rStyle w:val="PlaceholderText"/>
                  </w:rPr>
                  <w:t>Click or tap here to enter text.</w:t>
                </w:r>
              </w:p>
            </w:sdtContent>
          </w:sdt>
          <w:p w14:paraId="30106119" w14:textId="77777777" w:rsidR="003D0D12" w:rsidRDefault="003D0D12" w:rsidP="00CA57F7">
            <w:pPr>
              <w:spacing w:before="120" w:after="120"/>
              <w:ind w:left="138"/>
              <w:rPr>
                <w:rStyle w:val="Style5"/>
                <w:b/>
              </w:rPr>
            </w:pPr>
          </w:p>
          <w:p w14:paraId="7F69B7DF" w14:textId="77777777" w:rsidR="003D0D12" w:rsidRDefault="003D0D12" w:rsidP="00CA57F7">
            <w:pPr>
              <w:spacing w:before="120" w:after="120"/>
              <w:ind w:left="138"/>
              <w:rPr>
                <w:rStyle w:val="Style5"/>
                <w:b/>
              </w:rPr>
            </w:pPr>
          </w:p>
          <w:p w14:paraId="15BFE445" w14:textId="77777777" w:rsidR="003D0D12" w:rsidRDefault="003D0D12" w:rsidP="00CA57F7">
            <w:pPr>
              <w:spacing w:before="120" w:after="120"/>
              <w:ind w:left="138"/>
              <w:rPr>
                <w:rStyle w:val="Style5"/>
                <w:b/>
              </w:rPr>
            </w:pPr>
          </w:p>
          <w:p w14:paraId="7DA4E116" w14:textId="77777777" w:rsidR="003D0D12" w:rsidRDefault="003D0D12" w:rsidP="00CA57F7">
            <w:pPr>
              <w:spacing w:before="120" w:after="120"/>
              <w:ind w:left="138"/>
              <w:rPr>
                <w:rStyle w:val="Style5"/>
                <w:b/>
              </w:rPr>
            </w:pPr>
          </w:p>
          <w:p w14:paraId="395C07C6" w14:textId="77777777" w:rsidR="003D0D12" w:rsidRDefault="003D0D12" w:rsidP="00CA57F7">
            <w:pPr>
              <w:spacing w:before="120" w:after="120"/>
              <w:ind w:left="138"/>
              <w:rPr>
                <w:rStyle w:val="Style5"/>
                <w:b/>
              </w:rPr>
            </w:pPr>
          </w:p>
          <w:p w14:paraId="1AA2F74C" w14:textId="77777777" w:rsidR="003D0D12" w:rsidRDefault="003D0D12" w:rsidP="00CA57F7">
            <w:pPr>
              <w:spacing w:before="120" w:after="120"/>
              <w:ind w:left="138"/>
              <w:rPr>
                <w:rStyle w:val="Style5"/>
                <w:b/>
              </w:rPr>
            </w:pPr>
          </w:p>
          <w:p w14:paraId="0175D72D" w14:textId="020F3535" w:rsidR="003D0D12" w:rsidRDefault="003D0D12" w:rsidP="00CA57F7">
            <w:pPr>
              <w:spacing w:before="120" w:after="120"/>
              <w:ind w:left="138"/>
              <w:rPr>
                <w:rStyle w:val="Style5"/>
                <w:b/>
              </w:rPr>
            </w:pPr>
          </w:p>
          <w:p w14:paraId="1C78D4A6" w14:textId="77777777" w:rsidR="003D0D12" w:rsidRDefault="003D0D12" w:rsidP="00CA57F7">
            <w:pPr>
              <w:spacing w:before="120" w:after="120"/>
              <w:ind w:left="138"/>
              <w:rPr>
                <w:rStyle w:val="Style5"/>
                <w:b/>
              </w:rPr>
            </w:pPr>
          </w:p>
          <w:p w14:paraId="20CC863B" w14:textId="77777777" w:rsidR="003D0D12" w:rsidRDefault="003D0D12" w:rsidP="00CA57F7">
            <w:pPr>
              <w:spacing w:before="120" w:after="120"/>
              <w:ind w:left="138"/>
              <w:rPr>
                <w:rStyle w:val="Style5"/>
                <w:b/>
              </w:rPr>
            </w:pPr>
          </w:p>
          <w:p w14:paraId="614657B4" w14:textId="77777777" w:rsidR="003D0D12" w:rsidRDefault="003D0D12" w:rsidP="00CA57F7">
            <w:pPr>
              <w:spacing w:before="120" w:after="120"/>
              <w:ind w:left="138"/>
              <w:rPr>
                <w:rStyle w:val="Style5"/>
                <w:b/>
              </w:rPr>
            </w:pPr>
          </w:p>
          <w:p w14:paraId="629F8AAA" w14:textId="77777777" w:rsidR="003D0D12" w:rsidRDefault="003D0D12" w:rsidP="00CA57F7">
            <w:pPr>
              <w:spacing w:before="120" w:after="120"/>
              <w:ind w:left="138"/>
              <w:rPr>
                <w:rStyle w:val="Style5"/>
                <w:b/>
              </w:rPr>
            </w:pPr>
          </w:p>
          <w:p w14:paraId="1D977E11" w14:textId="47895BDF" w:rsidR="003D0D12" w:rsidRDefault="003D0D12" w:rsidP="00CA57F7">
            <w:pPr>
              <w:spacing w:before="120" w:after="120"/>
              <w:ind w:left="138"/>
              <w:rPr>
                <w:rStyle w:val="Style5"/>
                <w:b/>
              </w:rPr>
            </w:pPr>
          </w:p>
          <w:p w14:paraId="7B964AEE" w14:textId="17F7D000" w:rsidR="003D0D12" w:rsidRDefault="003D0D12" w:rsidP="00CA57F7">
            <w:pPr>
              <w:spacing w:before="120" w:after="120"/>
              <w:ind w:left="138"/>
              <w:rPr>
                <w:rStyle w:val="Style5"/>
                <w:b/>
              </w:rPr>
            </w:pPr>
          </w:p>
          <w:p w14:paraId="18F3601A" w14:textId="5DDDF886" w:rsidR="003D0D12" w:rsidRDefault="003D0D12" w:rsidP="00CA57F7">
            <w:pPr>
              <w:spacing w:before="120" w:after="120"/>
              <w:ind w:left="138"/>
              <w:rPr>
                <w:rStyle w:val="Style5"/>
                <w:b/>
              </w:rPr>
            </w:pPr>
          </w:p>
          <w:p w14:paraId="279423F8" w14:textId="2C94BDA1" w:rsidR="003D0D12" w:rsidRDefault="003D0D12" w:rsidP="00CA57F7">
            <w:pPr>
              <w:spacing w:before="120" w:after="120"/>
              <w:ind w:left="138"/>
              <w:rPr>
                <w:rStyle w:val="Style5"/>
                <w:b/>
              </w:rPr>
            </w:pPr>
          </w:p>
          <w:p w14:paraId="613BA1D4" w14:textId="77777777" w:rsidR="003D0D12" w:rsidRDefault="003D0D12" w:rsidP="00CA57F7">
            <w:pPr>
              <w:spacing w:before="120" w:after="120"/>
              <w:ind w:left="138"/>
              <w:rPr>
                <w:rStyle w:val="Style5"/>
                <w:b/>
              </w:rPr>
            </w:pPr>
          </w:p>
          <w:p w14:paraId="57CC11A4" w14:textId="77777777" w:rsidR="003D0D12" w:rsidRDefault="003D0D12" w:rsidP="00CA57F7">
            <w:pPr>
              <w:spacing w:before="120" w:after="120"/>
              <w:ind w:left="138"/>
              <w:rPr>
                <w:rStyle w:val="Style5"/>
                <w:b/>
              </w:rPr>
            </w:pPr>
          </w:p>
          <w:p w14:paraId="4ACD94A6" w14:textId="77777777" w:rsidR="003D0D12" w:rsidRPr="00E8754B" w:rsidRDefault="003D0D12" w:rsidP="00CA57F7">
            <w:pPr>
              <w:spacing w:before="120" w:after="120"/>
              <w:ind w:left="138"/>
              <w:rPr>
                <w:rStyle w:val="Style5"/>
                <w:b/>
              </w:rPr>
            </w:pPr>
          </w:p>
        </w:tc>
      </w:tr>
    </w:tbl>
    <w:p w14:paraId="7DEAF04D" w14:textId="77777777" w:rsidR="003D0D12" w:rsidRDefault="003D0D12" w:rsidP="003D0D12">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3D0D12" w14:paraId="74153E23" w14:textId="77777777" w:rsidTr="00CA57F7">
        <w:trPr>
          <w:trHeight w:val="416"/>
        </w:trPr>
        <w:tc>
          <w:tcPr>
            <w:tcW w:w="5000" w:type="pct"/>
            <w:gridSpan w:val="2"/>
            <w:shd w:val="clear" w:color="auto" w:fill="002060"/>
          </w:tcPr>
          <w:p w14:paraId="3911B814" w14:textId="77777777" w:rsidR="003D0D12" w:rsidRDefault="003D0D12" w:rsidP="00CA57F7">
            <w:pPr>
              <w:spacing w:before="120" w:after="120"/>
              <w:ind w:left="138"/>
              <w:rPr>
                <w:rStyle w:val="Style5"/>
              </w:rPr>
            </w:pPr>
            <w:r w:rsidRPr="00A65044">
              <w:rPr>
                <w:b/>
                <w:color w:val="auto"/>
              </w:rPr>
              <w:t>Signature Confirmation</w:t>
            </w:r>
            <w:r>
              <w:rPr>
                <w:rStyle w:val="Style5"/>
              </w:rPr>
              <w:t xml:space="preserve"> </w:t>
            </w:r>
          </w:p>
          <w:p w14:paraId="77CFA5B6" w14:textId="77777777" w:rsidR="003D0D12" w:rsidRDefault="003D0D12" w:rsidP="00CA57F7">
            <w:pPr>
              <w:spacing w:before="120" w:after="120"/>
              <w:ind w:left="138"/>
              <w:rPr>
                <w:rStyle w:val="Style5"/>
              </w:rPr>
            </w:pPr>
            <w:r>
              <w:rPr>
                <w:i/>
                <w:color w:val="auto"/>
              </w:rPr>
              <w:t xml:space="preserve">Please ensure signatures are ‘hand signed’ or an electronic image of the signature is used. </w:t>
            </w:r>
          </w:p>
        </w:tc>
      </w:tr>
      <w:tr w:rsidR="003D0D12" w14:paraId="2F8C0AB3" w14:textId="77777777" w:rsidTr="00CA57F7">
        <w:trPr>
          <w:trHeight w:val="882"/>
        </w:trPr>
        <w:tc>
          <w:tcPr>
            <w:tcW w:w="1667" w:type="pct"/>
          </w:tcPr>
          <w:p w14:paraId="6DFDAAD7" w14:textId="77777777" w:rsidR="003D0D12" w:rsidRPr="00D877B5" w:rsidRDefault="003D0D12" w:rsidP="00CA57F7">
            <w:pPr>
              <w:pStyle w:val="TableParagraph"/>
              <w:spacing w:before="11"/>
              <w:rPr>
                <w:rFonts w:ascii="Calibri Light"/>
                <w:b/>
                <w:sz w:val="32"/>
              </w:rPr>
            </w:pPr>
          </w:p>
          <w:p w14:paraId="378FEA20" w14:textId="77777777" w:rsidR="003D0D12" w:rsidRDefault="003D0D12" w:rsidP="00CA57F7">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Content>
              <w:p w14:paraId="27159662" w14:textId="77777777" w:rsidR="003D0D12" w:rsidRPr="00A65044" w:rsidRDefault="003D0D12" w:rsidP="00CA57F7">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6EAB96C5" wp14:editId="47C3FF1F">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0236EF65" w14:textId="77777777" w:rsidR="003D0D12" w:rsidRDefault="003D0D12" w:rsidP="00CA57F7">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108A953D" w14:textId="77777777" w:rsidR="003D0D12" w:rsidRPr="00A65044" w:rsidRDefault="003D0D12" w:rsidP="00CA57F7">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3D0D12" w14:paraId="2272CEF4" w14:textId="77777777" w:rsidTr="00CA57F7">
        <w:trPr>
          <w:trHeight w:val="882"/>
        </w:trPr>
        <w:tc>
          <w:tcPr>
            <w:tcW w:w="1667" w:type="pct"/>
          </w:tcPr>
          <w:p w14:paraId="2A832EB9" w14:textId="77777777" w:rsidR="003D0D12" w:rsidRPr="00D877B5" w:rsidRDefault="003D0D12" w:rsidP="00CA57F7">
            <w:pPr>
              <w:pStyle w:val="TableParagraph"/>
              <w:rPr>
                <w:rFonts w:ascii="Calibri Light"/>
                <w:b/>
              </w:rPr>
            </w:pPr>
          </w:p>
          <w:p w14:paraId="05A443CE" w14:textId="77777777" w:rsidR="003D0D12" w:rsidRDefault="003D0D12" w:rsidP="00CA57F7">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Content>
            <w:tc>
              <w:tcPr>
                <w:tcW w:w="3333" w:type="pct"/>
              </w:tcPr>
              <w:p w14:paraId="09C9EC16" w14:textId="77777777" w:rsidR="003D0D12" w:rsidRDefault="003D0D12" w:rsidP="00CA57F7">
                <w:pPr>
                  <w:spacing w:before="120" w:after="120"/>
                  <w:ind w:left="138"/>
                  <w:jc w:val="center"/>
                  <w:rPr>
                    <w:rStyle w:val="Style5"/>
                  </w:rPr>
                </w:pPr>
                <w:r>
                  <w:rPr>
                    <w:rFonts w:ascii="Calibri Light" w:hAnsi="Calibri Light" w:cs="Calibri Light"/>
                    <w:noProof/>
                    <w:lang w:val="en-AU" w:eastAsia="en-AU"/>
                  </w:rPr>
                  <w:drawing>
                    <wp:inline distT="0" distB="0" distL="0" distR="0" wp14:anchorId="451F3655" wp14:editId="59742E33">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297A1AA4" w14:textId="77777777" w:rsidR="003D0D12" w:rsidRDefault="003D0D12" w:rsidP="003D0D12">
      <w:pPr>
        <w:ind w:left="-567"/>
        <w:rPr>
          <w:rFonts w:ascii="Calibri Light" w:hAnsi="Calibri Light" w:cs="Calibri Light"/>
          <w:b/>
        </w:rPr>
      </w:pPr>
    </w:p>
    <w:p w14:paraId="4C5CE1AA" w14:textId="77777777" w:rsidR="003D0D12" w:rsidRPr="008C4D7F" w:rsidRDefault="003D0D12" w:rsidP="003D0D12">
      <w:pPr>
        <w:ind w:left="-567"/>
        <w:rPr>
          <w:rFonts w:ascii="Calibri Light" w:hAnsi="Calibri Light" w:cs="Calibri Light"/>
          <w:b/>
        </w:rPr>
      </w:pPr>
      <w:r w:rsidRPr="008C4D7F">
        <w:rPr>
          <w:rFonts w:ascii="Calibri Light" w:hAnsi="Calibri Light" w:cs="Calibri Light"/>
          <w:b/>
        </w:rPr>
        <w:t>Return this form:</w:t>
      </w:r>
    </w:p>
    <w:p w14:paraId="224A19AA" w14:textId="77777777" w:rsidR="003D0D12" w:rsidRDefault="003D0D12" w:rsidP="003D0D12">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Pr>
          <w:rFonts w:ascii="Calibri Light" w:hAnsi="Calibri Light" w:cs="Calibri Light"/>
        </w:rPr>
        <w:t>.</w:t>
      </w:r>
      <w:r w:rsidRPr="008C4D7F">
        <w:rPr>
          <w:rFonts w:ascii="Calibri Light" w:hAnsi="Calibri Light" w:cs="Calibri Light"/>
        </w:rPr>
        <w:t xml:space="preserve"> </w:t>
      </w:r>
    </w:p>
    <w:p w14:paraId="0FC75F9C" w14:textId="77777777" w:rsidR="003D0D12" w:rsidRPr="00E93B3F" w:rsidRDefault="003D0D12" w:rsidP="003D0D12">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p w14:paraId="7BF7ABBE" w14:textId="77777777" w:rsidR="003D0D12" w:rsidRPr="00E93B3F" w:rsidRDefault="003D0D12" w:rsidP="002013DF">
      <w:pPr>
        <w:ind w:left="-567"/>
        <w:rPr>
          <w:rFonts w:ascii="Calibri Light" w:hAnsi="Calibri Light" w:cs="Calibri Light"/>
        </w:rPr>
      </w:pPr>
    </w:p>
    <w:sectPr w:rsidR="003D0D12" w:rsidRPr="00E93B3F" w:rsidSect="00A72310">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27E63" w14:textId="77777777" w:rsidR="00F43D1E" w:rsidRDefault="00F43D1E" w:rsidP="00452E05">
      <w:r>
        <w:separator/>
      </w:r>
    </w:p>
  </w:endnote>
  <w:endnote w:type="continuationSeparator" w:id="0">
    <w:p w14:paraId="4FDC00C5" w14:textId="77777777" w:rsidR="00F43D1E" w:rsidRDefault="00F43D1E"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328C1341"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7D3A0F">
      <w:rPr>
        <w:b/>
        <w:noProof/>
        <w:color w:val="auto"/>
        <w:sz w:val="20"/>
      </w:rPr>
      <w:t>3</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7D3A0F">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23E2BBC8"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7D3A0F">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7D3A0F">
      <w:rPr>
        <w:b/>
        <w:noProof/>
        <w:color w:val="auto"/>
        <w:sz w:val="20"/>
      </w:rPr>
      <w:t>6</w:t>
    </w:r>
    <w:r w:rsidRPr="00E05B53">
      <w:rPr>
        <w:b/>
        <w:color w:val="auto"/>
        <w:sz w:val="20"/>
      </w:rPr>
      <w:fldChar w:fldCharType="end"/>
    </w:r>
    <w:r>
      <w:rPr>
        <w:b/>
        <w:color w:val="auto"/>
        <w:sz w:val="20"/>
      </w:rPr>
      <w:tab/>
      <w:t xml:space="preserve">       </w:t>
    </w:r>
    <w:r w:rsidR="003D0D12">
      <w:rPr>
        <w:i/>
        <w:color w:val="auto"/>
        <w:sz w:val="20"/>
      </w:rPr>
      <w:t xml:space="preserve">                                                                                                                        </w:t>
    </w:r>
    <w:r>
      <w:rPr>
        <w:b/>
        <w:color w:val="auto"/>
        <w:sz w:val="20"/>
      </w:rPr>
      <w:t>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8FCE" w14:textId="77777777" w:rsidR="00F43D1E" w:rsidRDefault="00F43D1E" w:rsidP="00452E05">
      <w:r>
        <w:separator/>
      </w:r>
    </w:p>
  </w:footnote>
  <w:footnote w:type="continuationSeparator" w:id="0">
    <w:p w14:paraId="777FDE9C" w14:textId="77777777" w:rsidR="00F43D1E" w:rsidRDefault="00F43D1E"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75EF6B37" w:rsidR="005929D8" w:rsidRDefault="00A72310" w:rsidP="00A72310">
    <w:pPr>
      <w:pStyle w:val="Header"/>
      <w:jc w:val="center"/>
      <w:rPr>
        <w:b/>
        <w:bCs/>
      </w:rPr>
    </w:pPr>
    <w:bookmarkStart w:id="1" w:name="_Hlk78138073"/>
    <w:r w:rsidRPr="00290EC4">
      <w:rPr>
        <w:b/>
      </w:rPr>
      <w:t xml:space="preserve">Interim Report: </w:t>
    </w:r>
    <w:r w:rsidR="008B2451">
      <w:rPr>
        <w:b/>
      </w:rPr>
      <w:t>EPE520</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275A" w14:textId="2FC2F9BA" w:rsidR="008B2451" w:rsidRDefault="008B2451">
    <w:pPr>
      <w:pStyle w:val="Header"/>
    </w:pPr>
    <w:r>
      <w:rPr>
        <w:noProof/>
        <w:lang w:val="en-AU" w:eastAsia="en-AU"/>
      </w:rPr>
      <w:drawing>
        <wp:anchor distT="0" distB="0" distL="114300" distR="114300" simplePos="0" relativeHeight="251669504" behindDoc="1" locked="0" layoutInCell="1" allowOverlap="1" wp14:anchorId="65F32E7B" wp14:editId="3C5FF8A1">
          <wp:simplePos x="0" y="0"/>
          <wp:positionH relativeFrom="column">
            <wp:posOffset>3790950</wp:posOffset>
          </wp:positionH>
          <wp:positionV relativeFrom="paragraph">
            <wp:posOffset>-1200785</wp:posOffset>
          </wp:positionV>
          <wp:extent cx="4041775" cy="292258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07D7" w14:textId="1013A8B3" w:rsidR="003D0D12" w:rsidRDefault="003D0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fBn48eg2GTo3liESlthDtVU7FNLnBEgSodEclOLt5xN980f6ri6b3MqiV4HzRHyWnmYxjpjS3NVgUHNpqMPcw==" w:salt="YHFDKUwn3dJdGEtP6rVc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4A08"/>
    <w:rsid w:val="00007598"/>
    <w:rsid w:val="00011469"/>
    <w:rsid w:val="00014EAB"/>
    <w:rsid w:val="00015FEA"/>
    <w:rsid w:val="00024C4C"/>
    <w:rsid w:val="000332D9"/>
    <w:rsid w:val="00043A94"/>
    <w:rsid w:val="00047135"/>
    <w:rsid w:val="000854EB"/>
    <w:rsid w:val="0009532B"/>
    <w:rsid w:val="000A0EE2"/>
    <w:rsid w:val="000C090F"/>
    <w:rsid w:val="000D6105"/>
    <w:rsid w:val="000E1CB3"/>
    <w:rsid w:val="000E6E8F"/>
    <w:rsid w:val="00114BB3"/>
    <w:rsid w:val="00126ED8"/>
    <w:rsid w:val="00127477"/>
    <w:rsid w:val="001440EE"/>
    <w:rsid w:val="001573D7"/>
    <w:rsid w:val="0019204B"/>
    <w:rsid w:val="001A4472"/>
    <w:rsid w:val="001B5BCC"/>
    <w:rsid w:val="001C11FA"/>
    <w:rsid w:val="001C4923"/>
    <w:rsid w:val="001D0ED5"/>
    <w:rsid w:val="001E1067"/>
    <w:rsid w:val="001E1F33"/>
    <w:rsid w:val="002013DF"/>
    <w:rsid w:val="0021239F"/>
    <w:rsid w:val="00240B5B"/>
    <w:rsid w:val="002477A1"/>
    <w:rsid w:val="00296482"/>
    <w:rsid w:val="0029790B"/>
    <w:rsid w:val="002C72CB"/>
    <w:rsid w:val="002E7A80"/>
    <w:rsid w:val="00303C9B"/>
    <w:rsid w:val="0030563E"/>
    <w:rsid w:val="00347E6A"/>
    <w:rsid w:val="0037485F"/>
    <w:rsid w:val="00384C2A"/>
    <w:rsid w:val="00397830"/>
    <w:rsid w:val="003B1859"/>
    <w:rsid w:val="003C091D"/>
    <w:rsid w:val="003C26C7"/>
    <w:rsid w:val="003D0D12"/>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4DD6"/>
    <w:rsid w:val="004D66CC"/>
    <w:rsid w:val="004E00F9"/>
    <w:rsid w:val="004F5FD0"/>
    <w:rsid w:val="005021EC"/>
    <w:rsid w:val="00520DDD"/>
    <w:rsid w:val="00521C8B"/>
    <w:rsid w:val="005364A9"/>
    <w:rsid w:val="0054317B"/>
    <w:rsid w:val="005564DE"/>
    <w:rsid w:val="0057129F"/>
    <w:rsid w:val="005929D8"/>
    <w:rsid w:val="005972C5"/>
    <w:rsid w:val="005B186E"/>
    <w:rsid w:val="005B1C72"/>
    <w:rsid w:val="005B6F71"/>
    <w:rsid w:val="005C0733"/>
    <w:rsid w:val="005C7C06"/>
    <w:rsid w:val="005D23E1"/>
    <w:rsid w:val="005E6863"/>
    <w:rsid w:val="006010A7"/>
    <w:rsid w:val="00630192"/>
    <w:rsid w:val="00633BCB"/>
    <w:rsid w:val="006747C2"/>
    <w:rsid w:val="00691EE5"/>
    <w:rsid w:val="0069449B"/>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7794"/>
    <w:rsid w:val="007D066F"/>
    <w:rsid w:val="007D0B7D"/>
    <w:rsid w:val="007D3A0F"/>
    <w:rsid w:val="007E32A1"/>
    <w:rsid w:val="007E3647"/>
    <w:rsid w:val="007E4752"/>
    <w:rsid w:val="007F5112"/>
    <w:rsid w:val="00802D3E"/>
    <w:rsid w:val="008254A1"/>
    <w:rsid w:val="008326DE"/>
    <w:rsid w:val="00843AA3"/>
    <w:rsid w:val="008470D9"/>
    <w:rsid w:val="008555DF"/>
    <w:rsid w:val="0087058F"/>
    <w:rsid w:val="00870C11"/>
    <w:rsid w:val="008B2451"/>
    <w:rsid w:val="008C382A"/>
    <w:rsid w:val="008E2D20"/>
    <w:rsid w:val="008F2427"/>
    <w:rsid w:val="00905A2B"/>
    <w:rsid w:val="00907C6A"/>
    <w:rsid w:val="00910E72"/>
    <w:rsid w:val="00912EF0"/>
    <w:rsid w:val="00912FBA"/>
    <w:rsid w:val="00924A6A"/>
    <w:rsid w:val="00924BEC"/>
    <w:rsid w:val="00931FF7"/>
    <w:rsid w:val="00932985"/>
    <w:rsid w:val="009519EF"/>
    <w:rsid w:val="00962727"/>
    <w:rsid w:val="00965437"/>
    <w:rsid w:val="00972A44"/>
    <w:rsid w:val="00977641"/>
    <w:rsid w:val="009918DF"/>
    <w:rsid w:val="009C4D95"/>
    <w:rsid w:val="009C5AFD"/>
    <w:rsid w:val="009D3E50"/>
    <w:rsid w:val="009D673D"/>
    <w:rsid w:val="009D7715"/>
    <w:rsid w:val="009F4AD0"/>
    <w:rsid w:val="009F5723"/>
    <w:rsid w:val="009F5FA3"/>
    <w:rsid w:val="00A32554"/>
    <w:rsid w:val="00A3382D"/>
    <w:rsid w:val="00A64015"/>
    <w:rsid w:val="00A65044"/>
    <w:rsid w:val="00A72310"/>
    <w:rsid w:val="00A72D40"/>
    <w:rsid w:val="00A828FF"/>
    <w:rsid w:val="00A86411"/>
    <w:rsid w:val="00AA10C7"/>
    <w:rsid w:val="00AB41B8"/>
    <w:rsid w:val="00AC08C2"/>
    <w:rsid w:val="00B01C0C"/>
    <w:rsid w:val="00B071C8"/>
    <w:rsid w:val="00B22716"/>
    <w:rsid w:val="00B378BF"/>
    <w:rsid w:val="00B43CBE"/>
    <w:rsid w:val="00B5158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43D1E"/>
    <w:rsid w:val="00F50862"/>
    <w:rsid w:val="00F5328C"/>
    <w:rsid w:val="00F65813"/>
    <w:rsid w:val="00F733A1"/>
    <w:rsid w:val="00F94096"/>
    <w:rsid w:val="00FA07CA"/>
    <w:rsid w:val="00FA2287"/>
    <w:rsid w:val="00FA57AC"/>
    <w:rsid w:val="00FA69EC"/>
    <w:rsid w:val="00FD782B"/>
    <w:rsid w:val="00FE357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A32554"/>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670BFECECD684D9093ED40859E62728E"/>
        <w:category>
          <w:name w:val="General"/>
          <w:gallery w:val="placeholder"/>
        </w:category>
        <w:types>
          <w:type w:val="bbPlcHdr"/>
        </w:types>
        <w:behaviors>
          <w:behavior w:val="content"/>
        </w:behaviors>
        <w:guid w:val="{A41E976C-F194-4C27-A7D5-263C0C2F43AE}"/>
      </w:docPartPr>
      <w:docPartBody>
        <w:p w:rsidR="00000000" w:rsidRDefault="00586809" w:rsidP="00586809">
          <w:pPr>
            <w:pStyle w:val="670BFECECD684D9093ED40859E62728E"/>
          </w:pPr>
          <w:r w:rsidRPr="00C57BD7">
            <w:rPr>
              <w:rFonts w:cstheme="minorHAnsi"/>
              <w:color w:val="808080"/>
            </w:rPr>
            <w:t>Choose an item.</w:t>
          </w:r>
        </w:p>
      </w:docPartBody>
    </w:docPart>
    <w:docPart>
      <w:docPartPr>
        <w:name w:val="995127F1F15249AB988A4B705D097C6A"/>
        <w:category>
          <w:name w:val="General"/>
          <w:gallery w:val="placeholder"/>
        </w:category>
        <w:types>
          <w:type w:val="bbPlcHdr"/>
        </w:types>
        <w:behaviors>
          <w:behavior w:val="content"/>
        </w:behaviors>
        <w:guid w:val="{ADDAEC34-6DDD-4542-BA75-33B7660ABB68}"/>
      </w:docPartPr>
      <w:docPartBody>
        <w:p w:rsidR="00000000" w:rsidRDefault="00586809" w:rsidP="00586809">
          <w:pPr>
            <w:pStyle w:val="995127F1F15249AB988A4B705D097C6A"/>
          </w:pPr>
          <w:r w:rsidRPr="00C57BD7">
            <w:rPr>
              <w:rFonts w:cstheme="minorHAnsi"/>
              <w:color w:val="808080"/>
            </w:rPr>
            <w:t>Choose an item.</w:t>
          </w:r>
        </w:p>
      </w:docPartBody>
    </w:docPart>
    <w:docPart>
      <w:docPartPr>
        <w:name w:val="7D257589003B4E57BC83B4674399995A"/>
        <w:category>
          <w:name w:val="General"/>
          <w:gallery w:val="placeholder"/>
        </w:category>
        <w:types>
          <w:type w:val="bbPlcHdr"/>
        </w:types>
        <w:behaviors>
          <w:behavior w:val="content"/>
        </w:behaviors>
        <w:guid w:val="{2DEAF729-2C1E-4811-B1B1-301DF944D3F6}"/>
      </w:docPartPr>
      <w:docPartBody>
        <w:p w:rsidR="00000000" w:rsidRDefault="00586809" w:rsidP="00586809">
          <w:pPr>
            <w:pStyle w:val="7D257589003B4E57BC83B4674399995A"/>
          </w:pPr>
          <w:r w:rsidRPr="00C57BD7">
            <w:rPr>
              <w:rFonts w:cstheme="minorHAnsi"/>
              <w:color w:val="808080"/>
            </w:rPr>
            <w:t>Choose an item.</w:t>
          </w:r>
        </w:p>
      </w:docPartBody>
    </w:docPart>
    <w:docPart>
      <w:docPartPr>
        <w:name w:val="35704F567876441584DEA2C9A71FB42A"/>
        <w:category>
          <w:name w:val="General"/>
          <w:gallery w:val="placeholder"/>
        </w:category>
        <w:types>
          <w:type w:val="bbPlcHdr"/>
        </w:types>
        <w:behaviors>
          <w:behavior w:val="content"/>
        </w:behaviors>
        <w:guid w:val="{6107D69C-2621-4E7E-B827-D67EDA3D9748}"/>
      </w:docPartPr>
      <w:docPartBody>
        <w:p w:rsidR="00000000" w:rsidRDefault="00586809" w:rsidP="00586809">
          <w:pPr>
            <w:pStyle w:val="35704F567876441584DEA2C9A71FB42A"/>
          </w:pPr>
          <w:r w:rsidRPr="00C57BD7">
            <w:rPr>
              <w:rFonts w:cstheme="minorHAnsi"/>
              <w:color w:val="808080"/>
            </w:rPr>
            <w:t>Choose an item.</w:t>
          </w:r>
        </w:p>
      </w:docPartBody>
    </w:docPart>
    <w:docPart>
      <w:docPartPr>
        <w:name w:val="74AD9646896F4E46A4C15E4774C7D766"/>
        <w:category>
          <w:name w:val="General"/>
          <w:gallery w:val="placeholder"/>
        </w:category>
        <w:types>
          <w:type w:val="bbPlcHdr"/>
        </w:types>
        <w:behaviors>
          <w:behavior w:val="content"/>
        </w:behaviors>
        <w:guid w:val="{C0775746-AC93-4E7D-B689-E146514136CB}"/>
      </w:docPartPr>
      <w:docPartBody>
        <w:p w:rsidR="00000000" w:rsidRDefault="00586809" w:rsidP="00586809">
          <w:pPr>
            <w:pStyle w:val="74AD9646896F4E46A4C15E4774C7D766"/>
          </w:pPr>
          <w:r w:rsidRPr="00C57BD7">
            <w:rPr>
              <w:rFonts w:cstheme="minorHAnsi"/>
              <w:color w:val="808080"/>
            </w:rPr>
            <w:t>Choose an item.</w:t>
          </w:r>
        </w:p>
      </w:docPartBody>
    </w:docPart>
    <w:docPart>
      <w:docPartPr>
        <w:name w:val="7105D90B99B345C990E81E9ACCD492CB"/>
        <w:category>
          <w:name w:val="General"/>
          <w:gallery w:val="placeholder"/>
        </w:category>
        <w:types>
          <w:type w:val="bbPlcHdr"/>
        </w:types>
        <w:behaviors>
          <w:behavior w:val="content"/>
        </w:behaviors>
        <w:guid w:val="{49F1A6D6-7897-4657-BE4E-833DD54C83FA}"/>
      </w:docPartPr>
      <w:docPartBody>
        <w:p w:rsidR="00000000" w:rsidRDefault="00586809" w:rsidP="00586809">
          <w:pPr>
            <w:pStyle w:val="7105D90B99B345C990E81E9ACCD492CB"/>
          </w:pPr>
          <w:r w:rsidRPr="00C57BD7">
            <w:rPr>
              <w:rFonts w:cstheme="minorHAnsi"/>
              <w:color w:val="808080"/>
            </w:rPr>
            <w:t>Choose an item.</w:t>
          </w:r>
        </w:p>
      </w:docPartBody>
    </w:docPart>
    <w:docPart>
      <w:docPartPr>
        <w:name w:val="D28F1F56F00243E8809C9ACAB36C775D"/>
        <w:category>
          <w:name w:val="General"/>
          <w:gallery w:val="placeholder"/>
        </w:category>
        <w:types>
          <w:type w:val="bbPlcHdr"/>
        </w:types>
        <w:behaviors>
          <w:behavior w:val="content"/>
        </w:behaviors>
        <w:guid w:val="{5C16E31A-066F-4325-99B9-AF6310C2CF4B}"/>
      </w:docPartPr>
      <w:docPartBody>
        <w:p w:rsidR="00000000" w:rsidRDefault="00586809" w:rsidP="00586809">
          <w:pPr>
            <w:pStyle w:val="D28F1F56F00243E8809C9ACAB36C775D"/>
          </w:pPr>
          <w:r w:rsidRPr="00C57BD7">
            <w:rPr>
              <w:rFonts w:cstheme="minorHAnsi"/>
              <w:color w:val="808080"/>
            </w:rPr>
            <w:t>Choose an item.</w:t>
          </w:r>
        </w:p>
      </w:docPartBody>
    </w:docPart>
    <w:docPart>
      <w:docPartPr>
        <w:name w:val="E9A463C19E8D4333B68BF9F13D38149D"/>
        <w:category>
          <w:name w:val="General"/>
          <w:gallery w:val="placeholder"/>
        </w:category>
        <w:types>
          <w:type w:val="bbPlcHdr"/>
        </w:types>
        <w:behaviors>
          <w:behavior w:val="content"/>
        </w:behaviors>
        <w:guid w:val="{5FCA26DC-80F5-47A7-B8CE-A0C980DA739A}"/>
      </w:docPartPr>
      <w:docPartBody>
        <w:p w:rsidR="00000000" w:rsidRDefault="00586809" w:rsidP="00586809">
          <w:pPr>
            <w:pStyle w:val="E9A463C19E8D4333B68BF9F13D38149D"/>
          </w:pPr>
          <w:r w:rsidRPr="00C57BD7">
            <w:rPr>
              <w:rFonts w:cstheme="minorHAnsi"/>
              <w:color w:val="808080"/>
            </w:rPr>
            <w:t>Choose an item.</w:t>
          </w:r>
        </w:p>
      </w:docPartBody>
    </w:docPart>
    <w:docPart>
      <w:docPartPr>
        <w:name w:val="A6B86F7A162544F38623866451C66D72"/>
        <w:category>
          <w:name w:val="General"/>
          <w:gallery w:val="placeholder"/>
        </w:category>
        <w:types>
          <w:type w:val="bbPlcHdr"/>
        </w:types>
        <w:behaviors>
          <w:behavior w:val="content"/>
        </w:behaviors>
        <w:guid w:val="{BC645A74-5C95-4CF6-B9F4-FE8B21829C05}"/>
      </w:docPartPr>
      <w:docPartBody>
        <w:p w:rsidR="00000000" w:rsidRDefault="00586809" w:rsidP="00586809">
          <w:pPr>
            <w:pStyle w:val="A6B86F7A162544F38623866451C66D72"/>
          </w:pPr>
          <w:r w:rsidRPr="00C57BD7">
            <w:rPr>
              <w:rFonts w:cstheme="minorHAnsi"/>
              <w:color w:val="808080"/>
            </w:rPr>
            <w:t>Choose an item.</w:t>
          </w:r>
        </w:p>
      </w:docPartBody>
    </w:docPart>
    <w:docPart>
      <w:docPartPr>
        <w:name w:val="3CE9390B66394D61B7D9F0909B3C4C99"/>
        <w:category>
          <w:name w:val="General"/>
          <w:gallery w:val="placeholder"/>
        </w:category>
        <w:types>
          <w:type w:val="bbPlcHdr"/>
        </w:types>
        <w:behaviors>
          <w:behavior w:val="content"/>
        </w:behaviors>
        <w:guid w:val="{A058C0B8-B380-4855-944C-86483A7CD92F}"/>
      </w:docPartPr>
      <w:docPartBody>
        <w:p w:rsidR="00000000" w:rsidRDefault="00586809" w:rsidP="00586809">
          <w:pPr>
            <w:pStyle w:val="3CE9390B66394D61B7D9F0909B3C4C99"/>
          </w:pPr>
          <w:r w:rsidRPr="00C57BD7">
            <w:rPr>
              <w:rFonts w:cstheme="minorHAnsi"/>
              <w:color w:val="808080"/>
            </w:rPr>
            <w:t>Choose an item.</w:t>
          </w:r>
        </w:p>
      </w:docPartBody>
    </w:docPart>
    <w:docPart>
      <w:docPartPr>
        <w:name w:val="E7E2D36441C94431BA3D704B948807E9"/>
        <w:category>
          <w:name w:val="General"/>
          <w:gallery w:val="placeholder"/>
        </w:category>
        <w:types>
          <w:type w:val="bbPlcHdr"/>
        </w:types>
        <w:behaviors>
          <w:behavior w:val="content"/>
        </w:behaviors>
        <w:guid w:val="{18A3E260-B72A-4BE6-A4FD-D2E4C03FB9ED}"/>
      </w:docPartPr>
      <w:docPartBody>
        <w:p w:rsidR="00000000" w:rsidRDefault="00586809" w:rsidP="00586809">
          <w:pPr>
            <w:pStyle w:val="E7E2D36441C94431BA3D704B948807E9"/>
          </w:pPr>
          <w:r w:rsidRPr="00C57BD7">
            <w:rPr>
              <w:rFonts w:cstheme="minorHAnsi"/>
              <w:color w:val="808080"/>
            </w:rPr>
            <w:t>Choose an item.</w:t>
          </w:r>
        </w:p>
      </w:docPartBody>
    </w:docPart>
    <w:docPart>
      <w:docPartPr>
        <w:name w:val="F87151B9FA5F4766B490F58E154C2F83"/>
        <w:category>
          <w:name w:val="General"/>
          <w:gallery w:val="placeholder"/>
        </w:category>
        <w:types>
          <w:type w:val="bbPlcHdr"/>
        </w:types>
        <w:behaviors>
          <w:behavior w:val="content"/>
        </w:behaviors>
        <w:guid w:val="{EA6499D0-FB14-474F-9D58-40FCEA0E8058}"/>
      </w:docPartPr>
      <w:docPartBody>
        <w:p w:rsidR="00000000" w:rsidRDefault="00586809" w:rsidP="00586809">
          <w:pPr>
            <w:pStyle w:val="F87151B9FA5F4766B490F58E154C2F83"/>
          </w:pPr>
          <w:r w:rsidRPr="00C57BD7">
            <w:rPr>
              <w:rFonts w:cstheme="minorHAnsi"/>
              <w:color w:val="808080"/>
            </w:rPr>
            <w:t>Choose an item.</w:t>
          </w:r>
        </w:p>
      </w:docPartBody>
    </w:docPart>
    <w:docPart>
      <w:docPartPr>
        <w:name w:val="F852049AED9E4E5084EA44DFA80DDC0D"/>
        <w:category>
          <w:name w:val="General"/>
          <w:gallery w:val="placeholder"/>
        </w:category>
        <w:types>
          <w:type w:val="bbPlcHdr"/>
        </w:types>
        <w:behaviors>
          <w:behavior w:val="content"/>
        </w:behaviors>
        <w:guid w:val="{CD1524F5-5A84-4B1B-9832-912CD08C093F}"/>
      </w:docPartPr>
      <w:docPartBody>
        <w:p w:rsidR="00000000" w:rsidRDefault="00586809" w:rsidP="00586809">
          <w:pPr>
            <w:pStyle w:val="F852049AED9E4E5084EA44DFA80DDC0D"/>
          </w:pPr>
          <w:r w:rsidRPr="00C57BD7">
            <w:rPr>
              <w:rFonts w:cstheme="minorHAnsi"/>
              <w:color w:val="808080"/>
            </w:rPr>
            <w:t>Choose an item.</w:t>
          </w:r>
        </w:p>
      </w:docPartBody>
    </w:docPart>
    <w:docPart>
      <w:docPartPr>
        <w:name w:val="01D6F2EB96E24E09AF130207E2521A37"/>
        <w:category>
          <w:name w:val="General"/>
          <w:gallery w:val="placeholder"/>
        </w:category>
        <w:types>
          <w:type w:val="bbPlcHdr"/>
        </w:types>
        <w:behaviors>
          <w:behavior w:val="content"/>
        </w:behaviors>
        <w:guid w:val="{A0FEE0EC-019F-4258-A0C2-C0B8744A088E}"/>
      </w:docPartPr>
      <w:docPartBody>
        <w:p w:rsidR="00000000" w:rsidRDefault="00586809" w:rsidP="00586809">
          <w:pPr>
            <w:pStyle w:val="01D6F2EB96E24E09AF130207E2521A37"/>
          </w:pPr>
          <w:r w:rsidRPr="00C06A9D">
            <w:rPr>
              <w:rStyle w:val="PlaceholderText"/>
            </w:rPr>
            <w:t>Click or tap here to enter text.</w:t>
          </w:r>
        </w:p>
      </w:docPartBody>
    </w:docPart>
    <w:docPart>
      <w:docPartPr>
        <w:name w:val="D5F11C8C830B4784B5E7282564D562A4"/>
        <w:category>
          <w:name w:val="General"/>
          <w:gallery w:val="placeholder"/>
        </w:category>
        <w:types>
          <w:type w:val="bbPlcHdr"/>
        </w:types>
        <w:behaviors>
          <w:behavior w:val="content"/>
        </w:behaviors>
        <w:guid w:val="{65404B92-2E2B-41D8-80CF-92A5B53ADF20}"/>
      </w:docPartPr>
      <w:docPartBody>
        <w:p w:rsidR="00000000" w:rsidRDefault="00586809" w:rsidP="00586809">
          <w:pPr>
            <w:pStyle w:val="D5F11C8C830B4784B5E7282564D562A4"/>
          </w:pPr>
          <w:r w:rsidRPr="00C57BD7">
            <w:rPr>
              <w:rFonts w:cstheme="minorHAnsi"/>
              <w:color w:val="808080"/>
            </w:rPr>
            <w:t>Choose an item.</w:t>
          </w:r>
        </w:p>
      </w:docPartBody>
    </w:docPart>
    <w:docPart>
      <w:docPartPr>
        <w:name w:val="EA593283CBDD4454A670DB64BC44CE25"/>
        <w:category>
          <w:name w:val="General"/>
          <w:gallery w:val="placeholder"/>
        </w:category>
        <w:types>
          <w:type w:val="bbPlcHdr"/>
        </w:types>
        <w:behaviors>
          <w:behavior w:val="content"/>
        </w:behaviors>
        <w:guid w:val="{0FEB6ACD-97D9-4D76-9A68-1FB322B68F43}"/>
      </w:docPartPr>
      <w:docPartBody>
        <w:p w:rsidR="00000000" w:rsidRDefault="00586809" w:rsidP="00586809">
          <w:pPr>
            <w:pStyle w:val="EA593283CBDD4454A670DB64BC44CE25"/>
          </w:pPr>
          <w:r w:rsidRPr="00C57BD7">
            <w:rPr>
              <w:rFonts w:cstheme="minorHAnsi"/>
              <w:color w:val="808080"/>
            </w:rPr>
            <w:t>Choose an item.</w:t>
          </w:r>
        </w:p>
      </w:docPartBody>
    </w:docPart>
    <w:docPart>
      <w:docPartPr>
        <w:name w:val="298A7265761849B0A929B2EED0F7E3AF"/>
        <w:category>
          <w:name w:val="General"/>
          <w:gallery w:val="placeholder"/>
        </w:category>
        <w:types>
          <w:type w:val="bbPlcHdr"/>
        </w:types>
        <w:behaviors>
          <w:behavior w:val="content"/>
        </w:behaviors>
        <w:guid w:val="{DD9FEF7B-8178-42E5-85CE-3D43420C1979}"/>
      </w:docPartPr>
      <w:docPartBody>
        <w:p w:rsidR="00000000" w:rsidRDefault="00586809" w:rsidP="00586809">
          <w:pPr>
            <w:pStyle w:val="298A7265761849B0A929B2EED0F7E3AF"/>
          </w:pPr>
          <w:r w:rsidRPr="00C57BD7">
            <w:rPr>
              <w:rFonts w:cstheme="minorHAnsi"/>
              <w:color w:val="808080"/>
            </w:rPr>
            <w:t>Choose an item.</w:t>
          </w:r>
        </w:p>
      </w:docPartBody>
    </w:docPart>
    <w:docPart>
      <w:docPartPr>
        <w:name w:val="3878596659D3476F866A58F31D9237F2"/>
        <w:category>
          <w:name w:val="General"/>
          <w:gallery w:val="placeholder"/>
        </w:category>
        <w:types>
          <w:type w:val="bbPlcHdr"/>
        </w:types>
        <w:behaviors>
          <w:behavior w:val="content"/>
        </w:behaviors>
        <w:guid w:val="{4C3FCFC4-7D4F-435D-AF78-63F4BA044759}"/>
      </w:docPartPr>
      <w:docPartBody>
        <w:p w:rsidR="00000000" w:rsidRDefault="00586809" w:rsidP="00586809">
          <w:pPr>
            <w:pStyle w:val="3878596659D3476F866A58F31D9237F2"/>
          </w:pPr>
          <w:r w:rsidRPr="00C57BD7">
            <w:rPr>
              <w:rFonts w:cstheme="minorHAnsi"/>
              <w:color w:val="808080"/>
            </w:rPr>
            <w:t>Choose an item.</w:t>
          </w:r>
        </w:p>
      </w:docPartBody>
    </w:docPart>
    <w:docPart>
      <w:docPartPr>
        <w:name w:val="557AA6AA7A6A4A29A9F632815C6A8843"/>
        <w:category>
          <w:name w:val="General"/>
          <w:gallery w:val="placeholder"/>
        </w:category>
        <w:types>
          <w:type w:val="bbPlcHdr"/>
        </w:types>
        <w:behaviors>
          <w:behavior w:val="content"/>
        </w:behaviors>
        <w:guid w:val="{BAEB77B0-942F-4B89-A61E-322D8A3C0F8C}"/>
      </w:docPartPr>
      <w:docPartBody>
        <w:p w:rsidR="00000000" w:rsidRDefault="00586809" w:rsidP="00586809">
          <w:pPr>
            <w:pStyle w:val="557AA6AA7A6A4A29A9F632815C6A8843"/>
          </w:pPr>
          <w:r w:rsidRPr="00C57BD7">
            <w:rPr>
              <w:rFonts w:cstheme="minorHAnsi"/>
              <w:color w:val="808080"/>
            </w:rPr>
            <w:t>Choose an item.</w:t>
          </w:r>
        </w:p>
      </w:docPartBody>
    </w:docPart>
    <w:docPart>
      <w:docPartPr>
        <w:name w:val="C9A403160DB34722ABAA49BB55B50498"/>
        <w:category>
          <w:name w:val="General"/>
          <w:gallery w:val="placeholder"/>
        </w:category>
        <w:types>
          <w:type w:val="bbPlcHdr"/>
        </w:types>
        <w:behaviors>
          <w:behavior w:val="content"/>
        </w:behaviors>
        <w:guid w:val="{4DA1CC6E-2DB0-40EC-96D2-51DAB9501460}"/>
      </w:docPartPr>
      <w:docPartBody>
        <w:p w:rsidR="00000000" w:rsidRDefault="00586809" w:rsidP="00586809">
          <w:pPr>
            <w:pStyle w:val="C9A403160DB34722ABAA49BB55B50498"/>
          </w:pPr>
          <w:r w:rsidRPr="00C57BD7">
            <w:rPr>
              <w:rFonts w:cstheme="minorHAnsi"/>
              <w:color w:val="808080"/>
            </w:rPr>
            <w:t>Choose an item.</w:t>
          </w:r>
        </w:p>
      </w:docPartBody>
    </w:docPart>
    <w:docPart>
      <w:docPartPr>
        <w:name w:val="FB8384978688459D8FDA83BB53FAA010"/>
        <w:category>
          <w:name w:val="General"/>
          <w:gallery w:val="placeholder"/>
        </w:category>
        <w:types>
          <w:type w:val="bbPlcHdr"/>
        </w:types>
        <w:behaviors>
          <w:behavior w:val="content"/>
        </w:behaviors>
        <w:guid w:val="{62C1523F-2C3C-45D3-B016-EE84D35B1C56}"/>
      </w:docPartPr>
      <w:docPartBody>
        <w:p w:rsidR="00000000" w:rsidRDefault="00586809" w:rsidP="00586809">
          <w:pPr>
            <w:pStyle w:val="FB8384978688459D8FDA83BB53FAA010"/>
          </w:pPr>
          <w:r w:rsidRPr="00C57BD7">
            <w:rPr>
              <w:rFonts w:cstheme="minorHAnsi"/>
              <w:color w:val="808080"/>
            </w:rPr>
            <w:t>Choose an item.</w:t>
          </w:r>
        </w:p>
      </w:docPartBody>
    </w:docPart>
    <w:docPart>
      <w:docPartPr>
        <w:name w:val="2F77970D04DB4CCEA32143244621BBBD"/>
        <w:category>
          <w:name w:val="General"/>
          <w:gallery w:val="placeholder"/>
        </w:category>
        <w:types>
          <w:type w:val="bbPlcHdr"/>
        </w:types>
        <w:behaviors>
          <w:behavior w:val="content"/>
        </w:behaviors>
        <w:guid w:val="{63FFDA37-9424-4D80-BFD2-FEF91FDAFC41}"/>
      </w:docPartPr>
      <w:docPartBody>
        <w:p w:rsidR="00000000" w:rsidRDefault="00586809" w:rsidP="00586809">
          <w:pPr>
            <w:pStyle w:val="2F77970D04DB4CCEA32143244621BBBD"/>
          </w:pPr>
          <w:r w:rsidRPr="00C57BD7">
            <w:rPr>
              <w:rFonts w:cstheme="minorHAnsi"/>
              <w:color w:val="808080"/>
            </w:rPr>
            <w:t>Choose an item.</w:t>
          </w:r>
        </w:p>
      </w:docPartBody>
    </w:docPart>
    <w:docPart>
      <w:docPartPr>
        <w:name w:val="4EFB52C3FBFD4FE3AC8E8D24B1BA08A5"/>
        <w:category>
          <w:name w:val="General"/>
          <w:gallery w:val="placeholder"/>
        </w:category>
        <w:types>
          <w:type w:val="bbPlcHdr"/>
        </w:types>
        <w:behaviors>
          <w:behavior w:val="content"/>
        </w:behaviors>
        <w:guid w:val="{7D3EC0CF-F796-4A65-B3C8-D90D6C0F7D3B}"/>
      </w:docPartPr>
      <w:docPartBody>
        <w:p w:rsidR="00000000" w:rsidRDefault="00586809" w:rsidP="00586809">
          <w:pPr>
            <w:pStyle w:val="4EFB52C3FBFD4FE3AC8E8D24B1BA08A5"/>
          </w:pPr>
          <w:r w:rsidRPr="00C57BD7">
            <w:rPr>
              <w:rFonts w:cstheme="minorHAnsi"/>
              <w:color w:val="808080"/>
            </w:rPr>
            <w:t>Choose an item.</w:t>
          </w:r>
        </w:p>
      </w:docPartBody>
    </w:docPart>
    <w:docPart>
      <w:docPartPr>
        <w:name w:val="EF386AEB9F68434192D03AFF0AB0DD67"/>
        <w:category>
          <w:name w:val="General"/>
          <w:gallery w:val="placeholder"/>
        </w:category>
        <w:types>
          <w:type w:val="bbPlcHdr"/>
        </w:types>
        <w:behaviors>
          <w:behavior w:val="content"/>
        </w:behaviors>
        <w:guid w:val="{2AC269A2-4DB9-4A45-983D-6A07E989E68A}"/>
      </w:docPartPr>
      <w:docPartBody>
        <w:p w:rsidR="00000000" w:rsidRDefault="00586809" w:rsidP="00586809">
          <w:pPr>
            <w:pStyle w:val="EF386AEB9F68434192D03AFF0AB0DD67"/>
          </w:pPr>
          <w:r w:rsidRPr="00C57BD7">
            <w:rPr>
              <w:rFonts w:cstheme="minorHAnsi"/>
              <w:color w:val="808080"/>
            </w:rPr>
            <w:t>Choose an item.</w:t>
          </w:r>
        </w:p>
      </w:docPartBody>
    </w:docPart>
    <w:docPart>
      <w:docPartPr>
        <w:name w:val="D5A3BBA359BD4652823C7130BFDD6CB6"/>
        <w:category>
          <w:name w:val="General"/>
          <w:gallery w:val="placeholder"/>
        </w:category>
        <w:types>
          <w:type w:val="bbPlcHdr"/>
        </w:types>
        <w:behaviors>
          <w:behavior w:val="content"/>
        </w:behaviors>
        <w:guid w:val="{9F3B6954-326E-45C9-8202-809414D5BAD5}"/>
      </w:docPartPr>
      <w:docPartBody>
        <w:p w:rsidR="00000000" w:rsidRDefault="00586809" w:rsidP="00586809">
          <w:pPr>
            <w:pStyle w:val="D5A3BBA359BD4652823C7130BFDD6CB6"/>
          </w:pPr>
          <w:r w:rsidRPr="00C57BD7">
            <w:rPr>
              <w:rFonts w:cstheme="minorHAnsi"/>
              <w:color w:val="808080"/>
            </w:rPr>
            <w:t>Choose an item.</w:t>
          </w:r>
        </w:p>
      </w:docPartBody>
    </w:docPart>
    <w:docPart>
      <w:docPartPr>
        <w:name w:val="9C65D9E4A7B14D98B3D3CF0EB110C809"/>
        <w:category>
          <w:name w:val="General"/>
          <w:gallery w:val="placeholder"/>
        </w:category>
        <w:types>
          <w:type w:val="bbPlcHdr"/>
        </w:types>
        <w:behaviors>
          <w:behavior w:val="content"/>
        </w:behaviors>
        <w:guid w:val="{A3255D31-B53D-4CAD-8A9B-0E24110F175A}"/>
      </w:docPartPr>
      <w:docPartBody>
        <w:p w:rsidR="00000000" w:rsidRDefault="00586809" w:rsidP="00586809">
          <w:pPr>
            <w:pStyle w:val="9C65D9E4A7B14D98B3D3CF0EB110C809"/>
          </w:pPr>
          <w:r w:rsidRPr="00C57BD7">
            <w:rPr>
              <w:rFonts w:cstheme="minorHAnsi"/>
              <w:color w:val="808080"/>
            </w:rPr>
            <w:t>Choose an item.</w:t>
          </w:r>
        </w:p>
      </w:docPartBody>
    </w:docPart>
    <w:docPart>
      <w:docPartPr>
        <w:name w:val="D1BCBE59BC44469C930D05B9731B0048"/>
        <w:category>
          <w:name w:val="General"/>
          <w:gallery w:val="placeholder"/>
        </w:category>
        <w:types>
          <w:type w:val="bbPlcHdr"/>
        </w:types>
        <w:behaviors>
          <w:behavior w:val="content"/>
        </w:behaviors>
        <w:guid w:val="{A39FCE81-16D2-48F9-9BA2-F82E5477CC8A}"/>
      </w:docPartPr>
      <w:docPartBody>
        <w:p w:rsidR="00000000" w:rsidRDefault="00586809" w:rsidP="00586809">
          <w:pPr>
            <w:pStyle w:val="D1BCBE59BC44469C930D05B9731B0048"/>
          </w:pPr>
          <w:r w:rsidRPr="00C57BD7">
            <w:rPr>
              <w:rFonts w:cstheme="minorHAnsi"/>
              <w:color w:val="808080"/>
            </w:rPr>
            <w:t>Choose an item.</w:t>
          </w:r>
        </w:p>
      </w:docPartBody>
    </w:docPart>
    <w:docPart>
      <w:docPartPr>
        <w:name w:val="2BFB88A4AD3640E3995E0324514867B8"/>
        <w:category>
          <w:name w:val="General"/>
          <w:gallery w:val="placeholder"/>
        </w:category>
        <w:types>
          <w:type w:val="bbPlcHdr"/>
        </w:types>
        <w:behaviors>
          <w:behavior w:val="content"/>
        </w:behaviors>
        <w:guid w:val="{4730EF28-6F81-4AE5-8D1B-6FE409F2803F}"/>
      </w:docPartPr>
      <w:docPartBody>
        <w:p w:rsidR="00000000" w:rsidRDefault="00586809" w:rsidP="00586809">
          <w:pPr>
            <w:pStyle w:val="2BFB88A4AD3640E3995E0324514867B8"/>
          </w:pPr>
          <w:r w:rsidRPr="00D3734D">
            <w:rPr>
              <w:rStyle w:val="PlaceholderText"/>
              <w:rFonts w:asciiTheme="majorHAnsi" w:hAnsiTheme="majorHAnsi"/>
              <w:sz w:val="20"/>
              <w:szCs w:val="20"/>
            </w:rPr>
            <w:t>Choose an item.</w:t>
          </w:r>
        </w:p>
      </w:docPartBody>
    </w:docPart>
    <w:docPart>
      <w:docPartPr>
        <w:name w:val="87EBA5366EA4445DBB924E25B0CE7321"/>
        <w:category>
          <w:name w:val="General"/>
          <w:gallery w:val="placeholder"/>
        </w:category>
        <w:types>
          <w:type w:val="bbPlcHdr"/>
        </w:types>
        <w:behaviors>
          <w:behavior w:val="content"/>
        </w:behaviors>
        <w:guid w:val="{2172E691-2F50-4ABB-939E-55D55149518C}"/>
      </w:docPartPr>
      <w:docPartBody>
        <w:p w:rsidR="00000000" w:rsidRDefault="00586809" w:rsidP="00586809">
          <w:pPr>
            <w:pStyle w:val="87EBA5366EA4445DBB924E25B0CE7321"/>
          </w:pPr>
          <w:r w:rsidRPr="00D3734D">
            <w:rPr>
              <w:rStyle w:val="PlaceholderText"/>
              <w:rFonts w:asciiTheme="majorHAnsi" w:hAnsiTheme="majorHAnsi"/>
              <w:sz w:val="20"/>
              <w:szCs w:val="20"/>
            </w:rPr>
            <w:t>Choose an item.</w:t>
          </w:r>
        </w:p>
      </w:docPartBody>
    </w:docPart>
    <w:docPart>
      <w:docPartPr>
        <w:name w:val="E021E8FA6D57425391C55919A308E108"/>
        <w:category>
          <w:name w:val="General"/>
          <w:gallery w:val="placeholder"/>
        </w:category>
        <w:types>
          <w:type w:val="bbPlcHdr"/>
        </w:types>
        <w:behaviors>
          <w:behavior w:val="content"/>
        </w:behaviors>
        <w:guid w:val="{C1AD9014-EDFD-4639-8D5D-BBC9AD94EA00}"/>
      </w:docPartPr>
      <w:docPartBody>
        <w:p w:rsidR="00000000" w:rsidRDefault="00586809" w:rsidP="00586809">
          <w:pPr>
            <w:pStyle w:val="E021E8FA6D57425391C55919A308E108"/>
          </w:pPr>
          <w:r w:rsidRPr="00D3734D">
            <w:rPr>
              <w:rStyle w:val="PlaceholderText"/>
              <w:rFonts w:asciiTheme="majorHAnsi" w:hAnsiTheme="majorHAnsi"/>
              <w:sz w:val="20"/>
              <w:szCs w:val="20"/>
            </w:rPr>
            <w:t>Choose an item.</w:t>
          </w:r>
        </w:p>
      </w:docPartBody>
    </w:docPart>
    <w:docPart>
      <w:docPartPr>
        <w:name w:val="3FB7A737B8A34B9A97443E907AB5B905"/>
        <w:category>
          <w:name w:val="General"/>
          <w:gallery w:val="placeholder"/>
        </w:category>
        <w:types>
          <w:type w:val="bbPlcHdr"/>
        </w:types>
        <w:behaviors>
          <w:behavior w:val="content"/>
        </w:behaviors>
        <w:guid w:val="{804D5AF1-4655-4245-9C82-5F2DB9DCA05A}"/>
      </w:docPartPr>
      <w:docPartBody>
        <w:p w:rsidR="00000000" w:rsidRDefault="00586809" w:rsidP="00586809">
          <w:pPr>
            <w:pStyle w:val="3FB7A737B8A34B9A97443E907AB5B905"/>
          </w:pPr>
          <w:r w:rsidRPr="00D3734D">
            <w:rPr>
              <w:rStyle w:val="PlaceholderText"/>
              <w:rFonts w:asciiTheme="majorHAnsi" w:hAnsiTheme="majorHAnsi"/>
              <w:sz w:val="20"/>
              <w:szCs w:val="20"/>
            </w:rPr>
            <w:t>Choose an item.</w:t>
          </w:r>
        </w:p>
      </w:docPartBody>
    </w:docPart>
    <w:docPart>
      <w:docPartPr>
        <w:name w:val="C59FDE57D1694853A19248EBA6C715B4"/>
        <w:category>
          <w:name w:val="General"/>
          <w:gallery w:val="placeholder"/>
        </w:category>
        <w:types>
          <w:type w:val="bbPlcHdr"/>
        </w:types>
        <w:behaviors>
          <w:behavior w:val="content"/>
        </w:behaviors>
        <w:guid w:val="{E391594A-91FD-4773-ABD6-D92D604CE9AA}"/>
      </w:docPartPr>
      <w:docPartBody>
        <w:p w:rsidR="00000000" w:rsidRDefault="00586809" w:rsidP="00586809">
          <w:pPr>
            <w:pStyle w:val="C59FDE57D1694853A19248EBA6C715B4"/>
          </w:pPr>
          <w:r w:rsidRPr="00D3734D">
            <w:rPr>
              <w:rStyle w:val="PlaceholderText"/>
              <w:rFonts w:asciiTheme="majorHAnsi" w:hAnsiTheme="majorHAnsi"/>
              <w:sz w:val="20"/>
              <w:szCs w:val="20"/>
            </w:rPr>
            <w:t>Choose an item.</w:t>
          </w:r>
        </w:p>
      </w:docPartBody>
    </w:docPart>
    <w:docPart>
      <w:docPartPr>
        <w:name w:val="A56C4B5C65704AE9B28E908BDBA21D6A"/>
        <w:category>
          <w:name w:val="General"/>
          <w:gallery w:val="placeholder"/>
        </w:category>
        <w:types>
          <w:type w:val="bbPlcHdr"/>
        </w:types>
        <w:behaviors>
          <w:behavior w:val="content"/>
        </w:behaviors>
        <w:guid w:val="{2D025594-03C7-45B1-9510-C534A3EB1E61}"/>
      </w:docPartPr>
      <w:docPartBody>
        <w:p w:rsidR="00000000" w:rsidRDefault="00586809" w:rsidP="00586809">
          <w:pPr>
            <w:pStyle w:val="A56C4B5C65704AE9B28E908BDBA21D6A"/>
          </w:pPr>
          <w:r w:rsidRPr="00D3734D">
            <w:rPr>
              <w:rStyle w:val="PlaceholderText"/>
              <w:rFonts w:asciiTheme="majorHAnsi" w:hAnsiTheme="majorHAnsi"/>
              <w:sz w:val="20"/>
              <w:szCs w:val="20"/>
            </w:rPr>
            <w:t>Choose an item.</w:t>
          </w:r>
        </w:p>
      </w:docPartBody>
    </w:docPart>
    <w:docPart>
      <w:docPartPr>
        <w:name w:val="A4F0B58ED661422C87E3668E011CD3A5"/>
        <w:category>
          <w:name w:val="General"/>
          <w:gallery w:val="placeholder"/>
        </w:category>
        <w:types>
          <w:type w:val="bbPlcHdr"/>
        </w:types>
        <w:behaviors>
          <w:behavior w:val="content"/>
        </w:behaviors>
        <w:guid w:val="{D84358AC-A575-47AB-A951-7C38FD196C12}"/>
      </w:docPartPr>
      <w:docPartBody>
        <w:p w:rsidR="00000000" w:rsidRDefault="00586809" w:rsidP="00586809">
          <w:pPr>
            <w:pStyle w:val="A4F0B58ED661422C87E3668E011CD3A5"/>
          </w:pPr>
          <w:r w:rsidRPr="00D3734D">
            <w:rPr>
              <w:rStyle w:val="PlaceholderText"/>
              <w:rFonts w:asciiTheme="majorHAnsi" w:hAnsiTheme="majorHAnsi"/>
              <w:sz w:val="20"/>
              <w:szCs w:val="20"/>
            </w:rPr>
            <w:t>Choose an item.</w:t>
          </w:r>
        </w:p>
      </w:docPartBody>
    </w:docPart>
    <w:docPart>
      <w:docPartPr>
        <w:name w:val="69A2268A3FA9420BBD09064834907FED"/>
        <w:category>
          <w:name w:val="General"/>
          <w:gallery w:val="placeholder"/>
        </w:category>
        <w:types>
          <w:type w:val="bbPlcHdr"/>
        </w:types>
        <w:behaviors>
          <w:behavior w:val="content"/>
        </w:behaviors>
        <w:guid w:val="{2BDC9A6B-5C8B-463E-B863-6FC12609B50E}"/>
      </w:docPartPr>
      <w:docPartBody>
        <w:p w:rsidR="00000000" w:rsidRDefault="00586809" w:rsidP="00586809">
          <w:pPr>
            <w:pStyle w:val="69A2268A3FA9420BBD09064834907FED"/>
          </w:pPr>
          <w:r w:rsidRPr="00D3734D">
            <w:rPr>
              <w:rStyle w:val="PlaceholderText"/>
              <w:rFonts w:asciiTheme="majorHAnsi" w:hAnsiTheme="majorHAnsi"/>
              <w:sz w:val="20"/>
              <w:szCs w:val="20"/>
            </w:rPr>
            <w:t>Choose an item.</w:t>
          </w:r>
        </w:p>
      </w:docPartBody>
    </w:docPart>
    <w:docPart>
      <w:docPartPr>
        <w:name w:val="6D76EE75F92043FAA4947F4B772B65BA"/>
        <w:category>
          <w:name w:val="General"/>
          <w:gallery w:val="placeholder"/>
        </w:category>
        <w:types>
          <w:type w:val="bbPlcHdr"/>
        </w:types>
        <w:behaviors>
          <w:behavior w:val="content"/>
        </w:behaviors>
        <w:guid w:val="{697C2B0E-E669-4A6D-B63A-E3DFC06C3CE1}"/>
      </w:docPartPr>
      <w:docPartBody>
        <w:p w:rsidR="00000000" w:rsidRDefault="00586809" w:rsidP="00586809">
          <w:pPr>
            <w:pStyle w:val="6D76EE75F92043FAA4947F4B772B65BA"/>
          </w:pPr>
          <w:r w:rsidRPr="00D3734D">
            <w:rPr>
              <w:rStyle w:val="PlaceholderText"/>
              <w:rFonts w:asciiTheme="majorHAnsi" w:hAnsiTheme="majorHAnsi"/>
              <w:sz w:val="20"/>
              <w:szCs w:val="20"/>
            </w:rPr>
            <w:t>Choose an item.</w:t>
          </w:r>
        </w:p>
      </w:docPartBody>
    </w:docPart>
    <w:docPart>
      <w:docPartPr>
        <w:name w:val="F259F291FD3F4BC29D1D67C3D86D110E"/>
        <w:category>
          <w:name w:val="General"/>
          <w:gallery w:val="placeholder"/>
        </w:category>
        <w:types>
          <w:type w:val="bbPlcHdr"/>
        </w:types>
        <w:behaviors>
          <w:behavior w:val="content"/>
        </w:behaviors>
        <w:guid w:val="{7B29403F-B413-4743-A816-5F49F3D54F88}"/>
      </w:docPartPr>
      <w:docPartBody>
        <w:p w:rsidR="00000000" w:rsidRDefault="00586809" w:rsidP="00586809">
          <w:pPr>
            <w:pStyle w:val="F259F291FD3F4BC29D1D67C3D86D110E"/>
          </w:pPr>
          <w:r w:rsidRPr="00D3734D">
            <w:rPr>
              <w:rStyle w:val="PlaceholderText"/>
              <w:rFonts w:asciiTheme="majorHAnsi" w:hAnsiTheme="majorHAnsi"/>
              <w:sz w:val="20"/>
              <w:szCs w:val="20"/>
            </w:rPr>
            <w:t>Choose an item.</w:t>
          </w:r>
        </w:p>
      </w:docPartBody>
    </w:docPart>
    <w:docPart>
      <w:docPartPr>
        <w:name w:val="998E29E3923C4BC58C4EB43A588FF43D"/>
        <w:category>
          <w:name w:val="General"/>
          <w:gallery w:val="placeholder"/>
        </w:category>
        <w:types>
          <w:type w:val="bbPlcHdr"/>
        </w:types>
        <w:behaviors>
          <w:behavior w:val="content"/>
        </w:behaviors>
        <w:guid w:val="{4554C4DF-EF68-47F7-B2FB-C314FCF7F93D}"/>
      </w:docPartPr>
      <w:docPartBody>
        <w:p w:rsidR="00000000" w:rsidRDefault="00586809" w:rsidP="00586809">
          <w:pPr>
            <w:pStyle w:val="998E29E3923C4BC58C4EB43A588FF43D"/>
          </w:pPr>
          <w:r w:rsidRPr="00D3734D">
            <w:rPr>
              <w:rStyle w:val="PlaceholderText"/>
              <w:rFonts w:asciiTheme="majorHAnsi" w:hAnsiTheme="majorHAnsi"/>
              <w:sz w:val="20"/>
              <w:szCs w:val="20"/>
            </w:rPr>
            <w:t>Choose an item.</w:t>
          </w:r>
        </w:p>
      </w:docPartBody>
    </w:docPart>
    <w:docPart>
      <w:docPartPr>
        <w:name w:val="0B0C3BE5799E4F27B0CF900E61E967A8"/>
        <w:category>
          <w:name w:val="General"/>
          <w:gallery w:val="placeholder"/>
        </w:category>
        <w:types>
          <w:type w:val="bbPlcHdr"/>
        </w:types>
        <w:behaviors>
          <w:behavior w:val="content"/>
        </w:behaviors>
        <w:guid w:val="{04697BF1-6519-4CBE-BC07-0913C8B167FF}"/>
      </w:docPartPr>
      <w:docPartBody>
        <w:p w:rsidR="00000000" w:rsidRDefault="00586809" w:rsidP="00586809">
          <w:pPr>
            <w:pStyle w:val="0B0C3BE5799E4F27B0CF900E61E967A8"/>
          </w:pPr>
          <w:r w:rsidRPr="00D3734D">
            <w:rPr>
              <w:rStyle w:val="PlaceholderText"/>
              <w:rFonts w:asciiTheme="majorHAnsi" w:hAnsiTheme="majorHAnsi"/>
              <w:sz w:val="20"/>
              <w:szCs w:val="20"/>
            </w:rPr>
            <w:t>Choose an item.</w:t>
          </w:r>
        </w:p>
      </w:docPartBody>
    </w:docPart>
    <w:docPart>
      <w:docPartPr>
        <w:name w:val="04F05FF79B574A47B182DD89AACE770D"/>
        <w:category>
          <w:name w:val="General"/>
          <w:gallery w:val="placeholder"/>
        </w:category>
        <w:types>
          <w:type w:val="bbPlcHdr"/>
        </w:types>
        <w:behaviors>
          <w:behavior w:val="content"/>
        </w:behaviors>
        <w:guid w:val="{F0214A7F-C2CE-471B-BCD3-5D69EF3C5AD1}"/>
      </w:docPartPr>
      <w:docPartBody>
        <w:p w:rsidR="00000000" w:rsidRDefault="00586809" w:rsidP="00586809">
          <w:pPr>
            <w:pStyle w:val="04F05FF79B574A47B182DD89AACE770D"/>
          </w:pPr>
          <w:r w:rsidRPr="00D3734D">
            <w:rPr>
              <w:rStyle w:val="PlaceholderText"/>
              <w:rFonts w:asciiTheme="majorHAnsi" w:hAnsiTheme="majorHAnsi"/>
              <w:sz w:val="20"/>
              <w:szCs w:val="20"/>
            </w:rPr>
            <w:t>Choose an item.</w:t>
          </w:r>
        </w:p>
      </w:docPartBody>
    </w:docPart>
    <w:docPart>
      <w:docPartPr>
        <w:name w:val="0EB8B023AF6243EF86D43EF550C15060"/>
        <w:category>
          <w:name w:val="General"/>
          <w:gallery w:val="placeholder"/>
        </w:category>
        <w:types>
          <w:type w:val="bbPlcHdr"/>
        </w:types>
        <w:behaviors>
          <w:behavior w:val="content"/>
        </w:behaviors>
        <w:guid w:val="{8FB49531-580A-42C5-997C-E1DAF2166ABD}"/>
      </w:docPartPr>
      <w:docPartBody>
        <w:p w:rsidR="00000000" w:rsidRDefault="00586809" w:rsidP="00586809">
          <w:pPr>
            <w:pStyle w:val="0EB8B023AF6243EF86D43EF550C15060"/>
          </w:pPr>
          <w:r w:rsidRPr="00D3734D">
            <w:rPr>
              <w:rStyle w:val="PlaceholderText"/>
              <w:rFonts w:asciiTheme="majorHAnsi" w:hAnsiTheme="majorHAnsi"/>
              <w:sz w:val="20"/>
              <w:szCs w:val="20"/>
            </w:rPr>
            <w:t>Choose an item.</w:t>
          </w:r>
        </w:p>
      </w:docPartBody>
    </w:docPart>
    <w:docPart>
      <w:docPartPr>
        <w:name w:val="AF392119A6914E93A83FD1963E8E04E4"/>
        <w:category>
          <w:name w:val="General"/>
          <w:gallery w:val="placeholder"/>
        </w:category>
        <w:types>
          <w:type w:val="bbPlcHdr"/>
        </w:types>
        <w:behaviors>
          <w:behavior w:val="content"/>
        </w:behaviors>
        <w:guid w:val="{F29F4A9E-2683-4B35-8838-847CE6C93A34}"/>
      </w:docPartPr>
      <w:docPartBody>
        <w:p w:rsidR="00000000" w:rsidRDefault="00586809" w:rsidP="00586809">
          <w:pPr>
            <w:pStyle w:val="AF392119A6914E93A83FD1963E8E04E4"/>
          </w:pPr>
          <w:r w:rsidRPr="00D3734D">
            <w:rPr>
              <w:rStyle w:val="PlaceholderText"/>
              <w:rFonts w:asciiTheme="majorHAnsi" w:hAnsiTheme="majorHAnsi"/>
              <w:sz w:val="20"/>
              <w:szCs w:val="20"/>
            </w:rPr>
            <w:t>Choose an item.</w:t>
          </w:r>
        </w:p>
      </w:docPartBody>
    </w:docPart>
    <w:docPart>
      <w:docPartPr>
        <w:name w:val="8C78B7514CF641FB87DD661FDC47B528"/>
        <w:category>
          <w:name w:val="General"/>
          <w:gallery w:val="placeholder"/>
        </w:category>
        <w:types>
          <w:type w:val="bbPlcHdr"/>
        </w:types>
        <w:behaviors>
          <w:behavior w:val="content"/>
        </w:behaviors>
        <w:guid w:val="{2AF2357F-C873-4E8C-A3EC-D6FCB1DD3129}"/>
      </w:docPartPr>
      <w:docPartBody>
        <w:p w:rsidR="00000000" w:rsidRDefault="00586809" w:rsidP="00586809">
          <w:pPr>
            <w:pStyle w:val="8C78B7514CF641FB87DD661FDC47B528"/>
          </w:pPr>
          <w:r w:rsidRPr="00D3734D">
            <w:rPr>
              <w:rStyle w:val="PlaceholderText"/>
              <w:rFonts w:asciiTheme="majorHAnsi" w:hAnsiTheme="majorHAnsi"/>
              <w:sz w:val="20"/>
              <w:szCs w:val="20"/>
            </w:rPr>
            <w:t>Choose an item.</w:t>
          </w:r>
        </w:p>
      </w:docPartBody>
    </w:docPart>
    <w:docPart>
      <w:docPartPr>
        <w:name w:val="E5EC4914622B48F3BBEE999142439705"/>
        <w:category>
          <w:name w:val="General"/>
          <w:gallery w:val="placeholder"/>
        </w:category>
        <w:types>
          <w:type w:val="bbPlcHdr"/>
        </w:types>
        <w:behaviors>
          <w:behavior w:val="content"/>
        </w:behaviors>
        <w:guid w:val="{40AADF0B-3293-46EE-B14E-A23A7D736B09}"/>
      </w:docPartPr>
      <w:docPartBody>
        <w:p w:rsidR="00000000" w:rsidRDefault="00586809" w:rsidP="00586809">
          <w:pPr>
            <w:pStyle w:val="E5EC4914622B48F3BBEE999142439705"/>
          </w:pPr>
          <w:r w:rsidRPr="00D3734D">
            <w:rPr>
              <w:rStyle w:val="PlaceholderText"/>
              <w:rFonts w:asciiTheme="majorHAnsi" w:hAnsiTheme="majorHAnsi"/>
              <w:sz w:val="20"/>
              <w:szCs w:val="20"/>
            </w:rPr>
            <w:t>Choose an item.</w:t>
          </w:r>
        </w:p>
      </w:docPartBody>
    </w:docPart>
    <w:docPart>
      <w:docPartPr>
        <w:name w:val="0B45D1800CA24380B687A5D2D7F49251"/>
        <w:category>
          <w:name w:val="General"/>
          <w:gallery w:val="placeholder"/>
        </w:category>
        <w:types>
          <w:type w:val="bbPlcHdr"/>
        </w:types>
        <w:behaviors>
          <w:behavior w:val="content"/>
        </w:behaviors>
        <w:guid w:val="{22962160-0EB0-4408-92BD-76B69391B48C}"/>
      </w:docPartPr>
      <w:docPartBody>
        <w:p w:rsidR="00000000" w:rsidRDefault="00586809" w:rsidP="00586809">
          <w:pPr>
            <w:pStyle w:val="0B45D1800CA24380B687A5D2D7F49251"/>
          </w:pPr>
          <w:r w:rsidRPr="00D3734D">
            <w:rPr>
              <w:rStyle w:val="PlaceholderText"/>
              <w:rFonts w:asciiTheme="majorHAnsi" w:hAnsiTheme="majorHAnsi"/>
              <w:sz w:val="20"/>
              <w:szCs w:val="20"/>
            </w:rPr>
            <w:t>Choose an item.</w:t>
          </w:r>
        </w:p>
      </w:docPartBody>
    </w:docPart>
    <w:docPart>
      <w:docPartPr>
        <w:name w:val="95FDE4A1A86E4D1D83164AD31FC1DE67"/>
        <w:category>
          <w:name w:val="General"/>
          <w:gallery w:val="placeholder"/>
        </w:category>
        <w:types>
          <w:type w:val="bbPlcHdr"/>
        </w:types>
        <w:behaviors>
          <w:behavior w:val="content"/>
        </w:behaviors>
        <w:guid w:val="{845391EB-DACB-408C-A010-5942AF820E8C}"/>
      </w:docPartPr>
      <w:docPartBody>
        <w:p w:rsidR="00000000" w:rsidRDefault="00586809" w:rsidP="00586809">
          <w:pPr>
            <w:pStyle w:val="95FDE4A1A86E4D1D83164AD31FC1DE67"/>
          </w:pPr>
          <w:r w:rsidRPr="00D3734D">
            <w:rPr>
              <w:rStyle w:val="PlaceholderText"/>
              <w:rFonts w:asciiTheme="majorHAnsi" w:hAnsiTheme="majorHAnsi"/>
              <w:sz w:val="20"/>
              <w:szCs w:val="20"/>
            </w:rPr>
            <w:t>Choose an item.</w:t>
          </w:r>
        </w:p>
      </w:docPartBody>
    </w:docPart>
    <w:docPart>
      <w:docPartPr>
        <w:name w:val="B9556B64DFF942958CB20A2E4DC4249C"/>
        <w:category>
          <w:name w:val="General"/>
          <w:gallery w:val="placeholder"/>
        </w:category>
        <w:types>
          <w:type w:val="bbPlcHdr"/>
        </w:types>
        <w:behaviors>
          <w:behavior w:val="content"/>
        </w:behaviors>
        <w:guid w:val="{1DC1B5BA-D524-4215-BE62-8E84CD3815B1}"/>
      </w:docPartPr>
      <w:docPartBody>
        <w:p w:rsidR="00000000" w:rsidRDefault="00586809" w:rsidP="00586809">
          <w:pPr>
            <w:pStyle w:val="B9556B64DFF942958CB20A2E4DC4249C"/>
          </w:pPr>
          <w:r w:rsidRPr="00D3734D">
            <w:rPr>
              <w:rStyle w:val="PlaceholderText"/>
              <w:rFonts w:asciiTheme="majorHAnsi" w:hAnsiTheme="majorHAnsi"/>
              <w:sz w:val="20"/>
              <w:szCs w:val="20"/>
            </w:rPr>
            <w:t>Choose an item.</w:t>
          </w:r>
        </w:p>
      </w:docPartBody>
    </w:docPart>
    <w:docPart>
      <w:docPartPr>
        <w:name w:val="83DAB19968B3442C8F20E50EFDA49831"/>
        <w:category>
          <w:name w:val="General"/>
          <w:gallery w:val="placeholder"/>
        </w:category>
        <w:types>
          <w:type w:val="bbPlcHdr"/>
        </w:types>
        <w:behaviors>
          <w:behavior w:val="content"/>
        </w:behaviors>
        <w:guid w:val="{E3C66381-56BA-47E3-BB75-1F3D77B272D5}"/>
      </w:docPartPr>
      <w:docPartBody>
        <w:p w:rsidR="00000000" w:rsidRDefault="00586809" w:rsidP="00586809">
          <w:pPr>
            <w:pStyle w:val="83DAB19968B3442C8F20E50EFDA49831"/>
          </w:pPr>
          <w:r w:rsidRPr="00D3734D">
            <w:rPr>
              <w:rStyle w:val="PlaceholderText"/>
              <w:rFonts w:asciiTheme="majorHAnsi" w:hAnsiTheme="majorHAnsi"/>
              <w:sz w:val="20"/>
              <w:szCs w:val="20"/>
            </w:rPr>
            <w:t>Choose an item.</w:t>
          </w:r>
        </w:p>
      </w:docPartBody>
    </w:docPart>
    <w:docPart>
      <w:docPartPr>
        <w:name w:val="8880997870874DD181393B60CCF76EA7"/>
        <w:category>
          <w:name w:val="General"/>
          <w:gallery w:val="placeholder"/>
        </w:category>
        <w:types>
          <w:type w:val="bbPlcHdr"/>
        </w:types>
        <w:behaviors>
          <w:behavior w:val="content"/>
        </w:behaviors>
        <w:guid w:val="{05BBA5DC-CA8E-4D04-A40A-ECAB9F831F73}"/>
      </w:docPartPr>
      <w:docPartBody>
        <w:p w:rsidR="00000000" w:rsidRDefault="00586809" w:rsidP="00586809">
          <w:pPr>
            <w:pStyle w:val="8880997870874DD181393B60CCF76EA7"/>
          </w:pPr>
          <w:r>
            <w:rPr>
              <w:rStyle w:val="PlaceholderText"/>
              <w:sz w:val="20"/>
              <w:szCs w:val="20"/>
            </w:rPr>
            <w:t>Choose an item.</w:t>
          </w:r>
        </w:p>
      </w:docPartBody>
    </w:docPart>
    <w:docPart>
      <w:docPartPr>
        <w:name w:val="DA76C8EDA0B3434AAA0B018ED8C12CD9"/>
        <w:category>
          <w:name w:val="General"/>
          <w:gallery w:val="placeholder"/>
        </w:category>
        <w:types>
          <w:type w:val="bbPlcHdr"/>
        </w:types>
        <w:behaviors>
          <w:behavior w:val="content"/>
        </w:behaviors>
        <w:guid w:val="{CF92DB70-1EF5-4A56-B954-7D80E8B63716}"/>
      </w:docPartPr>
      <w:docPartBody>
        <w:p w:rsidR="00000000" w:rsidRDefault="00586809" w:rsidP="00586809">
          <w:pPr>
            <w:pStyle w:val="DA76C8EDA0B3434AAA0B018ED8C12CD9"/>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17D39"/>
    <w:rsid w:val="000A3A91"/>
    <w:rsid w:val="000F5AED"/>
    <w:rsid w:val="00126BD3"/>
    <w:rsid w:val="001523DC"/>
    <w:rsid w:val="00156167"/>
    <w:rsid w:val="00164F5C"/>
    <w:rsid w:val="00191197"/>
    <w:rsid w:val="00345B46"/>
    <w:rsid w:val="003E6C5D"/>
    <w:rsid w:val="00482E26"/>
    <w:rsid w:val="004E6695"/>
    <w:rsid w:val="00586809"/>
    <w:rsid w:val="006108D6"/>
    <w:rsid w:val="006B330B"/>
    <w:rsid w:val="006B70AC"/>
    <w:rsid w:val="00702313"/>
    <w:rsid w:val="007A21DB"/>
    <w:rsid w:val="008751A6"/>
    <w:rsid w:val="008756DC"/>
    <w:rsid w:val="008F50F4"/>
    <w:rsid w:val="009F4939"/>
    <w:rsid w:val="00A82B0F"/>
    <w:rsid w:val="00AB5801"/>
    <w:rsid w:val="00B62E35"/>
    <w:rsid w:val="00BB6E58"/>
    <w:rsid w:val="00BD057B"/>
    <w:rsid w:val="00C15E99"/>
    <w:rsid w:val="00D15DE2"/>
    <w:rsid w:val="00DD7033"/>
    <w:rsid w:val="00E6252C"/>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809"/>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8AD0CD6B464F71931BF059F56088AF">
    <w:name w:val="A48AD0CD6B464F71931BF059F56088AF"/>
    <w:rsid w:val="00BD057B"/>
  </w:style>
  <w:style w:type="paragraph" w:customStyle="1" w:styleId="F4D62525CB694F23B91BACDD5F198A95">
    <w:name w:val="F4D62525CB694F23B91BACDD5F198A95"/>
    <w:rsid w:val="00BD057B"/>
  </w:style>
  <w:style w:type="paragraph" w:customStyle="1" w:styleId="376267B26C984BFA9AE701DEFDD86D20">
    <w:name w:val="376267B26C984BFA9AE701DEFDD86D20"/>
    <w:rsid w:val="00BD057B"/>
  </w:style>
  <w:style w:type="paragraph" w:customStyle="1" w:styleId="E5E85C1311014A38852437CFDF700F22">
    <w:name w:val="E5E85C1311014A38852437CFDF700F22"/>
    <w:rsid w:val="00BD057B"/>
  </w:style>
  <w:style w:type="paragraph" w:customStyle="1" w:styleId="35CEB89C70124E23A5A20BB246B28CDD">
    <w:name w:val="35CEB89C70124E23A5A20BB246B28CDD"/>
    <w:rsid w:val="00BD057B"/>
  </w:style>
  <w:style w:type="paragraph" w:customStyle="1" w:styleId="C9341B29C3634D9E8AA30AC8D288356E">
    <w:name w:val="C9341B29C3634D9E8AA30AC8D288356E"/>
    <w:rsid w:val="00BD057B"/>
  </w:style>
  <w:style w:type="paragraph" w:customStyle="1" w:styleId="E358AE99A61848FEA9DA0914FC8C3492">
    <w:name w:val="E358AE99A61848FEA9DA0914FC8C3492"/>
    <w:rsid w:val="00BD057B"/>
  </w:style>
  <w:style w:type="paragraph" w:customStyle="1" w:styleId="8D2A3C477391486197CFBFEAB5CC39FC">
    <w:name w:val="8D2A3C477391486197CFBFEAB5CC39FC"/>
    <w:rsid w:val="00BD057B"/>
  </w:style>
  <w:style w:type="paragraph" w:customStyle="1" w:styleId="761B1F6E673041879994343178BF48BC">
    <w:name w:val="761B1F6E673041879994343178BF48BC"/>
    <w:rsid w:val="00BD057B"/>
  </w:style>
  <w:style w:type="paragraph" w:customStyle="1" w:styleId="08FEA32E922C403EA728A72966BF5D46">
    <w:name w:val="08FEA32E922C403EA728A72966BF5D46"/>
    <w:rsid w:val="00BD057B"/>
  </w:style>
  <w:style w:type="paragraph" w:customStyle="1" w:styleId="5ADD919A3AC24A618637DF5125CE8C2B">
    <w:name w:val="5ADD919A3AC24A618637DF5125CE8C2B"/>
    <w:rsid w:val="00BD057B"/>
  </w:style>
  <w:style w:type="paragraph" w:customStyle="1" w:styleId="9E02193E63574E3D82D2AEF7994A87B5">
    <w:name w:val="9E02193E63574E3D82D2AEF7994A87B5"/>
    <w:rsid w:val="00BD057B"/>
  </w:style>
  <w:style w:type="paragraph" w:customStyle="1" w:styleId="226B9454955B48418935723832B6315C">
    <w:name w:val="226B9454955B48418935723832B6315C"/>
    <w:rsid w:val="00BD057B"/>
  </w:style>
  <w:style w:type="paragraph" w:customStyle="1" w:styleId="CC3178096E0E42FE938AF866EB535768">
    <w:name w:val="CC3178096E0E42FE938AF866EB535768"/>
    <w:rsid w:val="00BD057B"/>
  </w:style>
  <w:style w:type="paragraph" w:customStyle="1" w:styleId="87A5ADA4974442699D801CB053CAD11F">
    <w:name w:val="87A5ADA4974442699D801CB053CAD11F"/>
    <w:rsid w:val="00BD057B"/>
  </w:style>
  <w:style w:type="paragraph" w:customStyle="1" w:styleId="324BF7A844AB40D9AFF8B1CC1231D16C">
    <w:name w:val="324BF7A844AB40D9AFF8B1CC1231D16C"/>
    <w:rsid w:val="00BD057B"/>
  </w:style>
  <w:style w:type="paragraph" w:customStyle="1" w:styleId="4CCAB8DEC2274C5CBD67B79C1E96B132">
    <w:name w:val="4CCAB8DEC2274C5CBD67B79C1E96B132"/>
    <w:rsid w:val="00BD057B"/>
  </w:style>
  <w:style w:type="paragraph" w:customStyle="1" w:styleId="06800E66EE224B6CA51F168B5C221F89">
    <w:name w:val="06800E66EE224B6CA51F168B5C221F89"/>
    <w:rsid w:val="00BD057B"/>
  </w:style>
  <w:style w:type="paragraph" w:customStyle="1" w:styleId="D61E8FDA5C8545BCA30DA38FC42B767A">
    <w:name w:val="D61E8FDA5C8545BCA30DA38FC42B767A"/>
    <w:rsid w:val="00BD057B"/>
  </w:style>
  <w:style w:type="paragraph" w:customStyle="1" w:styleId="78B72001C4E443A59CFCB2C9E601D98E">
    <w:name w:val="78B72001C4E443A59CFCB2C9E601D98E"/>
    <w:rsid w:val="00BD057B"/>
  </w:style>
  <w:style w:type="paragraph" w:customStyle="1" w:styleId="82E94A51E47144DFBA72E67FAC769686">
    <w:name w:val="82E94A51E47144DFBA72E67FAC769686"/>
    <w:rsid w:val="00BD057B"/>
  </w:style>
  <w:style w:type="paragraph" w:customStyle="1" w:styleId="BDACCDA4E2EB43F8A2E3E56A1F386792">
    <w:name w:val="BDACCDA4E2EB43F8A2E3E56A1F386792"/>
    <w:rsid w:val="00BD057B"/>
  </w:style>
  <w:style w:type="paragraph" w:customStyle="1" w:styleId="201F9A04F4084EA0AB1FD17A450BA50C">
    <w:name w:val="201F9A04F4084EA0AB1FD17A450BA50C"/>
    <w:rsid w:val="00BD057B"/>
  </w:style>
  <w:style w:type="paragraph" w:customStyle="1" w:styleId="52928AB440174E7DA9C7EB4D1F4DB99B">
    <w:name w:val="52928AB440174E7DA9C7EB4D1F4DB99B"/>
    <w:rsid w:val="00BD057B"/>
  </w:style>
  <w:style w:type="paragraph" w:customStyle="1" w:styleId="E3078974F18941AB8636510BF70AF846">
    <w:name w:val="E3078974F18941AB8636510BF70AF846"/>
    <w:rsid w:val="00BD057B"/>
  </w:style>
  <w:style w:type="paragraph" w:customStyle="1" w:styleId="2D216EA8F8B1493DB8272F52573EDD66">
    <w:name w:val="2D216EA8F8B1493DB8272F52573EDD66"/>
    <w:rsid w:val="00BD057B"/>
  </w:style>
  <w:style w:type="paragraph" w:customStyle="1" w:styleId="2E66484B3894418EB4F2F47D5D07AD62">
    <w:name w:val="2E66484B3894418EB4F2F47D5D07AD62"/>
    <w:rsid w:val="00BD057B"/>
  </w:style>
  <w:style w:type="paragraph" w:customStyle="1" w:styleId="3ECA9AE2209A4F048B105F0DC84EB516">
    <w:name w:val="3ECA9AE2209A4F048B105F0DC84EB516"/>
    <w:rsid w:val="00BD057B"/>
  </w:style>
  <w:style w:type="paragraph" w:customStyle="1" w:styleId="BAD061788BFD45A1AB85120CD967ACFA">
    <w:name w:val="BAD061788BFD45A1AB85120CD967ACFA"/>
    <w:rsid w:val="00BD057B"/>
  </w:style>
  <w:style w:type="paragraph" w:customStyle="1" w:styleId="4742D46266D94115A5E3F56157F48637">
    <w:name w:val="4742D46266D94115A5E3F56157F48637"/>
    <w:rsid w:val="00BD057B"/>
  </w:style>
  <w:style w:type="paragraph" w:customStyle="1" w:styleId="151A2C45CC634C77B06AF605702AB020">
    <w:name w:val="151A2C45CC634C77B06AF605702AB020"/>
    <w:rsid w:val="00BD057B"/>
  </w:style>
  <w:style w:type="paragraph" w:customStyle="1" w:styleId="10CDBCAC463641BD9069FE3AE15390DD">
    <w:name w:val="10CDBCAC463641BD9069FE3AE15390DD"/>
    <w:rsid w:val="00BD057B"/>
  </w:style>
  <w:style w:type="paragraph" w:customStyle="1" w:styleId="BC4DBC7FB2B74B0492D1C89C83CD6DFA">
    <w:name w:val="BC4DBC7FB2B74B0492D1C89C83CD6DFA"/>
    <w:rsid w:val="00BD057B"/>
  </w:style>
  <w:style w:type="paragraph" w:customStyle="1" w:styleId="874C1A98A26743CCB57A941849A5A5BD">
    <w:name w:val="874C1A98A26743CCB57A941849A5A5BD"/>
    <w:rsid w:val="00BD057B"/>
  </w:style>
  <w:style w:type="paragraph" w:customStyle="1" w:styleId="0003DA3259FF4A909A4526490C3A7990">
    <w:name w:val="0003DA3259FF4A909A4526490C3A7990"/>
    <w:rsid w:val="00BD057B"/>
  </w:style>
  <w:style w:type="paragraph" w:customStyle="1" w:styleId="670BFECECD684D9093ED40859E62728E">
    <w:name w:val="670BFECECD684D9093ED40859E62728E"/>
    <w:rsid w:val="00586809"/>
  </w:style>
  <w:style w:type="paragraph" w:customStyle="1" w:styleId="995127F1F15249AB988A4B705D097C6A">
    <w:name w:val="995127F1F15249AB988A4B705D097C6A"/>
    <w:rsid w:val="00586809"/>
  </w:style>
  <w:style w:type="paragraph" w:customStyle="1" w:styleId="7D257589003B4E57BC83B4674399995A">
    <w:name w:val="7D257589003B4E57BC83B4674399995A"/>
    <w:rsid w:val="00586809"/>
  </w:style>
  <w:style w:type="paragraph" w:customStyle="1" w:styleId="ECBCBD36F7FC4C8E9334C7F8B02B37E1">
    <w:name w:val="ECBCBD36F7FC4C8E9334C7F8B02B37E1"/>
    <w:rsid w:val="00586809"/>
  </w:style>
  <w:style w:type="paragraph" w:customStyle="1" w:styleId="35704F567876441584DEA2C9A71FB42A">
    <w:name w:val="35704F567876441584DEA2C9A71FB42A"/>
    <w:rsid w:val="00586809"/>
  </w:style>
  <w:style w:type="paragraph" w:customStyle="1" w:styleId="24D8CBBF42D24482B776BA98F9A416D6">
    <w:name w:val="24D8CBBF42D24482B776BA98F9A416D6"/>
    <w:rsid w:val="00586809"/>
  </w:style>
  <w:style w:type="paragraph" w:customStyle="1" w:styleId="CEF00C49EDF844C5B2A0A06D6BD0446D">
    <w:name w:val="CEF00C49EDF844C5B2A0A06D6BD0446D"/>
    <w:rsid w:val="00586809"/>
  </w:style>
  <w:style w:type="paragraph" w:customStyle="1" w:styleId="74AD9646896F4E46A4C15E4774C7D766">
    <w:name w:val="74AD9646896F4E46A4C15E4774C7D766"/>
    <w:rsid w:val="00586809"/>
  </w:style>
  <w:style w:type="paragraph" w:customStyle="1" w:styleId="7105D90B99B345C990E81E9ACCD492CB">
    <w:name w:val="7105D90B99B345C990E81E9ACCD492CB"/>
    <w:rsid w:val="00586809"/>
  </w:style>
  <w:style w:type="paragraph" w:customStyle="1" w:styleId="D28F1F56F00243E8809C9ACAB36C775D">
    <w:name w:val="D28F1F56F00243E8809C9ACAB36C775D"/>
    <w:rsid w:val="00586809"/>
  </w:style>
  <w:style w:type="paragraph" w:customStyle="1" w:styleId="2A6F025F54424DBEBE1AEB59F081F54F">
    <w:name w:val="2A6F025F54424DBEBE1AEB59F081F54F"/>
    <w:rsid w:val="00586809"/>
  </w:style>
  <w:style w:type="paragraph" w:customStyle="1" w:styleId="B6A3F82C761A44608B19DDC367DF33B3">
    <w:name w:val="B6A3F82C761A44608B19DDC367DF33B3"/>
    <w:rsid w:val="00586809"/>
  </w:style>
  <w:style w:type="paragraph" w:customStyle="1" w:styleId="D7D0BD119991444B9B0D6ECD5BBF68A2">
    <w:name w:val="D7D0BD119991444B9B0D6ECD5BBF68A2"/>
    <w:rsid w:val="00586809"/>
  </w:style>
  <w:style w:type="paragraph" w:customStyle="1" w:styleId="F1C3FD9162D3452F9BD0082B469ED897">
    <w:name w:val="F1C3FD9162D3452F9BD0082B469ED897"/>
    <w:rsid w:val="00586809"/>
  </w:style>
  <w:style w:type="paragraph" w:customStyle="1" w:styleId="E9A463C19E8D4333B68BF9F13D38149D">
    <w:name w:val="E9A463C19E8D4333B68BF9F13D38149D"/>
    <w:rsid w:val="00586809"/>
  </w:style>
  <w:style w:type="paragraph" w:customStyle="1" w:styleId="A6B86F7A162544F38623866451C66D72">
    <w:name w:val="A6B86F7A162544F38623866451C66D72"/>
    <w:rsid w:val="00586809"/>
  </w:style>
  <w:style w:type="paragraph" w:customStyle="1" w:styleId="3CE9390B66394D61B7D9F0909B3C4C99">
    <w:name w:val="3CE9390B66394D61B7D9F0909B3C4C99"/>
    <w:rsid w:val="00586809"/>
  </w:style>
  <w:style w:type="paragraph" w:customStyle="1" w:styleId="E7E2D36441C94431BA3D704B948807E9">
    <w:name w:val="E7E2D36441C94431BA3D704B948807E9"/>
    <w:rsid w:val="00586809"/>
  </w:style>
  <w:style w:type="paragraph" w:customStyle="1" w:styleId="F87151B9FA5F4766B490F58E154C2F83">
    <w:name w:val="F87151B9FA5F4766B490F58E154C2F83"/>
    <w:rsid w:val="00586809"/>
  </w:style>
  <w:style w:type="paragraph" w:customStyle="1" w:styleId="DDCA3F30B0414B87A97523F5B311B6CF">
    <w:name w:val="DDCA3F30B0414B87A97523F5B311B6CF"/>
    <w:rsid w:val="00586809"/>
  </w:style>
  <w:style w:type="paragraph" w:customStyle="1" w:styleId="F852049AED9E4E5084EA44DFA80DDC0D">
    <w:name w:val="F852049AED9E4E5084EA44DFA80DDC0D"/>
    <w:rsid w:val="00586809"/>
  </w:style>
  <w:style w:type="paragraph" w:customStyle="1" w:styleId="01D6F2EB96E24E09AF130207E2521A37">
    <w:name w:val="01D6F2EB96E24E09AF130207E2521A37"/>
    <w:rsid w:val="00586809"/>
  </w:style>
  <w:style w:type="paragraph" w:customStyle="1" w:styleId="D5F11C8C830B4784B5E7282564D562A4">
    <w:name w:val="D5F11C8C830B4784B5E7282564D562A4"/>
    <w:rsid w:val="00586809"/>
  </w:style>
  <w:style w:type="paragraph" w:customStyle="1" w:styleId="EA593283CBDD4454A670DB64BC44CE25">
    <w:name w:val="EA593283CBDD4454A670DB64BC44CE25"/>
    <w:rsid w:val="00586809"/>
  </w:style>
  <w:style w:type="paragraph" w:customStyle="1" w:styleId="298A7265761849B0A929B2EED0F7E3AF">
    <w:name w:val="298A7265761849B0A929B2EED0F7E3AF"/>
    <w:rsid w:val="00586809"/>
  </w:style>
  <w:style w:type="paragraph" w:customStyle="1" w:styleId="87942BF001104D75ABE197C3B0956A59">
    <w:name w:val="87942BF001104D75ABE197C3B0956A59"/>
    <w:rsid w:val="00586809"/>
  </w:style>
  <w:style w:type="paragraph" w:customStyle="1" w:styleId="3878596659D3476F866A58F31D9237F2">
    <w:name w:val="3878596659D3476F866A58F31D9237F2"/>
    <w:rsid w:val="00586809"/>
  </w:style>
  <w:style w:type="paragraph" w:customStyle="1" w:styleId="8F105442B30D4044A780F06693491E69">
    <w:name w:val="8F105442B30D4044A780F06693491E69"/>
    <w:rsid w:val="00586809"/>
  </w:style>
  <w:style w:type="paragraph" w:customStyle="1" w:styleId="557AA6AA7A6A4A29A9F632815C6A8843">
    <w:name w:val="557AA6AA7A6A4A29A9F632815C6A8843"/>
    <w:rsid w:val="00586809"/>
  </w:style>
  <w:style w:type="paragraph" w:customStyle="1" w:styleId="C9A403160DB34722ABAA49BB55B50498">
    <w:name w:val="C9A403160DB34722ABAA49BB55B50498"/>
    <w:rsid w:val="00586809"/>
  </w:style>
  <w:style w:type="paragraph" w:customStyle="1" w:styleId="FB8384978688459D8FDA83BB53FAA010">
    <w:name w:val="FB8384978688459D8FDA83BB53FAA010"/>
    <w:rsid w:val="00586809"/>
  </w:style>
  <w:style w:type="paragraph" w:customStyle="1" w:styleId="2F77970D04DB4CCEA32143244621BBBD">
    <w:name w:val="2F77970D04DB4CCEA32143244621BBBD"/>
    <w:rsid w:val="00586809"/>
  </w:style>
  <w:style w:type="paragraph" w:customStyle="1" w:styleId="64D6AE66C7484D69BEAAB4FB29C35B2F">
    <w:name w:val="64D6AE66C7484D69BEAAB4FB29C35B2F"/>
    <w:rsid w:val="00586809"/>
  </w:style>
  <w:style w:type="paragraph" w:customStyle="1" w:styleId="970D8F1A11F0474CB60136B810548093">
    <w:name w:val="970D8F1A11F0474CB60136B810548093"/>
    <w:rsid w:val="00586809"/>
  </w:style>
  <w:style w:type="paragraph" w:customStyle="1" w:styleId="4EFB52C3FBFD4FE3AC8E8D24B1BA08A5">
    <w:name w:val="4EFB52C3FBFD4FE3AC8E8D24B1BA08A5"/>
    <w:rsid w:val="00586809"/>
  </w:style>
  <w:style w:type="paragraph" w:customStyle="1" w:styleId="8DB566A8563E4F9B8DACD9BC3647D5F6">
    <w:name w:val="8DB566A8563E4F9B8DACD9BC3647D5F6"/>
    <w:rsid w:val="00586809"/>
  </w:style>
  <w:style w:type="paragraph" w:customStyle="1" w:styleId="EF386AEB9F68434192D03AFF0AB0DD67">
    <w:name w:val="EF386AEB9F68434192D03AFF0AB0DD67"/>
    <w:rsid w:val="00586809"/>
  </w:style>
  <w:style w:type="paragraph" w:customStyle="1" w:styleId="D5A3BBA359BD4652823C7130BFDD6CB6">
    <w:name w:val="D5A3BBA359BD4652823C7130BFDD6CB6"/>
    <w:rsid w:val="00586809"/>
  </w:style>
  <w:style w:type="paragraph" w:customStyle="1" w:styleId="89BCADD4ED214C9A87F3C1113B4DE185">
    <w:name w:val="89BCADD4ED214C9A87F3C1113B4DE185"/>
    <w:rsid w:val="00586809"/>
  </w:style>
  <w:style w:type="paragraph" w:customStyle="1" w:styleId="9C65D9E4A7B14D98B3D3CF0EB110C809">
    <w:name w:val="9C65D9E4A7B14D98B3D3CF0EB110C809"/>
    <w:rsid w:val="00586809"/>
  </w:style>
  <w:style w:type="paragraph" w:customStyle="1" w:styleId="D1BCBE59BC44469C930D05B9731B0048">
    <w:name w:val="D1BCBE59BC44469C930D05B9731B0048"/>
    <w:rsid w:val="00586809"/>
  </w:style>
  <w:style w:type="paragraph" w:customStyle="1" w:styleId="49ACEF12A4E842D49A6D3DA93C1D42BD">
    <w:name w:val="49ACEF12A4E842D49A6D3DA93C1D42BD"/>
    <w:rsid w:val="00586809"/>
  </w:style>
  <w:style w:type="paragraph" w:customStyle="1" w:styleId="7E4F6F98F73B437DAE5AB5601D93FB5C">
    <w:name w:val="7E4F6F98F73B437DAE5AB5601D93FB5C"/>
    <w:rsid w:val="00586809"/>
  </w:style>
  <w:style w:type="paragraph" w:customStyle="1" w:styleId="4BB760C35A384B2E8B1F759E6E0C7631">
    <w:name w:val="4BB760C35A384B2E8B1F759E6E0C7631"/>
    <w:rsid w:val="00586809"/>
  </w:style>
  <w:style w:type="paragraph" w:customStyle="1" w:styleId="2BFB88A4AD3640E3995E0324514867B8">
    <w:name w:val="2BFB88A4AD3640E3995E0324514867B8"/>
    <w:rsid w:val="00586809"/>
  </w:style>
  <w:style w:type="paragraph" w:customStyle="1" w:styleId="87EBA5366EA4445DBB924E25B0CE7321">
    <w:name w:val="87EBA5366EA4445DBB924E25B0CE7321"/>
    <w:rsid w:val="00586809"/>
  </w:style>
  <w:style w:type="paragraph" w:customStyle="1" w:styleId="E021E8FA6D57425391C55919A308E108">
    <w:name w:val="E021E8FA6D57425391C55919A308E108"/>
    <w:rsid w:val="00586809"/>
  </w:style>
  <w:style w:type="paragraph" w:customStyle="1" w:styleId="3FB7A737B8A34B9A97443E907AB5B905">
    <w:name w:val="3FB7A737B8A34B9A97443E907AB5B905"/>
    <w:rsid w:val="00586809"/>
  </w:style>
  <w:style w:type="paragraph" w:customStyle="1" w:styleId="C59FDE57D1694853A19248EBA6C715B4">
    <w:name w:val="C59FDE57D1694853A19248EBA6C715B4"/>
    <w:rsid w:val="00586809"/>
  </w:style>
  <w:style w:type="paragraph" w:customStyle="1" w:styleId="A56C4B5C65704AE9B28E908BDBA21D6A">
    <w:name w:val="A56C4B5C65704AE9B28E908BDBA21D6A"/>
    <w:rsid w:val="00586809"/>
  </w:style>
  <w:style w:type="paragraph" w:customStyle="1" w:styleId="A4F0B58ED661422C87E3668E011CD3A5">
    <w:name w:val="A4F0B58ED661422C87E3668E011CD3A5"/>
    <w:rsid w:val="00586809"/>
  </w:style>
  <w:style w:type="paragraph" w:customStyle="1" w:styleId="69A2268A3FA9420BBD09064834907FED">
    <w:name w:val="69A2268A3FA9420BBD09064834907FED"/>
    <w:rsid w:val="00586809"/>
  </w:style>
  <w:style w:type="paragraph" w:customStyle="1" w:styleId="6D76EE75F92043FAA4947F4B772B65BA">
    <w:name w:val="6D76EE75F92043FAA4947F4B772B65BA"/>
    <w:rsid w:val="00586809"/>
  </w:style>
  <w:style w:type="paragraph" w:customStyle="1" w:styleId="F259F291FD3F4BC29D1D67C3D86D110E">
    <w:name w:val="F259F291FD3F4BC29D1D67C3D86D110E"/>
    <w:rsid w:val="00586809"/>
  </w:style>
  <w:style w:type="paragraph" w:customStyle="1" w:styleId="998E29E3923C4BC58C4EB43A588FF43D">
    <w:name w:val="998E29E3923C4BC58C4EB43A588FF43D"/>
    <w:rsid w:val="00586809"/>
  </w:style>
  <w:style w:type="paragraph" w:customStyle="1" w:styleId="0B0C3BE5799E4F27B0CF900E61E967A8">
    <w:name w:val="0B0C3BE5799E4F27B0CF900E61E967A8"/>
    <w:rsid w:val="00586809"/>
  </w:style>
  <w:style w:type="paragraph" w:customStyle="1" w:styleId="04F05FF79B574A47B182DD89AACE770D">
    <w:name w:val="04F05FF79B574A47B182DD89AACE770D"/>
    <w:rsid w:val="00586809"/>
  </w:style>
  <w:style w:type="paragraph" w:customStyle="1" w:styleId="0EB8B023AF6243EF86D43EF550C15060">
    <w:name w:val="0EB8B023AF6243EF86D43EF550C15060"/>
    <w:rsid w:val="00586809"/>
  </w:style>
  <w:style w:type="paragraph" w:customStyle="1" w:styleId="AF392119A6914E93A83FD1963E8E04E4">
    <w:name w:val="AF392119A6914E93A83FD1963E8E04E4"/>
    <w:rsid w:val="00586809"/>
  </w:style>
  <w:style w:type="paragraph" w:customStyle="1" w:styleId="8C78B7514CF641FB87DD661FDC47B528">
    <w:name w:val="8C78B7514CF641FB87DD661FDC47B528"/>
    <w:rsid w:val="00586809"/>
  </w:style>
  <w:style w:type="paragraph" w:customStyle="1" w:styleId="E5EC4914622B48F3BBEE999142439705">
    <w:name w:val="E5EC4914622B48F3BBEE999142439705"/>
    <w:rsid w:val="00586809"/>
  </w:style>
  <w:style w:type="paragraph" w:customStyle="1" w:styleId="0B45D1800CA24380B687A5D2D7F49251">
    <w:name w:val="0B45D1800CA24380B687A5D2D7F49251"/>
    <w:rsid w:val="00586809"/>
  </w:style>
  <w:style w:type="paragraph" w:customStyle="1" w:styleId="95FDE4A1A86E4D1D83164AD31FC1DE67">
    <w:name w:val="95FDE4A1A86E4D1D83164AD31FC1DE67"/>
    <w:rsid w:val="00586809"/>
  </w:style>
  <w:style w:type="paragraph" w:customStyle="1" w:styleId="B9556B64DFF942958CB20A2E4DC4249C">
    <w:name w:val="B9556B64DFF942958CB20A2E4DC4249C"/>
    <w:rsid w:val="00586809"/>
  </w:style>
  <w:style w:type="paragraph" w:customStyle="1" w:styleId="83DAB19968B3442C8F20E50EFDA49831">
    <w:name w:val="83DAB19968B3442C8F20E50EFDA49831"/>
    <w:rsid w:val="00586809"/>
  </w:style>
  <w:style w:type="paragraph" w:customStyle="1" w:styleId="8880997870874DD181393B60CCF76EA7">
    <w:name w:val="8880997870874DD181393B60CCF76EA7"/>
    <w:rsid w:val="00586809"/>
  </w:style>
  <w:style w:type="paragraph" w:customStyle="1" w:styleId="DA76C8EDA0B3434AAA0B018ED8C12CD9">
    <w:name w:val="DA76C8EDA0B3434AAA0B018ED8C12CD9"/>
    <w:rsid w:val="0058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4.xml><?xml version="1.0" encoding="utf-8"?>
<ds:datastoreItem xmlns:ds="http://schemas.openxmlformats.org/officeDocument/2006/customXml" ds:itemID="{3447DAF5-B008-443E-8E49-C50529CE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5</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4</cp:revision>
  <cp:lastPrinted>2023-03-06T22:18:00Z</cp:lastPrinted>
  <dcterms:created xsi:type="dcterms:W3CDTF">2023-07-17T05:58:00Z</dcterms:created>
  <dcterms:modified xsi:type="dcterms:W3CDTF">2023-07-17T06:04:00Z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