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18CE5711" w14:textId="77777777" w:rsidR="00C93D28" w:rsidRDefault="00C93D28" w:rsidP="00A72310">
      <w:pPr>
        <w:pStyle w:val="Title"/>
        <w:ind w:left="-851"/>
        <w:rPr>
          <w:szCs w:val="48"/>
          <w:lang w:bidi="en-AU"/>
        </w:rPr>
      </w:pPr>
      <w:r>
        <w:rPr>
          <w:szCs w:val="48"/>
          <w:lang w:bidi="en-AU"/>
        </w:rPr>
        <w:t xml:space="preserve">EPR220 Primary </w:t>
      </w:r>
    </w:p>
    <w:p w14:paraId="370AF565" w14:textId="787E1A92" w:rsidR="00A72310" w:rsidRDefault="00C93D28" w:rsidP="00A72310">
      <w:pPr>
        <w:pStyle w:val="Title"/>
        <w:ind w:left="-851"/>
        <w:rPr>
          <w:szCs w:val="48"/>
          <w:lang w:bidi="en-AU"/>
        </w:rPr>
      </w:pPr>
      <w:r>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C85518"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C85518"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C85518"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C85518"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46154B69" w14:textId="77777777" w:rsidR="004B722F" w:rsidRDefault="004B722F" w:rsidP="004B722F">
            <w:pPr>
              <w:spacing w:before="120" w:after="120"/>
              <w:rPr>
                <w:rFonts w:ascii="Calibri Light" w:hAnsi="Calibri Light" w:cs="Calibri Light"/>
                <w:b/>
              </w:rPr>
            </w:pPr>
            <w:r>
              <w:rPr>
                <w:rFonts w:ascii="Calibri Light" w:hAnsi="Calibri Light" w:cs="Calibri Light"/>
                <w:b/>
              </w:rPr>
              <w:t>Specialist 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7DC4E257"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C93D28">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p w14:paraId="7B326060" w14:textId="0B05E92F" w:rsidR="00712223" w:rsidRDefault="00712223" w:rsidP="00712223">
      <w:pPr>
        <w:tabs>
          <w:tab w:val="left" w:pos="0"/>
        </w:tabs>
        <w:spacing w:after="160" w:line="252" w:lineRule="auto"/>
        <w:ind w:left="-709"/>
        <w:contextualSpacing/>
        <w:rPr>
          <w:rFonts w:cstheme="majorHAnsi"/>
          <w:b/>
        </w:rPr>
      </w:pPr>
      <w:bookmarkStart w:id="1" w:name="_Hlk78723573"/>
      <w:r>
        <w:rPr>
          <w:rFonts w:cstheme="majorHAnsi"/>
          <w:b/>
        </w:rPr>
        <w:t>Teaching expectations</w:t>
      </w:r>
    </w:p>
    <w:p w14:paraId="7CCF73CE" w14:textId="5A672D4D" w:rsidR="00712223" w:rsidRDefault="00712223" w:rsidP="00712223">
      <w:pPr>
        <w:tabs>
          <w:tab w:val="left" w:pos="0"/>
        </w:tabs>
        <w:spacing w:after="160" w:line="252" w:lineRule="auto"/>
        <w:ind w:left="-709"/>
        <w:contextualSpacing/>
        <w:rPr>
          <w:rFonts w:cstheme="majorHAnsi"/>
          <w:b/>
        </w:rPr>
      </w:pPr>
    </w:p>
    <w:tbl>
      <w:tblPr>
        <w:tblStyle w:val="TableGrid"/>
        <w:tblW w:w="10769" w:type="dxa"/>
        <w:tblInd w:w="-851" w:type="dxa"/>
        <w:tblLook w:val="04A0" w:firstRow="1" w:lastRow="0" w:firstColumn="1" w:lastColumn="0" w:noHBand="0" w:noVBand="1"/>
      </w:tblPr>
      <w:tblGrid>
        <w:gridCol w:w="562"/>
        <w:gridCol w:w="7797"/>
        <w:gridCol w:w="2410"/>
      </w:tblGrid>
      <w:tr w:rsidR="00712223" w14:paraId="7AD64BBD" w14:textId="77777777" w:rsidTr="001E16AA">
        <w:trPr>
          <w:trHeight w:val="647"/>
        </w:trPr>
        <w:tc>
          <w:tcPr>
            <w:tcW w:w="8359" w:type="dxa"/>
            <w:gridSpan w:val="2"/>
            <w:shd w:val="clear" w:color="auto" w:fill="C6E2F3" w:themeFill="accent4" w:themeFillTint="99"/>
          </w:tcPr>
          <w:p w14:paraId="068E679B" w14:textId="77777777" w:rsidR="00712223" w:rsidRDefault="00712223" w:rsidP="001E16AA">
            <w:pPr>
              <w:ind w:left="449"/>
              <w:jc w:val="center"/>
              <w:rPr>
                <w:rFonts w:cstheme="majorHAnsi"/>
                <w:b/>
              </w:rPr>
            </w:pPr>
            <w:r w:rsidRPr="00F14F68">
              <w:rPr>
                <w:rFonts w:cstheme="majorHAnsi"/>
                <w:b/>
              </w:rPr>
              <w:t>APST FOCUS AREAS (rate at graduate level)</w:t>
            </w:r>
          </w:p>
          <w:p w14:paraId="20295F9B" w14:textId="77777777" w:rsidR="00712223" w:rsidRPr="00F14F68" w:rsidRDefault="00712223" w:rsidP="001E16AA">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E457CEC" w14:textId="77777777" w:rsidR="00712223" w:rsidRPr="00F14F68" w:rsidRDefault="00712223" w:rsidP="001E16AA">
            <w:pPr>
              <w:rPr>
                <w:rFonts w:cstheme="majorHAnsi"/>
              </w:rPr>
            </w:pPr>
            <w:r w:rsidRPr="00F14F68">
              <w:rPr>
                <w:rFonts w:cstheme="majorHAnsi"/>
                <w:b/>
              </w:rPr>
              <w:t>PERFORMANCE RATING</w:t>
            </w:r>
          </w:p>
        </w:tc>
      </w:tr>
      <w:tr w:rsidR="00712223" w14:paraId="359B3873" w14:textId="77777777" w:rsidTr="001E16AA">
        <w:tc>
          <w:tcPr>
            <w:tcW w:w="10769" w:type="dxa"/>
            <w:gridSpan w:val="3"/>
            <w:shd w:val="clear" w:color="auto" w:fill="002060"/>
          </w:tcPr>
          <w:p w14:paraId="0A2481FB"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712223" w14:paraId="6F7CB9CE" w14:textId="77777777" w:rsidTr="001E16AA">
        <w:tc>
          <w:tcPr>
            <w:tcW w:w="562" w:type="dxa"/>
          </w:tcPr>
          <w:p w14:paraId="1ED16B72" w14:textId="77777777" w:rsidR="00712223" w:rsidRPr="00932985" w:rsidRDefault="00712223" w:rsidP="001E16AA">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6313BBD2" w14:textId="77777777" w:rsidR="00712223" w:rsidRPr="00932985" w:rsidRDefault="00712223" w:rsidP="001E16AA">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69869140E72E490CB64FAAF5FEF6A67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719451A" w14:textId="77777777" w:rsidR="00712223" w:rsidRPr="005972C5" w:rsidRDefault="00712223" w:rsidP="001E16AA">
                <w:pPr>
                  <w:spacing w:after="40"/>
                  <w:jc w:val="center"/>
                  <w:rPr>
                    <w:rFonts w:cstheme="majorHAnsi"/>
                    <w:b/>
                  </w:rPr>
                </w:pPr>
                <w:r w:rsidRPr="005972C5">
                  <w:rPr>
                    <w:rFonts w:cstheme="majorHAnsi"/>
                    <w:color w:val="808080"/>
                  </w:rPr>
                  <w:t>Choose an item.</w:t>
                </w:r>
              </w:p>
            </w:tc>
          </w:sdtContent>
        </w:sdt>
      </w:tr>
      <w:tr w:rsidR="00712223" w14:paraId="7AB82A60" w14:textId="77777777" w:rsidTr="001E16AA">
        <w:tc>
          <w:tcPr>
            <w:tcW w:w="562" w:type="dxa"/>
          </w:tcPr>
          <w:p w14:paraId="1EF0F8FE" w14:textId="77777777" w:rsidR="00712223" w:rsidRPr="00932985" w:rsidRDefault="00712223" w:rsidP="001E16AA">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1D8CE425" w14:textId="77777777" w:rsidR="00712223" w:rsidRPr="00932985" w:rsidRDefault="00712223" w:rsidP="001E16AA">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0C65B390BDBA43238BED9A5B5F1CB3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11917F0" w14:textId="77777777" w:rsidR="00712223" w:rsidRPr="005972C5" w:rsidRDefault="00712223" w:rsidP="001E16AA">
                <w:pPr>
                  <w:spacing w:after="40"/>
                  <w:jc w:val="center"/>
                  <w:rPr>
                    <w:rFonts w:cstheme="majorHAnsi"/>
                    <w:b/>
                  </w:rPr>
                </w:pPr>
                <w:r w:rsidRPr="005972C5">
                  <w:rPr>
                    <w:rFonts w:cstheme="majorHAnsi"/>
                    <w:color w:val="808080"/>
                  </w:rPr>
                  <w:t>Choose an item.</w:t>
                </w:r>
              </w:p>
            </w:tc>
          </w:sdtContent>
        </w:sdt>
      </w:tr>
      <w:tr w:rsidR="00712223" w14:paraId="04F48F4C" w14:textId="77777777" w:rsidTr="001E16AA">
        <w:tc>
          <w:tcPr>
            <w:tcW w:w="562" w:type="dxa"/>
          </w:tcPr>
          <w:p w14:paraId="063E9D10" w14:textId="77777777" w:rsidR="00712223" w:rsidRPr="00932985" w:rsidRDefault="00712223" w:rsidP="001E16AA">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2B1C2FC7" w14:textId="77777777" w:rsidR="00712223" w:rsidRPr="00932985" w:rsidRDefault="00712223" w:rsidP="001E16AA">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880A19F25EC34B8C8BC3ED5BE21C9E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61AB46" w14:textId="77777777" w:rsidR="00712223" w:rsidRPr="005972C5" w:rsidRDefault="00712223" w:rsidP="001E16AA">
                <w:pPr>
                  <w:spacing w:after="40"/>
                  <w:jc w:val="center"/>
                  <w:rPr>
                    <w:rFonts w:cstheme="majorHAnsi"/>
                    <w:b/>
                  </w:rPr>
                </w:pPr>
                <w:r w:rsidRPr="005972C5">
                  <w:rPr>
                    <w:rFonts w:cstheme="majorHAnsi"/>
                    <w:color w:val="808080"/>
                  </w:rPr>
                  <w:t>Choose an item.</w:t>
                </w:r>
              </w:p>
            </w:tc>
          </w:sdtContent>
        </w:sdt>
      </w:tr>
      <w:tr w:rsidR="00712223" w14:paraId="13C3ED7B" w14:textId="77777777" w:rsidTr="001E16AA">
        <w:tc>
          <w:tcPr>
            <w:tcW w:w="562" w:type="dxa"/>
          </w:tcPr>
          <w:p w14:paraId="352A1B9F" w14:textId="77777777" w:rsidR="00712223" w:rsidRPr="00932985" w:rsidRDefault="00712223" w:rsidP="001E16AA">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2B726167" w14:textId="77777777" w:rsidR="00712223" w:rsidRPr="00932985" w:rsidRDefault="00712223" w:rsidP="001E16AA">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AB089698DC640BBBF3CC7FB75BD08B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0F8090" w14:textId="77777777" w:rsidR="00712223" w:rsidRPr="005972C5" w:rsidRDefault="00712223" w:rsidP="001E16AA">
                <w:pPr>
                  <w:spacing w:after="40"/>
                  <w:jc w:val="center"/>
                  <w:rPr>
                    <w:rFonts w:cstheme="majorHAnsi"/>
                    <w:b/>
                  </w:rPr>
                </w:pPr>
                <w:r w:rsidRPr="005972C5">
                  <w:rPr>
                    <w:rFonts w:cstheme="majorHAnsi"/>
                    <w:color w:val="808080"/>
                  </w:rPr>
                  <w:t>Choose an item.</w:t>
                </w:r>
              </w:p>
            </w:tc>
          </w:sdtContent>
        </w:sdt>
      </w:tr>
      <w:tr w:rsidR="00712223" w14:paraId="131C9B7B" w14:textId="77777777" w:rsidTr="001E16AA">
        <w:tc>
          <w:tcPr>
            <w:tcW w:w="10769" w:type="dxa"/>
            <w:gridSpan w:val="3"/>
            <w:shd w:val="clear" w:color="auto" w:fill="002060"/>
          </w:tcPr>
          <w:p w14:paraId="5E7A4101"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712223" w14:paraId="45FD38AA" w14:textId="77777777" w:rsidTr="001E16AA">
        <w:tc>
          <w:tcPr>
            <w:tcW w:w="562" w:type="dxa"/>
          </w:tcPr>
          <w:p w14:paraId="4B858889" w14:textId="77777777" w:rsidR="00712223" w:rsidRPr="00932985" w:rsidRDefault="00712223" w:rsidP="001E16AA">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5CD3DB37"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F88B986C9DE345A99B027EFB6792276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8DB8F4"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14:paraId="5A68DCC7" w14:textId="77777777" w:rsidTr="001E16AA">
        <w:tc>
          <w:tcPr>
            <w:tcW w:w="562" w:type="dxa"/>
          </w:tcPr>
          <w:p w14:paraId="1E73AB4D"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567F5EC5"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D6CB6A52A5D49EC8A262C6221DE47E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639570"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14:paraId="2CA2C444" w14:textId="77777777" w:rsidTr="001E16AA">
        <w:tc>
          <w:tcPr>
            <w:tcW w:w="562" w:type="dxa"/>
          </w:tcPr>
          <w:p w14:paraId="03EA9823"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59DB2206"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2DB6487CFFEE4E84A2905472F1E23D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B51992"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14:paraId="1426E5F0" w14:textId="77777777" w:rsidTr="001E16AA">
        <w:tc>
          <w:tcPr>
            <w:tcW w:w="562" w:type="dxa"/>
          </w:tcPr>
          <w:p w14:paraId="7B503074" w14:textId="77777777" w:rsidR="00712223" w:rsidRPr="00932985" w:rsidRDefault="00712223" w:rsidP="001E16AA">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4E5FC47B"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229ED73A665547DA9127B29341F02FF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0183B7"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14:paraId="349BBC14" w14:textId="77777777" w:rsidTr="001E16AA">
        <w:tc>
          <w:tcPr>
            <w:tcW w:w="562" w:type="dxa"/>
          </w:tcPr>
          <w:p w14:paraId="334FF597" w14:textId="77777777" w:rsidR="00712223" w:rsidRPr="00932985" w:rsidRDefault="00712223" w:rsidP="001E16AA">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1D8D6DAF"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FC3880F27E054A40B3190D45AFE65A4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5B5A585"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14:paraId="36765FBF" w14:textId="77777777" w:rsidTr="001E16AA">
        <w:tc>
          <w:tcPr>
            <w:tcW w:w="562" w:type="dxa"/>
          </w:tcPr>
          <w:p w14:paraId="558B2029" w14:textId="77777777" w:rsidR="00712223" w:rsidRPr="00932985" w:rsidRDefault="00712223" w:rsidP="001E16AA">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555D9704"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5217E9800ED04EE397E455C8E9AD0E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77514B"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bl>
    <w:p w14:paraId="1017D063" w14:textId="77777777" w:rsidR="00712223" w:rsidRDefault="00712223">
      <w:r>
        <w:br w:type="page"/>
      </w:r>
    </w:p>
    <w:tbl>
      <w:tblPr>
        <w:tblStyle w:val="TableGrid"/>
        <w:tblW w:w="10769" w:type="dxa"/>
        <w:tblInd w:w="-851" w:type="dxa"/>
        <w:tblLook w:val="04A0" w:firstRow="1" w:lastRow="0" w:firstColumn="1" w:lastColumn="0" w:noHBand="0" w:noVBand="1"/>
      </w:tblPr>
      <w:tblGrid>
        <w:gridCol w:w="562"/>
        <w:gridCol w:w="7797"/>
        <w:gridCol w:w="2410"/>
      </w:tblGrid>
      <w:tr w:rsidR="00712223" w:rsidRPr="00C57BD7" w14:paraId="2769FA2E" w14:textId="77777777" w:rsidTr="001E16AA">
        <w:tc>
          <w:tcPr>
            <w:tcW w:w="10769" w:type="dxa"/>
            <w:gridSpan w:val="3"/>
            <w:shd w:val="clear" w:color="auto" w:fill="002060"/>
          </w:tcPr>
          <w:p w14:paraId="7643F063" w14:textId="03811496" w:rsidR="00712223" w:rsidRPr="00F14F68" w:rsidRDefault="00712223" w:rsidP="001E16AA">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sidR="00042D89">
              <w:rPr>
                <w:rFonts w:eastAsia="Times New Roman" w:cstheme="majorHAnsi"/>
                <w:color w:val="auto"/>
                <w:szCs w:val="22"/>
                <w:lang w:val="en-AU" w:eastAsia="en-GB"/>
              </w:rPr>
              <w:t>Plan for and implement effective teaching and learning</w:t>
            </w:r>
            <w:r w:rsidR="00042D89">
              <w:rPr>
                <w:rFonts w:eastAsia="Times New Roman" w:cstheme="majorHAnsi"/>
                <w:color w:val="auto"/>
                <w:szCs w:val="22"/>
                <w:lang w:val="en-GB" w:eastAsia="en-GB"/>
              </w:rPr>
              <w:t> </w:t>
            </w:r>
            <w:bookmarkStart w:id="2" w:name="_GoBack"/>
            <w:bookmarkEnd w:id="2"/>
          </w:p>
        </w:tc>
      </w:tr>
      <w:tr w:rsidR="00712223" w:rsidRPr="00C57BD7" w14:paraId="380459F8" w14:textId="77777777" w:rsidTr="001E16AA">
        <w:tc>
          <w:tcPr>
            <w:tcW w:w="562" w:type="dxa"/>
          </w:tcPr>
          <w:p w14:paraId="27AF8610"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13B6D501"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ACE4842D902B4122BA38D0F7946110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8163BE3"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17DFFAD1" w14:textId="77777777" w:rsidTr="001E16AA">
        <w:tc>
          <w:tcPr>
            <w:tcW w:w="562" w:type="dxa"/>
          </w:tcPr>
          <w:p w14:paraId="19FC4528"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7DF5BCA2"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54902B98CC9C46E0BAFA0CA4D87A9D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752A064"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380BBDAF" w14:textId="77777777" w:rsidTr="001E16AA">
        <w:tc>
          <w:tcPr>
            <w:tcW w:w="562" w:type="dxa"/>
          </w:tcPr>
          <w:p w14:paraId="06A5D947"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238D38DC"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6133060420914A75A7FC2B3F90C2E4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CB0F02"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1D57D536" w14:textId="77777777" w:rsidTr="001E16AA">
        <w:tc>
          <w:tcPr>
            <w:tcW w:w="562" w:type="dxa"/>
          </w:tcPr>
          <w:p w14:paraId="3578A317"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70156BE4"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F266DF48D6D64B9C9960B42B27407FB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0D8EF0F"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3924CD9D" w14:textId="77777777" w:rsidTr="001E16AA">
        <w:tc>
          <w:tcPr>
            <w:tcW w:w="562" w:type="dxa"/>
          </w:tcPr>
          <w:p w14:paraId="4D9B4C63"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9CE5A27"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932EED03D836458EB141D11075351F9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C6566C7"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4ECEAE65" w14:textId="77777777" w:rsidTr="001E16AA">
        <w:tc>
          <w:tcPr>
            <w:tcW w:w="562" w:type="dxa"/>
          </w:tcPr>
          <w:p w14:paraId="53F0DA66" w14:textId="77777777" w:rsidR="00712223" w:rsidRPr="00932985" w:rsidRDefault="00712223" w:rsidP="001E16AA">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59F75724"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AA0D5D0F12C647408F994596F8C3F59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0D6E2FD"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64620930" w14:textId="77777777" w:rsidTr="001E16AA">
        <w:tc>
          <w:tcPr>
            <w:tcW w:w="10769" w:type="dxa"/>
            <w:gridSpan w:val="3"/>
            <w:shd w:val="clear" w:color="auto" w:fill="002060"/>
          </w:tcPr>
          <w:p w14:paraId="6A053228"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712223" w:rsidRPr="00C57BD7" w14:paraId="41D905D6" w14:textId="77777777" w:rsidTr="001E16AA">
        <w:tc>
          <w:tcPr>
            <w:tcW w:w="562" w:type="dxa"/>
          </w:tcPr>
          <w:p w14:paraId="20075C6B"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55713083"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DFCA0941A2B74A3AA087DB004E4347F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25F01E8"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4553BA2E" w14:textId="77777777" w:rsidTr="001E16AA">
        <w:tc>
          <w:tcPr>
            <w:tcW w:w="562" w:type="dxa"/>
          </w:tcPr>
          <w:p w14:paraId="3DC1B397" w14:textId="77777777" w:rsidR="00712223" w:rsidRPr="00932985" w:rsidRDefault="00712223" w:rsidP="001E16AA">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B138152"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BDAE34D562BB4B698F6448FBA391CB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4FBFC"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2C2D91DC" w14:textId="77777777" w:rsidTr="001E16AA">
        <w:tc>
          <w:tcPr>
            <w:tcW w:w="562" w:type="dxa"/>
          </w:tcPr>
          <w:p w14:paraId="381A4310" w14:textId="77777777" w:rsidR="00712223" w:rsidRPr="00F14F68" w:rsidRDefault="00712223" w:rsidP="001E16AA">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628B9A2C"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1E0A8D0DD6B04739A609E151015AA95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0A67044"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2774758F" w14:textId="77777777" w:rsidTr="001E16AA">
        <w:tc>
          <w:tcPr>
            <w:tcW w:w="562" w:type="dxa"/>
          </w:tcPr>
          <w:p w14:paraId="6B415E64" w14:textId="77777777" w:rsidR="00712223" w:rsidRPr="00F14F68" w:rsidRDefault="00712223" w:rsidP="001E16AA">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45CF0861"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4C2753F799C646ECB4D09FCB3FFCF7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2815A5D"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5F46776F" w14:textId="77777777" w:rsidTr="001E16AA">
        <w:tc>
          <w:tcPr>
            <w:tcW w:w="562" w:type="dxa"/>
          </w:tcPr>
          <w:p w14:paraId="39CEA546" w14:textId="77777777" w:rsidR="00712223" w:rsidRPr="00F14F68" w:rsidRDefault="00712223" w:rsidP="001E16AA">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47A73C5B"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FB0132E09D634FCA968A0ED4F004963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5C3454C"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733A0E19" w14:textId="77777777" w:rsidTr="001E16AA">
        <w:tc>
          <w:tcPr>
            <w:tcW w:w="10769" w:type="dxa"/>
            <w:gridSpan w:val="3"/>
            <w:shd w:val="clear" w:color="auto" w:fill="002060"/>
          </w:tcPr>
          <w:p w14:paraId="2D60BCDC"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712223" w:rsidRPr="00C57BD7" w14:paraId="7B96A5AA" w14:textId="77777777" w:rsidTr="001E16AA">
        <w:tc>
          <w:tcPr>
            <w:tcW w:w="562" w:type="dxa"/>
          </w:tcPr>
          <w:p w14:paraId="153BCE8B" w14:textId="77777777" w:rsidR="00712223" w:rsidRPr="00845B81" w:rsidRDefault="00712223" w:rsidP="001E16AA">
            <w:pPr>
              <w:rPr>
                <w:rFonts w:cstheme="majorHAnsi"/>
              </w:rPr>
            </w:pPr>
            <w:r w:rsidRPr="00845B81">
              <w:rPr>
                <w:rFonts w:eastAsia="Times New Roman" w:cstheme="majorHAnsi"/>
                <w:bCs/>
                <w:color w:val="auto"/>
                <w:szCs w:val="22"/>
                <w:lang w:val="en-AU" w:eastAsia="en-GB"/>
              </w:rPr>
              <w:t>5.1</w:t>
            </w:r>
            <w:r w:rsidRPr="00845B81">
              <w:rPr>
                <w:rFonts w:eastAsia="Times New Roman" w:cstheme="majorHAnsi"/>
                <w:color w:val="auto"/>
                <w:szCs w:val="22"/>
                <w:lang w:val="en-GB" w:eastAsia="en-GB"/>
              </w:rPr>
              <w:t> </w:t>
            </w:r>
          </w:p>
        </w:tc>
        <w:tc>
          <w:tcPr>
            <w:tcW w:w="7797" w:type="dxa"/>
            <w:vAlign w:val="center"/>
          </w:tcPr>
          <w:p w14:paraId="326F6EE8" w14:textId="77777777" w:rsidR="00712223" w:rsidRPr="00845B81" w:rsidRDefault="00712223" w:rsidP="001E16AA">
            <w:pPr>
              <w:spacing w:after="60"/>
              <w:rPr>
                <w:rFonts w:cstheme="majorHAnsi"/>
              </w:rPr>
            </w:pPr>
            <w:r w:rsidRPr="00845B81">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845B81">
              <w:rPr>
                <w:rFonts w:eastAsia="Times New Roman" w:cstheme="majorHAnsi"/>
                <w:color w:val="auto"/>
                <w:szCs w:val="22"/>
                <w:lang w:val="en-GB" w:eastAsia="en-GB"/>
              </w:rPr>
              <w:t> </w:t>
            </w:r>
          </w:p>
        </w:tc>
        <w:sdt>
          <w:sdtPr>
            <w:rPr>
              <w:rFonts w:cstheme="majorHAnsi"/>
            </w:rPr>
            <w:id w:val="329643261"/>
            <w:placeholder>
              <w:docPart w:val="0E42EB5851534996BD4A587F79242C0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7FE8DE6" w14:textId="77777777" w:rsidR="00712223" w:rsidRPr="00845B81" w:rsidRDefault="00712223" w:rsidP="001E16AA">
                <w:pPr>
                  <w:jc w:val="center"/>
                  <w:rPr>
                    <w:rFonts w:cstheme="majorHAnsi"/>
                    <w:b/>
                  </w:rPr>
                </w:pPr>
                <w:r w:rsidRPr="00845B81">
                  <w:rPr>
                    <w:rFonts w:cstheme="majorHAnsi"/>
                    <w:color w:val="808080"/>
                  </w:rPr>
                  <w:t>Choose an item.</w:t>
                </w:r>
              </w:p>
            </w:tc>
          </w:sdtContent>
        </w:sdt>
      </w:tr>
      <w:tr w:rsidR="00712223" w:rsidRPr="00C57BD7" w14:paraId="6D4EE28F" w14:textId="77777777" w:rsidTr="001E16AA">
        <w:tc>
          <w:tcPr>
            <w:tcW w:w="562" w:type="dxa"/>
          </w:tcPr>
          <w:p w14:paraId="5D5E675D" w14:textId="77777777" w:rsidR="00712223" w:rsidRPr="00845B81" w:rsidRDefault="00712223" w:rsidP="001E16AA">
            <w:pPr>
              <w:rPr>
                <w:rFonts w:cstheme="majorHAnsi"/>
              </w:rPr>
            </w:pPr>
            <w:r w:rsidRPr="00845B81">
              <w:rPr>
                <w:rFonts w:eastAsia="Times New Roman" w:cstheme="majorHAnsi"/>
                <w:bCs/>
                <w:color w:val="auto"/>
                <w:szCs w:val="22"/>
                <w:lang w:val="en-AU" w:eastAsia="en-GB"/>
              </w:rPr>
              <w:t>5.2</w:t>
            </w:r>
            <w:r w:rsidRPr="00845B81">
              <w:rPr>
                <w:rFonts w:eastAsia="Times New Roman" w:cstheme="majorHAnsi"/>
                <w:color w:val="auto"/>
                <w:szCs w:val="22"/>
                <w:lang w:val="en-GB" w:eastAsia="en-GB"/>
              </w:rPr>
              <w:t> </w:t>
            </w:r>
          </w:p>
        </w:tc>
        <w:tc>
          <w:tcPr>
            <w:tcW w:w="7797" w:type="dxa"/>
            <w:vAlign w:val="center"/>
          </w:tcPr>
          <w:p w14:paraId="09B03753" w14:textId="77777777" w:rsidR="00712223" w:rsidRPr="00845B81" w:rsidRDefault="00712223" w:rsidP="001E16AA">
            <w:pPr>
              <w:spacing w:after="60"/>
              <w:rPr>
                <w:rFonts w:cstheme="majorHAnsi"/>
              </w:rPr>
            </w:pPr>
            <w:r w:rsidRPr="00845B81">
              <w:rPr>
                <w:rFonts w:eastAsia="Times New Roman" w:cstheme="majorHAnsi"/>
                <w:bCs/>
                <w:color w:val="auto"/>
                <w:szCs w:val="22"/>
                <w:lang w:val="en-AU" w:eastAsia="en-GB"/>
              </w:rPr>
              <w:t>Demonstrate an understanding of the purpose of providing timely and appropriate feedback to students about their learning.</w:t>
            </w:r>
            <w:r w:rsidRPr="00845B81">
              <w:rPr>
                <w:rFonts w:eastAsia="Times New Roman" w:cstheme="majorHAnsi"/>
                <w:color w:val="auto"/>
                <w:szCs w:val="22"/>
                <w:lang w:val="en-GB" w:eastAsia="en-GB"/>
              </w:rPr>
              <w:t> </w:t>
            </w:r>
          </w:p>
        </w:tc>
        <w:sdt>
          <w:sdtPr>
            <w:rPr>
              <w:rFonts w:cstheme="majorHAnsi"/>
            </w:rPr>
            <w:id w:val="-213584508"/>
            <w:placeholder>
              <w:docPart w:val="E42E30983D534F53B74BCA866225B13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472B24" w14:textId="77777777" w:rsidR="00712223" w:rsidRPr="00845B81" w:rsidRDefault="00712223" w:rsidP="001E16AA">
                <w:pPr>
                  <w:jc w:val="center"/>
                  <w:rPr>
                    <w:rFonts w:cstheme="majorHAnsi"/>
                    <w:b/>
                  </w:rPr>
                </w:pPr>
                <w:r w:rsidRPr="00845B81">
                  <w:rPr>
                    <w:rFonts w:cstheme="majorHAnsi"/>
                    <w:color w:val="808080"/>
                  </w:rPr>
                  <w:t>Choose an item.</w:t>
                </w:r>
              </w:p>
            </w:tc>
          </w:sdtContent>
        </w:sdt>
      </w:tr>
      <w:tr w:rsidR="00712223" w:rsidRPr="00C57BD7" w14:paraId="6ED5316E" w14:textId="77777777" w:rsidTr="001E16AA">
        <w:tc>
          <w:tcPr>
            <w:tcW w:w="562" w:type="dxa"/>
          </w:tcPr>
          <w:p w14:paraId="06568A07" w14:textId="77777777" w:rsidR="00712223" w:rsidRPr="00845B81" w:rsidRDefault="00712223" w:rsidP="001E16AA">
            <w:pPr>
              <w:rPr>
                <w:rFonts w:cstheme="majorHAnsi"/>
              </w:rPr>
            </w:pPr>
            <w:r w:rsidRPr="00845B81">
              <w:rPr>
                <w:rFonts w:eastAsia="Times New Roman" w:cstheme="majorHAnsi"/>
                <w:color w:val="auto"/>
                <w:szCs w:val="22"/>
                <w:lang w:val="en-AU" w:eastAsia="en-GB"/>
              </w:rPr>
              <w:t>5.4</w:t>
            </w:r>
            <w:r w:rsidRPr="00845B81">
              <w:rPr>
                <w:rFonts w:eastAsia="Times New Roman" w:cstheme="majorHAnsi"/>
                <w:color w:val="auto"/>
                <w:szCs w:val="22"/>
                <w:lang w:val="en-GB" w:eastAsia="en-GB"/>
              </w:rPr>
              <w:t> </w:t>
            </w:r>
          </w:p>
        </w:tc>
        <w:tc>
          <w:tcPr>
            <w:tcW w:w="7797" w:type="dxa"/>
            <w:vAlign w:val="center"/>
          </w:tcPr>
          <w:p w14:paraId="40F9EE9B" w14:textId="77777777" w:rsidR="00712223" w:rsidRPr="00845B81" w:rsidRDefault="00712223" w:rsidP="001E16AA">
            <w:pPr>
              <w:spacing w:after="60"/>
              <w:rPr>
                <w:rFonts w:cstheme="majorHAnsi"/>
              </w:rPr>
            </w:pPr>
            <w:r w:rsidRPr="00845B81">
              <w:rPr>
                <w:rFonts w:eastAsia="Times New Roman" w:cstheme="majorHAnsi"/>
                <w:color w:val="auto"/>
                <w:szCs w:val="22"/>
                <w:lang w:val="en-AU" w:eastAsia="en-GB"/>
              </w:rPr>
              <w:t>Demonstrate the capacity to interpret student assessment data to evaluate student learning and modify teaching practice.</w:t>
            </w:r>
            <w:r w:rsidRPr="00845B81">
              <w:rPr>
                <w:rFonts w:eastAsia="Times New Roman" w:cstheme="majorHAnsi"/>
                <w:color w:val="auto"/>
                <w:szCs w:val="22"/>
                <w:lang w:val="en-GB" w:eastAsia="en-GB"/>
              </w:rPr>
              <w:t> </w:t>
            </w:r>
          </w:p>
        </w:tc>
        <w:sdt>
          <w:sdtPr>
            <w:rPr>
              <w:rFonts w:cstheme="majorHAnsi"/>
            </w:rPr>
            <w:id w:val="1132052385"/>
            <w:placeholder>
              <w:docPart w:val="4875DB5B40624813AA437D63E8256F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4395C3" w14:textId="77777777" w:rsidR="00712223" w:rsidRPr="00845B81" w:rsidRDefault="00712223" w:rsidP="001E16AA">
                <w:pPr>
                  <w:jc w:val="center"/>
                  <w:rPr>
                    <w:rFonts w:cstheme="majorHAnsi"/>
                    <w:b/>
                  </w:rPr>
                </w:pPr>
                <w:r w:rsidRPr="00845B81">
                  <w:rPr>
                    <w:rFonts w:cstheme="majorHAnsi"/>
                    <w:color w:val="808080"/>
                  </w:rPr>
                  <w:t>Choose an item.</w:t>
                </w:r>
              </w:p>
            </w:tc>
          </w:sdtContent>
        </w:sdt>
      </w:tr>
      <w:tr w:rsidR="00712223" w:rsidRPr="00F14F68" w14:paraId="4AF32DC5" w14:textId="77777777" w:rsidTr="001E16AA">
        <w:tc>
          <w:tcPr>
            <w:tcW w:w="10769" w:type="dxa"/>
            <w:gridSpan w:val="3"/>
            <w:shd w:val="clear" w:color="auto" w:fill="002060"/>
          </w:tcPr>
          <w:p w14:paraId="03D62FC4"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712223" w:rsidRPr="00C57BD7" w14:paraId="4D9CCF79" w14:textId="77777777" w:rsidTr="001E16AA">
        <w:tc>
          <w:tcPr>
            <w:tcW w:w="562" w:type="dxa"/>
          </w:tcPr>
          <w:p w14:paraId="6E2FC7EA"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3A1544AF"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F0AF5B60B4C044FE90CDFC346B205C8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CF8BDF9"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73D57BEC" w14:textId="77777777" w:rsidTr="001E16AA">
        <w:tc>
          <w:tcPr>
            <w:tcW w:w="562" w:type="dxa"/>
          </w:tcPr>
          <w:p w14:paraId="13D042E1"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37A2771F"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823F32B189054E1D81C14C7B5FD462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EC0C1BE"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4D246992" w14:textId="77777777" w:rsidTr="001E16AA">
        <w:tc>
          <w:tcPr>
            <w:tcW w:w="562" w:type="dxa"/>
          </w:tcPr>
          <w:p w14:paraId="60000E22"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7D2B22DD"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9F0DCE6E28947A691560507D0485C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AE5636E"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628CDB08" w14:textId="77777777" w:rsidTr="001E16AA">
        <w:tc>
          <w:tcPr>
            <w:tcW w:w="562" w:type="dxa"/>
          </w:tcPr>
          <w:p w14:paraId="08F2F490" w14:textId="77777777" w:rsidR="00712223" w:rsidRPr="00932985" w:rsidRDefault="00712223" w:rsidP="001E16AA">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6B9CE8B7" w14:textId="77777777" w:rsidR="00712223" w:rsidRPr="00932985" w:rsidRDefault="00712223" w:rsidP="001E16AA">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8810AD5984B14762B4E216EBFF48A41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989B5B"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F14F68" w14:paraId="4B15E03E" w14:textId="77777777" w:rsidTr="001E16AA">
        <w:tc>
          <w:tcPr>
            <w:tcW w:w="10769" w:type="dxa"/>
            <w:gridSpan w:val="3"/>
            <w:shd w:val="clear" w:color="auto" w:fill="002060"/>
          </w:tcPr>
          <w:p w14:paraId="50BBAE2D" w14:textId="77777777" w:rsidR="00712223" w:rsidRPr="00F14F68" w:rsidRDefault="00712223" w:rsidP="001E16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712223" w:rsidRPr="00C57BD7" w14:paraId="4E81B3E3" w14:textId="77777777" w:rsidTr="001E16AA">
        <w:tc>
          <w:tcPr>
            <w:tcW w:w="562" w:type="dxa"/>
            <w:vAlign w:val="center"/>
          </w:tcPr>
          <w:p w14:paraId="214899F2"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79469035"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F9491B9FACC642B890FBF19BC97FFF4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3174368"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017F1D43" w14:textId="77777777" w:rsidTr="001E16AA">
        <w:tc>
          <w:tcPr>
            <w:tcW w:w="562" w:type="dxa"/>
            <w:vAlign w:val="center"/>
          </w:tcPr>
          <w:p w14:paraId="60DEF3C3"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643A7A0C"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CBCF78CE879B4E3DBADA6DAF9D3FB5C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2690204"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52867B24" w14:textId="77777777" w:rsidTr="001E16AA">
        <w:tc>
          <w:tcPr>
            <w:tcW w:w="562" w:type="dxa"/>
            <w:vAlign w:val="center"/>
          </w:tcPr>
          <w:p w14:paraId="04924399"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7A37F728"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B2AE7B84CFF24B19BCC45FDAD8553B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011B62B"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r w:rsidR="00712223" w:rsidRPr="00C57BD7" w14:paraId="2A856D1F" w14:textId="77777777" w:rsidTr="001E16AA">
        <w:tc>
          <w:tcPr>
            <w:tcW w:w="562" w:type="dxa"/>
            <w:vAlign w:val="center"/>
          </w:tcPr>
          <w:p w14:paraId="0C2F0706" w14:textId="77777777" w:rsidR="00712223" w:rsidRPr="00932985" w:rsidRDefault="00712223" w:rsidP="001E16AA">
            <w:pPr>
              <w:rPr>
                <w:rFonts w:cstheme="majorHAnsi"/>
              </w:rPr>
            </w:pPr>
            <w:r w:rsidRPr="00932985">
              <w:rPr>
                <w:rFonts w:eastAsia="Times New Roman" w:cstheme="majorHAnsi"/>
                <w:bCs/>
                <w:color w:val="auto"/>
                <w:szCs w:val="22"/>
                <w:lang w:val="en-AU" w:eastAsia="en-GB"/>
              </w:rPr>
              <w:lastRenderedPageBreak/>
              <w:t>7.4</w:t>
            </w:r>
            <w:r w:rsidRPr="00932985">
              <w:rPr>
                <w:rFonts w:eastAsia="Times New Roman" w:cstheme="majorHAnsi"/>
                <w:color w:val="auto"/>
                <w:szCs w:val="22"/>
                <w:lang w:val="en-GB" w:eastAsia="en-GB"/>
              </w:rPr>
              <w:t> </w:t>
            </w:r>
          </w:p>
        </w:tc>
        <w:tc>
          <w:tcPr>
            <w:tcW w:w="7797" w:type="dxa"/>
            <w:vAlign w:val="center"/>
          </w:tcPr>
          <w:p w14:paraId="032D16B9" w14:textId="77777777" w:rsidR="00712223" w:rsidRPr="00932985" w:rsidRDefault="00712223" w:rsidP="001E16AA">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CE5D37BAFEA04423BC090BA7EE9FA3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CD6AC1" w14:textId="77777777" w:rsidR="00712223" w:rsidRPr="005972C5" w:rsidRDefault="00712223" w:rsidP="001E16AA">
                <w:pPr>
                  <w:jc w:val="center"/>
                  <w:rPr>
                    <w:rFonts w:cstheme="majorHAnsi"/>
                    <w:b/>
                  </w:rPr>
                </w:pPr>
                <w:r w:rsidRPr="005972C5">
                  <w:rPr>
                    <w:rFonts w:cstheme="majorHAnsi"/>
                    <w:color w:val="808080"/>
                  </w:rPr>
                  <w:t>Choose an item.</w:t>
                </w:r>
              </w:p>
            </w:tc>
          </w:sdtContent>
        </w:sdt>
      </w:tr>
    </w:tbl>
    <w:p w14:paraId="4341C774" w14:textId="77777777" w:rsidR="00712223" w:rsidRDefault="00712223" w:rsidP="00712223">
      <w:pPr>
        <w:tabs>
          <w:tab w:val="left" w:pos="0"/>
        </w:tabs>
        <w:spacing w:after="160" w:line="252" w:lineRule="auto"/>
        <w:ind w:left="-709"/>
        <w:contextualSpacing/>
        <w:rPr>
          <w:rFonts w:cstheme="majorHAnsi"/>
          <w:b/>
        </w:rPr>
      </w:pPr>
    </w:p>
    <w:p w14:paraId="675EAFCD" w14:textId="377A3325" w:rsidR="00F14F68" w:rsidRDefault="00F14F68" w:rsidP="001C4923">
      <w:pPr>
        <w:ind w:left="-851"/>
        <w:rPr>
          <w:rFonts w:asciiTheme="minorHAnsi" w:hAnsiTheme="minorHAnsi" w:cstheme="min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C93D28" w:rsidRPr="00E8754B" w14:paraId="5EDBBB47" w14:textId="77777777" w:rsidTr="00204F19">
        <w:trPr>
          <w:trHeight w:val="882"/>
        </w:trPr>
        <w:tc>
          <w:tcPr>
            <w:tcW w:w="914" w:type="pct"/>
            <w:shd w:val="clear" w:color="auto" w:fill="C6E2F3" w:themeFill="accent4" w:themeFillTint="99"/>
            <w:vAlign w:val="center"/>
          </w:tcPr>
          <w:p w14:paraId="7F11A258" w14:textId="515BA977" w:rsidR="00C93D28" w:rsidRDefault="00C93D28" w:rsidP="00C93D28">
            <w:pPr>
              <w:spacing w:before="120" w:after="120"/>
              <w:ind w:left="138"/>
              <w:rPr>
                <w:rStyle w:val="Style5"/>
                <w:b/>
              </w:rPr>
            </w:pPr>
            <w:r>
              <w:rPr>
                <w:rStyle w:val="Style5"/>
                <w:b/>
              </w:rPr>
              <w:t>Interim Report</w:t>
            </w:r>
          </w:p>
        </w:tc>
        <w:tc>
          <w:tcPr>
            <w:tcW w:w="1242" w:type="pct"/>
            <w:vAlign w:val="center"/>
          </w:tcPr>
          <w:p w14:paraId="1284788E" w14:textId="44F29852" w:rsidR="00C93D28" w:rsidRDefault="00C85518" w:rsidP="00C93D28">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shd w:val="clear" w:color="auto" w:fill="C6E2F3" w:themeFill="accent4" w:themeFillTint="99"/>
            <w:vAlign w:val="center"/>
          </w:tcPr>
          <w:p w14:paraId="7491A56F" w14:textId="45E1A666" w:rsidR="00C93D28" w:rsidRDefault="00C93D28" w:rsidP="00C93D28">
            <w:pPr>
              <w:spacing w:before="120" w:after="120"/>
              <w:ind w:left="138"/>
              <w:rPr>
                <w:rStyle w:val="Style5"/>
                <w:b/>
              </w:rPr>
            </w:pPr>
            <w:r>
              <w:rPr>
                <w:rStyle w:val="Style5"/>
                <w:b/>
              </w:rPr>
              <w:t>20 Days of Placement Completed</w:t>
            </w:r>
          </w:p>
        </w:tc>
        <w:tc>
          <w:tcPr>
            <w:tcW w:w="1315" w:type="pct"/>
            <w:vAlign w:val="center"/>
          </w:tcPr>
          <w:p w14:paraId="5D108C1A" w14:textId="7CB974B6" w:rsidR="00C93D28" w:rsidRPr="00E8754B" w:rsidRDefault="00C85518" w:rsidP="00C93D28">
            <w:pPr>
              <w:tabs>
                <w:tab w:val="left" w:pos="1766"/>
                <w:tab w:val="center" w:pos="5380"/>
              </w:tabs>
              <w:spacing w:before="120" w:after="120"/>
              <w:ind w:left="138"/>
              <w:rPr>
                <w:b/>
              </w:rPr>
            </w:pPr>
            <w:sdt>
              <w:sdtPr>
                <w:rPr>
                  <w:rStyle w:val="Style5"/>
                  <w:b/>
                </w:rPr>
                <w:id w:val="532460228"/>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779214534"/>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r w:rsidR="00C93D28">
              <w:rPr>
                <w:rStyle w:val="Style5"/>
                <w:b/>
              </w:rPr>
              <w:tab/>
            </w:r>
          </w:p>
        </w:tc>
      </w:tr>
      <w:tr w:rsidR="00C93D28" w:rsidRPr="00E8754B" w14:paraId="6B35EFDE" w14:textId="77777777" w:rsidTr="00204F19">
        <w:trPr>
          <w:trHeight w:val="882"/>
        </w:trPr>
        <w:tc>
          <w:tcPr>
            <w:tcW w:w="914" w:type="pct"/>
            <w:shd w:val="clear" w:color="auto" w:fill="C6E2F3" w:themeFill="accent4" w:themeFillTint="99"/>
            <w:vAlign w:val="center"/>
          </w:tcPr>
          <w:p w14:paraId="1FE26154" w14:textId="0AB96B31" w:rsidR="00C93D28" w:rsidRPr="00AF2D9C" w:rsidRDefault="00C93D28"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C93D28" w:rsidRDefault="00C85518"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vMerge w:val="restart"/>
            <w:shd w:val="clear" w:color="auto" w:fill="C6E2F3" w:themeFill="accent4" w:themeFillTint="99"/>
            <w:vAlign w:val="center"/>
          </w:tcPr>
          <w:p w14:paraId="42143C16" w14:textId="1981873C" w:rsidR="00C93D28" w:rsidRPr="004D1D3C" w:rsidRDefault="00C93D28"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Merge w:val="restart"/>
            <w:vAlign w:val="center"/>
          </w:tcPr>
          <w:p w14:paraId="1D51EE76" w14:textId="5064B2DE" w:rsidR="00C93D28" w:rsidRDefault="00C85518"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r>
      <w:tr w:rsidR="00C93D28" w:rsidRPr="00E8754B" w14:paraId="544DE5DF" w14:textId="77777777" w:rsidTr="00204F19">
        <w:trPr>
          <w:trHeight w:val="882"/>
        </w:trPr>
        <w:tc>
          <w:tcPr>
            <w:tcW w:w="914" w:type="pct"/>
            <w:shd w:val="clear" w:color="auto" w:fill="C6E2F3" w:themeFill="accent4" w:themeFillTint="99"/>
            <w:vAlign w:val="center"/>
          </w:tcPr>
          <w:p w14:paraId="5680C097" w14:textId="5B46BA1C" w:rsidR="00C93D28" w:rsidRDefault="00C93D28" w:rsidP="00C93D28">
            <w:pPr>
              <w:spacing w:before="120" w:after="120"/>
              <w:ind w:left="138"/>
              <w:rPr>
                <w:rStyle w:val="Style5"/>
                <w:b/>
              </w:rPr>
            </w:pPr>
            <w:r>
              <w:rPr>
                <w:rStyle w:val="Style5"/>
                <w:b/>
              </w:rPr>
              <w:t xml:space="preserve">Min.  1 </w:t>
            </w:r>
            <w:r w:rsidRPr="00297A84">
              <w:rPr>
                <w:rStyle w:val="Style5"/>
                <w:b/>
              </w:rPr>
              <w:t>week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C93D28" w:rsidRDefault="00C85518"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C93D28">
                  <w:rPr>
                    <w:rStyle w:val="Style5"/>
                    <w:rFonts w:ascii="MS Gothic" w:eastAsia="MS Gothic" w:hAnsi="MS Gothic" w:hint="eastAsia"/>
                    <w:b/>
                  </w:rPr>
                  <w:t>☐</w:t>
                </w:r>
              </w:sdtContent>
            </w:sdt>
            <w:r w:rsidR="00C93D28">
              <w:rPr>
                <w:rStyle w:val="Style5"/>
                <w:b/>
              </w:rPr>
              <w:t xml:space="preserve">  No</w:t>
            </w:r>
          </w:p>
        </w:tc>
        <w:tc>
          <w:tcPr>
            <w:tcW w:w="1529" w:type="pct"/>
            <w:gridSpan w:val="2"/>
            <w:vMerge/>
            <w:shd w:val="clear" w:color="auto" w:fill="C6E2F3" w:themeFill="accent4" w:themeFillTint="99"/>
            <w:vAlign w:val="center"/>
          </w:tcPr>
          <w:p w14:paraId="76E8EEB5" w14:textId="73DA51D0" w:rsidR="00C93D28" w:rsidRPr="00297A84" w:rsidRDefault="00C93D28" w:rsidP="004D1D3C">
            <w:pPr>
              <w:spacing w:before="120" w:after="120"/>
              <w:ind w:left="138"/>
              <w:rPr>
                <w:rStyle w:val="Style5"/>
                <w:b/>
              </w:rPr>
            </w:pPr>
          </w:p>
        </w:tc>
        <w:tc>
          <w:tcPr>
            <w:tcW w:w="1315" w:type="pct"/>
            <w:vMerge/>
            <w:vAlign w:val="center"/>
          </w:tcPr>
          <w:p w14:paraId="611A9834" w14:textId="119D08BB" w:rsidR="00C93D28" w:rsidRDefault="00C93D28" w:rsidP="004D1D3C">
            <w:pPr>
              <w:tabs>
                <w:tab w:val="left" w:pos="1766"/>
                <w:tab w:val="center" w:pos="5380"/>
              </w:tabs>
              <w:spacing w:before="120" w:after="120"/>
              <w:ind w:left="138"/>
              <w:rPr>
                <w:rStyle w:val="Style5"/>
                <w:b/>
              </w:rPr>
            </w:pP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7748C4CA" w14:textId="1C7EED7E" w:rsidR="00AF2D9C" w:rsidRDefault="00AF2D9C" w:rsidP="00E8754B">
            <w:pPr>
              <w:spacing w:before="120" w:after="120"/>
              <w:ind w:left="138"/>
              <w:rPr>
                <w:rStyle w:val="Style5"/>
                <w:b/>
              </w:rPr>
            </w:pPr>
          </w:p>
          <w:p w14:paraId="4C69C314" w14:textId="184AC986" w:rsidR="00AF2D9C" w:rsidRDefault="00AF2D9C" w:rsidP="00E8754B">
            <w:pPr>
              <w:spacing w:before="120" w:after="120"/>
              <w:ind w:left="138"/>
              <w:rPr>
                <w:rStyle w:val="Style5"/>
                <w:b/>
              </w:rPr>
            </w:pPr>
          </w:p>
          <w:p w14:paraId="0821E5BC" w14:textId="77777777" w:rsidR="00AF2D9C" w:rsidRDefault="00AF2D9C" w:rsidP="00E8754B">
            <w:pPr>
              <w:spacing w:before="120" w:after="120"/>
              <w:ind w:left="138"/>
              <w:rPr>
                <w:rStyle w:val="Style5"/>
                <w:b/>
              </w:rPr>
            </w:pPr>
          </w:p>
          <w:p w14:paraId="53C78903" w14:textId="3E453921" w:rsidR="00F14F68" w:rsidRDefault="00F14F68" w:rsidP="00E8754B">
            <w:pPr>
              <w:spacing w:before="120" w:after="120"/>
              <w:ind w:left="138"/>
              <w:rPr>
                <w:rStyle w:val="Style5"/>
                <w:b/>
              </w:rPr>
            </w:pPr>
          </w:p>
          <w:p w14:paraId="00AD8ED8" w14:textId="3F598E21" w:rsidR="00297A84" w:rsidRDefault="00297A84" w:rsidP="00E8754B">
            <w:pPr>
              <w:spacing w:before="120" w:after="120"/>
              <w:ind w:left="138"/>
              <w:rPr>
                <w:rStyle w:val="Style5"/>
                <w:b/>
              </w:rPr>
            </w:pPr>
          </w:p>
          <w:p w14:paraId="69AE6F76" w14:textId="2906B1CF" w:rsidR="00297A84" w:rsidRDefault="00297A84" w:rsidP="00E8754B">
            <w:pPr>
              <w:spacing w:before="120" w:after="120"/>
              <w:ind w:left="138"/>
              <w:rPr>
                <w:rStyle w:val="Style5"/>
                <w:b/>
              </w:rPr>
            </w:pPr>
          </w:p>
          <w:p w14:paraId="00E029DF" w14:textId="7040E978" w:rsidR="00297A84" w:rsidRDefault="00297A84"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617841A1" w:rsidR="00FD6186" w:rsidRDefault="00FD6186"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3" w:name="_Hlk5894210"/>
            <w:bookmarkStart w:id="4"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3"/>
    <w:bookmarkEnd w:id="4"/>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47A7" w14:textId="77777777" w:rsidR="00C85518" w:rsidRDefault="00C85518" w:rsidP="00452E05">
      <w:r>
        <w:separator/>
      </w:r>
    </w:p>
  </w:endnote>
  <w:endnote w:type="continuationSeparator" w:id="0">
    <w:p w14:paraId="7C0E85E0" w14:textId="77777777" w:rsidR="00C85518" w:rsidRDefault="00C85518"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3D4050F3"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42D89">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42D89">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4519E5C8"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42D89">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42D89">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204F19" w:rsidRPr="00204F19">
      <w:rPr>
        <w:i/>
        <w:color w:val="auto"/>
        <w:sz w:val="20"/>
      </w:rPr>
      <w:t>v4.11.03.2023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7529" w14:textId="77777777" w:rsidR="00C85518" w:rsidRDefault="00C85518" w:rsidP="00452E05">
      <w:r>
        <w:separator/>
      </w:r>
    </w:p>
  </w:footnote>
  <w:footnote w:type="continuationSeparator" w:id="0">
    <w:p w14:paraId="5DE7D86F" w14:textId="77777777" w:rsidR="00C85518" w:rsidRDefault="00C85518"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467795AB" w:rsidR="00AF2D9C" w:rsidRDefault="00AF2D9C" w:rsidP="00AF2D9C">
    <w:pPr>
      <w:pStyle w:val="Header"/>
      <w:jc w:val="center"/>
      <w:rPr>
        <w:b/>
        <w:bCs/>
      </w:rPr>
    </w:pPr>
    <w:bookmarkStart w:id="5" w:name="_Hlk78138073"/>
    <w:r>
      <w:rPr>
        <w:b/>
      </w:rPr>
      <w:t>Final</w:t>
    </w:r>
    <w:r w:rsidRPr="00290EC4">
      <w:rPr>
        <w:b/>
      </w:rPr>
      <w:t xml:space="preserve"> Report: </w:t>
    </w:r>
    <w:r w:rsidR="00C93D28">
      <w:rPr>
        <w:b/>
      </w:rPr>
      <w:t>EPR220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2D89"/>
    <w:rsid w:val="00043A94"/>
    <w:rsid w:val="00047135"/>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1239F"/>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152E9"/>
    <w:rsid w:val="00444794"/>
    <w:rsid w:val="00452E05"/>
    <w:rsid w:val="00476905"/>
    <w:rsid w:val="00476C29"/>
    <w:rsid w:val="00494903"/>
    <w:rsid w:val="004A0477"/>
    <w:rsid w:val="004B165B"/>
    <w:rsid w:val="004B18E5"/>
    <w:rsid w:val="004B722F"/>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A7048"/>
    <w:rsid w:val="006B68F4"/>
    <w:rsid w:val="006C7837"/>
    <w:rsid w:val="006F75BF"/>
    <w:rsid w:val="00710665"/>
    <w:rsid w:val="00712223"/>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78BF"/>
    <w:rsid w:val="00B658DB"/>
    <w:rsid w:val="00B9245E"/>
    <w:rsid w:val="00BC1A4D"/>
    <w:rsid w:val="00BC6A59"/>
    <w:rsid w:val="00BD256B"/>
    <w:rsid w:val="00BE0325"/>
    <w:rsid w:val="00BE2912"/>
    <w:rsid w:val="00C13363"/>
    <w:rsid w:val="00C6177C"/>
    <w:rsid w:val="00C62BC1"/>
    <w:rsid w:val="00C709E8"/>
    <w:rsid w:val="00C85518"/>
    <w:rsid w:val="00C85AC5"/>
    <w:rsid w:val="00C93D28"/>
    <w:rsid w:val="00CF0106"/>
    <w:rsid w:val="00D03D6C"/>
    <w:rsid w:val="00D12FE2"/>
    <w:rsid w:val="00D20B11"/>
    <w:rsid w:val="00D26722"/>
    <w:rsid w:val="00D27DE6"/>
    <w:rsid w:val="00D52CFB"/>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573316324">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192113291">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17423029">
      <w:bodyDiv w:val="1"/>
      <w:marLeft w:val="0"/>
      <w:marRight w:val="0"/>
      <w:marTop w:val="0"/>
      <w:marBottom w:val="0"/>
      <w:divBdr>
        <w:top w:val="none" w:sz="0" w:space="0" w:color="auto"/>
        <w:left w:val="none" w:sz="0" w:space="0" w:color="auto"/>
        <w:bottom w:val="none" w:sz="0" w:space="0" w:color="auto"/>
        <w:right w:val="none" w:sz="0" w:space="0" w:color="auto"/>
      </w:divBdr>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69869140E72E490CB64FAAF5FEF6A67F"/>
        <w:category>
          <w:name w:val="General"/>
          <w:gallery w:val="placeholder"/>
        </w:category>
        <w:types>
          <w:type w:val="bbPlcHdr"/>
        </w:types>
        <w:behaviors>
          <w:behavior w:val="content"/>
        </w:behaviors>
        <w:guid w:val="{ED33F211-0A6F-4882-A757-BA85A61FD47C}"/>
      </w:docPartPr>
      <w:docPartBody>
        <w:p w:rsidR="00CB57F7" w:rsidRDefault="00E70E54" w:rsidP="00E70E54">
          <w:pPr>
            <w:pStyle w:val="69869140E72E490CB64FAAF5FEF6A67F"/>
          </w:pPr>
          <w:r w:rsidRPr="00C57BD7">
            <w:rPr>
              <w:rFonts w:cstheme="minorHAnsi"/>
              <w:color w:val="808080"/>
            </w:rPr>
            <w:t>Choose an item.</w:t>
          </w:r>
        </w:p>
      </w:docPartBody>
    </w:docPart>
    <w:docPart>
      <w:docPartPr>
        <w:name w:val="0C65B390BDBA43238BED9A5B5F1CB34C"/>
        <w:category>
          <w:name w:val="General"/>
          <w:gallery w:val="placeholder"/>
        </w:category>
        <w:types>
          <w:type w:val="bbPlcHdr"/>
        </w:types>
        <w:behaviors>
          <w:behavior w:val="content"/>
        </w:behaviors>
        <w:guid w:val="{F7EE4704-25D3-4FC7-AA0B-F267A597E899}"/>
      </w:docPartPr>
      <w:docPartBody>
        <w:p w:rsidR="00CB57F7" w:rsidRDefault="00E70E54" w:rsidP="00E70E54">
          <w:pPr>
            <w:pStyle w:val="0C65B390BDBA43238BED9A5B5F1CB34C"/>
          </w:pPr>
          <w:r w:rsidRPr="00C57BD7">
            <w:rPr>
              <w:rFonts w:cstheme="minorHAnsi"/>
              <w:color w:val="808080"/>
            </w:rPr>
            <w:t>Choose an item.</w:t>
          </w:r>
        </w:p>
      </w:docPartBody>
    </w:docPart>
    <w:docPart>
      <w:docPartPr>
        <w:name w:val="880A19F25EC34B8C8BC3ED5BE21C9E68"/>
        <w:category>
          <w:name w:val="General"/>
          <w:gallery w:val="placeholder"/>
        </w:category>
        <w:types>
          <w:type w:val="bbPlcHdr"/>
        </w:types>
        <w:behaviors>
          <w:behavior w:val="content"/>
        </w:behaviors>
        <w:guid w:val="{3363CEA4-4ABB-4D19-8E10-F066D480E66B}"/>
      </w:docPartPr>
      <w:docPartBody>
        <w:p w:rsidR="00CB57F7" w:rsidRDefault="00E70E54" w:rsidP="00E70E54">
          <w:pPr>
            <w:pStyle w:val="880A19F25EC34B8C8BC3ED5BE21C9E68"/>
          </w:pPr>
          <w:r w:rsidRPr="00C57BD7">
            <w:rPr>
              <w:rFonts w:cstheme="minorHAnsi"/>
              <w:color w:val="808080"/>
            </w:rPr>
            <w:t>Choose an item.</w:t>
          </w:r>
        </w:p>
      </w:docPartBody>
    </w:docPart>
    <w:docPart>
      <w:docPartPr>
        <w:name w:val="CAB089698DC640BBBF3CC7FB75BD08B5"/>
        <w:category>
          <w:name w:val="General"/>
          <w:gallery w:val="placeholder"/>
        </w:category>
        <w:types>
          <w:type w:val="bbPlcHdr"/>
        </w:types>
        <w:behaviors>
          <w:behavior w:val="content"/>
        </w:behaviors>
        <w:guid w:val="{4F1CD057-0CD4-4147-B979-1BBEBD726570}"/>
      </w:docPartPr>
      <w:docPartBody>
        <w:p w:rsidR="00CB57F7" w:rsidRDefault="00E70E54" w:rsidP="00E70E54">
          <w:pPr>
            <w:pStyle w:val="CAB089698DC640BBBF3CC7FB75BD08B5"/>
          </w:pPr>
          <w:r w:rsidRPr="00C57BD7">
            <w:rPr>
              <w:rFonts w:cstheme="minorHAnsi"/>
              <w:color w:val="808080"/>
            </w:rPr>
            <w:t>Choose an item.</w:t>
          </w:r>
        </w:p>
      </w:docPartBody>
    </w:docPart>
    <w:docPart>
      <w:docPartPr>
        <w:name w:val="F88B986C9DE345A99B027EFB67922760"/>
        <w:category>
          <w:name w:val="General"/>
          <w:gallery w:val="placeholder"/>
        </w:category>
        <w:types>
          <w:type w:val="bbPlcHdr"/>
        </w:types>
        <w:behaviors>
          <w:behavior w:val="content"/>
        </w:behaviors>
        <w:guid w:val="{25F0C0ED-B452-4129-AFF0-C545EE772C4D}"/>
      </w:docPartPr>
      <w:docPartBody>
        <w:p w:rsidR="00CB57F7" w:rsidRDefault="00E70E54" w:rsidP="00E70E54">
          <w:pPr>
            <w:pStyle w:val="F88B986C9DE345A99B027EFB67922760"/>
          </w:pPr>
          <w:r w:rsidRPr="00C57BD7">
            <w:rPr>
              <w:rFonts w:cstheme="minorHAnsi"/>
              <w:color w:val="808080"/>
            </w:rPr>
            <w:t>Choose an item.</w:t>
          </w:r>
        </w:p>
      </w:docPartBody>
    </w:docPart>
    <w:docPart>
      <w:docPartPr>
        <w:name w:val="8D6CB6A52A5D49EC8A262C6221DE47E0"/>
        <w:category>
          <w:name w:val="General"/>
          <w:gallery w:val="placeholder"/>
        </w:category>
        <w:types>
          <w:type w:val="bbPlcHdr"/>
        </w:types>
        <w:behaviors>
          <w:behavior w:val="content"/>
        </w:behaviors>
        <w:guid w:val="{52D1608C-E9BC-4C20-83E1-12BC04A69212}"/>
      </w:docPartPr>
      <w:docPartBody>
        <w:p w:rsidR="00CB57F7" w:rsidRDefault="00E70E54" w:rsidP="00E70E54">
          <w:pPr>
            <w:pStyle w:val="8D6CB6A52A5D49EC8A262C6221DE47E0"/>
          </w:pPr>
          <w:r w:rsidRPr="00C57BD7">
            <w:rPr>
              <w:rFonts w:cstheme="minorHAnsi"/>
              <w:color w:val="808080"/>
            </w:rPr>
            <w:t>Choose an item.</w:t>
          </w:r>
        </w:p>
      </w:docPartBody>
    </w:docPart>
    <w:docPart>
      <w:docPartPr>
        <w:name w:val="2DB6487CFFEE4E84A2905472F1E23D98"/>
        <w:category>
          <w:name w:val="General"/>
          <w:gallery w:val="placeholder"/>
        </w:category>
        <w:types>
          <w:type w:val="bbPlcHdr"/>
        </w:types>
        <w:behaviors>
          <w:behavior w:val="content"/>
        </w:behaviors>
        <w:guid w:val="{8FACB787-1ACE-4342-985C-C8CEAAAEF5C8}"/>
      </w:docPartPr>
      <w:docPartBody>
        <w:p w:rsidR="00CB57F7" w:rsidRDefault="00E70E54" w:rsidP="00E70E54">
          <w:pPr>
            <w:pStyle w:val="2DB6487CFFEE4E84A2905472F1E23D98"/>
          </w:pPr>
          <w:r w:rsidRPr="00C57BD7">
            <w:rPr>
              <w:rFonts w:cstheme="minorHAnsi"/>
              <w:color w:val="808080"/>
            </w:rPr>
            <w:t>Choose an item.</w:t>
          </w:r>
        </w:p>
      </w:docPartBody>
    </w:docPart>
    <w:docPart>
      <w:docPartPr>
        <w:name w:val="229ED73A665547DA9127B29341F02FFE"/>
        <w:category>
          <w:name w:val="General"/>
          <w:gallery w:val="placeholder"/>
        </w:category>
        <w:types>
          <w:type w:val="bbPlcHdr"/>
        </w:types>
        <w:behaviors>
          <w:behavior w:val="content"/>
        </w:behaviors>
        <w:guid w:val="{4ADCF259-358B-4AE8-80DC-F0B23184072B}"/>
      </w:docPartPr>
      <w:docPartBody>
        <w:p w:rsidR="00CB57F7" w:rsidRDefault="00E70E54" w:rsidP="00E70E54">
          <w:pPr>
            <w:pStyle w:val="229ED73A665547DA9127B29341F02FFE"/>
          </w:pPr>
          <w:r w:rsidRPr="00C57BD7">
            <w:rPr>
              <w:rFonts w:cstheme="minorHAnsi"/>
              <w:color w:val="808080"/>
            </w:rPr>
            <w:t>Choose an item.</w:t>
          </w:r>
        </w:p>
      </w:docPartBody>
    </w:docPart>
    <w:docPart>
      <w:docPartPr>
        <w:name w:val="FC3880F27E054A40B3190D45AFE65A4A"/>
        <w:category>
          <w:name w:val="General"/>
          <w:gallery w:val="placeholder"/>
        </w:category>
        <w:types>
          <w:type w:val="bbPlcHdr"/>
        </w:types>
        <w:behaviors>
          <w:behavior w:val="content"/>
        </w:behaviors>
        <w:guid w:val="{A49AE92B-E1E1-40D6-9445-AEDE1D798DCD}"/>
      </w:docPartPr>
      <w:docPartBody>
        <w:p w:rsidR="00CB57F7" w:rsidRDefault="00E70E54" w:rsidP="00E70E54">
          <w:pPr>
            <w:pStyle w:val="FC3880F27E054A40B3190D45AFE65A4A"/>
          </w:pPr>
          <w:r w:rsidRPr="00C57BD7">
            <w:rPr>
              <w:rFonts w:cstheme="minorHAnsi"/>
              <w:color w:val="808080"/>
            </w:rPr>
            <w:t>Choose an item.</w:t>
          </w:r>
        </w:p>
      </w:docPartBody>
    </w:docPart>
    <w:docPart>
      <w:docPartPr>
        <w:name w:val="5217E9800ED04EE397E455C8E9AD0EF7"/>
        <w:category>
          <w:name w:val="General"/>
          <w:gallery w:val="placeholder"/>
        </w:category>
        <w:types>
          <w:type w:val="bbPlcHdr"/>
        </w:types>
        <w:behaviors>
          <w:behavior w:val="content"/>
        </w:behaviors>
        <w:guid w:val="{CAD97D22-6A74-49BB-B16D-BA695BC1CDCD}"/>
      </w:docPartPr>
      <w:docPartBody>
        <w:p w:rsidR="00CB57F7" w:rsidRDefault="00E70E54" w:rsidP="00E70E54">
          <w:pPr>
            <w:pStyle w:val="5217E9800ED04EE397E455C8E9AD0EF7"/>
          </w:pPr>
          <w:r w:rsidRPr="00C57BD7">
            <w:rPr>
              <w:rFonts w:cstheme="minorHAnsi"/>
              <w:color w:val="808080"/>
            </w:rPr>
            <w:t>Choose an item.</w:t>
          </w:r>
        </w:p>
      </w:docPartBody>
    </w:docPart>
    <w:docPart>
      <w:docPartPr>
        <w:name w:val="ACE4842D902B4122BA38D0F7946110D6"/>
        <w:category>
          <w:name w:val="General"/>
          <w:gallery w:val="placeholder"/>
        </w:category>
        <w:types>
          <w:type w:val="bbPlcHdr"/>
        </w:types>
        <w:behaviors>
          <w:behavior w:val="content"/>
        </w:behaviors>
        <w:guid w:val="{BEF2F3E9-7245-4907-9C91-4773EF2915C8}"/>
      </w:docPartPr>
      <w:docPartBody>
        <w:p w:rsidR="00CB57F7" w:rsidRDefault="00E70E54" w:rsidP="00E70E54">
          <w:pPr>
            <w:pStyle w:val="ACE4842D902B4122BA38D0F7946110D6"/>
          </w:pPr>
          <w:r w:rsidRPr="00C57BD7">
            <w:rPr>
              <w:rFonts w:cstheme="minorHAnsi"/>
              <w:color w:val="808080"/>
            </w:rPr>
            <w:t>Choose an item.</w:t>
          </w:r>
        </w:p>
      </w:docPartBody>
    </w:docPart>
    <w:docPart>
      <w:docPartPr>
        <w:name w:val="54902B98CC9C46E0BAFA0CA4D87A9D6F"/>
        <w:category>
          <w:name w:val="General"/>
          <w:gallery w:val="placeholder"/>
        </w:category>
        <w:types>
          <w:type w:val="bbPlcHdr"/>
        </w:types>
        <w:behaviors>
          <w:behavior w:val="content"/>
        </w:behaviors>
        <w:guid w:val="{E01B7255-2C89-4C23-9321-FF3352405378}"/>
      </w:docPartPr>
      <w:docPartBody>
        <w:p w:rsidR="00CB57F7" w:rsidRDefault="00E70E54" w:rsidP="00E70E54">
          <w:pPr>
            <w:pStyle w:val="54902B98CC9C46E0BAFA0CA4D87A9D6F"/>
          </w:pPr>
          <w:r w:rsidRPr="00C57BD7">
            <w:rPr>
              <w:rFonts w:cstheme="minorHAnsi"/>
              <w:color w:val="808080"/>
            </w:rPr>
            <w:t>Choose an item.</w:t>
          </w:r>
        </w:p>
      </w:docPartBody>
    </w:docPart>
    <w:docPart>
      <w:docPartPr>
        <w:name w:val="6133060420914A75A7FC2B3F90C2E4B9"/>
        <w:category>
          <w:name w:val="General"/>
          <w:gallery w:val="placeholder"/>
        </w:category>
        <w:types>
          <w:type w:val="bbPlcHdr"/>
        </w:types>
        <w:behaviors>
          <w:behavior w:val="content"/>
        </w:behaviors>
        <w:guid w:val="{45CBF0EE-B3DE-4054-9839-5CB2C94EBCDC}"/>
      </w:docPartPr>
      <w:docPartBody>
        <w:p w:rsidR="00CB57F7" w:rsidRDefault="00E70E54" w:rsidP="00E70E54">
          <w:pPr>
            <w:pStyle w:val="6133060420914A75A7FC2B3F90C2E4B9"/>
          </w:pPr>
          <w:r w:rsidRPr="00C57BD7">
            <w:rPr>
              <w:rFonts w:cstheme="minorHAnsi"/>
              <w:color w:val="808080"/>
            </w:rPr>
            <w:t>Choose an item.</w:t>
          </w:r>
        </w:p>
      </w:docPartBody>
    </w:docPart>
    <w:docPart>
      <w:docPartPr>
        <w:name w:val="F266DF48D6D64B9C9960B42B27407FBC"/>
        <w:category>
          <w:name w:val="General"/>
          <w:gallery w:val="placeholder"/>
        </w:category>
        <w:types>
          <w:type w:val="bbPlcHdr"/>
        </w:types>
        <w:behaviors>
          <w:behavior w:val="content"/>
        </w:behaviors>
        <w:guid w:val="{B1B45918-F64F-4BA0-89B6-BB2FF8F6AA08}"/>
      </w:docPartPr>
      <w:docPartBody>
        <w:p w:rsidR="00CB57F7" w:rsidRDefault="00E70E54" w:rsidP="00E70E54">
          <w:pPr>
            <w:pStyle w:val="F266DF48D6D64B9C9960B42B27407FBC"/>
          </w:pPr>
          <w:r w:rsidRPr="00C57BD7">
            <w:rPr>
              <w:rFonts w:cstheme="minorHAnsi"/>
              <w:color w:val="808080"/>
            </w:rPr>
            <w:t>Choose an item.</w:t>
          </w:r>
        </w:p>
      </w:docPartBody>
    </w:docPart>
    <w:docPart>
      <w:docPartPr>
        <w:name w:val="932EED03D836458EB141D11075351F91"/>
        <w:category>
          <w:name w:val="General"/>
          <w:gallery w:val="placeholder"/>
        </w:category>
        <w:types>
          <w:type w:val="bbPlcHdr"/>
        </w:types>
        <w:behaviors>
          <w:behavior w:val="content"/>
        </w:behaviors>
        <w:guid w:val="{365D7AF3-3750-425C-8250-F49437715435}"/>
      </w:docPartPr>
      <w:docPartBody>
        <w:p w:rsidR="00CB57F7" w:rsidRDefault="00E70E54" w:rsidP="00E70E54">
          <w:pPr>
            <w:pStyle w:val="932EED03D836458EB141D11075351F91"/>
          </w:pPr>
          <w:r w:rsidRPr="00C57BD7">
            <w:rPr>
              <w:rFonts w:cstheme="minorHAnsi"/>
              <w:color w:val="808080"/>
            </w:rPr>
            <w:t>Choose an item.</w:t>
          </w:r>
        </w:p>
      </w:docPartBody>
    </w:docPart>
    <w:docPart>
      <w:docPartPr>
        <w:name w:val="AA0D5D0F12C647408F994596F8C3F594"/>
        <w:category>
          <w:name w:val="General"/>
          <w:gallery w:val="placeholder"/>
        </w:category>
        <w:types>
          <w:type w:val="bbPlcHdr"/>
        </w:types>
        <w:behaviors>
          <w:behavior w:val="content"/>
        </w:behaviors>
        <w:guid w:val="{FBF303EC-709B-4BC4-BE21-1D7A575FCB63}"/>
      </w:docPartPr>
      <w:docPartBody>
        <w:p w:rsidR="00CB57F7" w:rsidRDefault="00E70E54" w:rsidP="00E70E54">
          <w:pPr>
            <w:pStyle w:val="AA0D5D0F12C647408F994596F8C3F594"/>
          </w:pPr>
          <w:r w:rsidRPr="00C57BD7">
            <w:rPr>
              <w:rFonts w:cstheme="minorHAnsi"/>
              <w:color w:val="808080"/>
            </w:rPr>
            <w:t>Choose an item.</w:t>
          </w:r>
        </w:p>
      </w:docPartBody>
    </w:docPart>
    <w:docPart>
      <w:docPartPr>
        <w:name w:val="DFCA0941A2B74A3AA087DB004E4347F3"/>
        <w:category>
          <w:name w:val="General"/>
          <w:gallery w:val="placeholder"/>
        </w:category>
        <w:types>
          <w:type w:val="bbPlcHdr"/>
        </w:types>
        <w:behaviors>
          <w:behavior w:val="content"/>
        </w:behaviors>
        <w:guid w:val="{2E5E97F2-56D8-4672-9CB3-72E4DB429FF8}"/>
      </w:docPartPr>
      <w:docPartBody>
        <w:p w:rsidR="00CB57F7" w:rsidRDefault="00E70E54" w:rsidP="00E70E54">
          <w:pPr>
            <w:pStyle w:val="DFCA0941A2B74A3AA087DB004E4347F3"/>
          </w:pPr>
          <w:r w:rsidRPr="00C57BD7">
            <w:rPr>
              <w:rFonts w:cstheme="minorHAnsi"/>
              <w:color w:val="808080"/>
            </w:rPr>
            <w:t>Choose an item.</w:t>
          </w:r>
        </w:p>
      </w:docPartBody>
    </w:docPart>
    <w:docPart>
      <w:docPartPr>
        <w:name w:val="BDAE34D562BB4B698F6448FBA391CBCB"/>
        <w:category>
          <w:name w:val="General"/>
          <w:gallery w:val="placeholder"/>
        </w:category>
        <w:types>
          <w:type w:val="bbPlcHdr"/>
        </w:types>
        <w:behaviors>
          <w:behavior w:val="content"/>
        </w:behaviors>
        <w:guid w:val="{05E5AF39-D824-4DA5-A9FB-626F38EF9B7E}"/>
      </w:docPartPr>
      <w:docPartBody>
        <w:p w:rsidR="00CB57F7" w:rsidRDefault="00E70E54" w:rsidP="00E70E54">
          <w:pPr>
            <w:pStyle w:val="BDAE34D562BB4B698F6448FBA391CBCB"/>
          </w:pPr>
          <w:r w:rsidRPr="00C57BD7">
            <w:rPr>
              <w:rFonts w:cstheme="minorHAnsi"/>
              <w:color w:val="808080"/>
            </w:rPr>
            <w:t>Choose an item.</w:t>
          </w:r>
        </w:p>
      </w:docPartBody>
    </w:docPart>
    <w:docPart>
      <w:docPartPr>
        <w:name w:val="1E0A8D0DD6B04739A609E151015AA95E"/>
        <w:category>
          <w:name w:val="General"/>
          <w:gallery w:val="placeholder"/>
        </w:category>
        <w:types>
          <w:type w:val="bbPlcHdr"/>
        </w:types>
        <w:behaviors>
          <w:behavior w:val="content"/>
        </w:behaviors>
        <w:guid w:val="{AE05F917-8858-4DD7-BB39-2625B71285FF}"/>
      </w:docPartPr>
      <w:docPartBody>
        <w:p w:rsidR="00CB57F7" w:rsidRDefault="00E70E54" w:rsidP="00E70E54">
          <w:pPr>
            <w:pStyle w:val="1E0A8D0DD6B04739A609E151015AA95E"/>
          </w:pPr>
          <w:r w:rsidRPr="00C57BD7">
            <w:rPr>
              <w:rFonts w:cstheme="minorHAnsi"/>
              <w:color w:val="808080"/>
            </w:rPr>
            <w:t>Choose an item.</w:t>
          </w:r>
        </w:p>
      </w:docPartBody>
    </w:docPart>
    <w:docPart>
      <w:docPartPr>
        <w:name w:val="4C2753F799C646ECB4D09FCB3FFCF7B4"/>
        <w:category>
          <w:name w:val="General"/>
          <w:gallery w:val="placeholder"/>
        </w:category>
        <w:types>
          <w:type w:val="bbPlcHdr"/>
        </w:types>
        <w:behaviors>
          <w:behavior w:val="content"/>
        </w:behaviors>
        <w:guid w:val="{77776B63-4194-4FC6-998B-BE5A2968E442}"/>
      </w:docPartPr>
      <w:docPartBody>
        <w:p w:rsidR="00CB57F7" w:rsidRDefault="00E70E54" w:rsidP="00E70E54">
          <w:pPr>
            <w:pStyle w:val="4C2753F799C646ECB4D09FCB3FFCF7B4"/>
          </w:pPr>
          <w:r w:rsidRPr="00C57BD7">
            <w:rPr>
              <w:rFonts w:cstheme="minorHAnsi"/>
              <w:color w:val="808080"/>
            </w:rPr>
            <w:t>Choose an item.</w:t>
          </w:r>
        </w:p>
      </w:docPartBody>
    </w:docPart>
    <w:docPart>
      <w:docPartPr>
        <w:name w:val="FB0132E09D634FCA968A0ED4F004963F"/>
        <w:category>
          <w:name w:val="General"/>
          <w:gallery w:val="placeholder"/>
        </w:category>
        <w:types>
          <w:type w:val="bbPlcHdr"/>
        </w:types>
        <w:behaviors>
          <w:behavior w:val="content"/>
        </w:behaviors>
        <w:guid w:val="{2AFA9AD5-2E26-466A-B606-1017041FED5B}"/>
      </w:docPartPr>
      <w:docPartBody>
        <w:p w:rsidR="00CB57F7" w:rsidRDefault="00E70E54" w:rsidP="00E70E54">
          <w:pPr>
            <w:pStyle w:val="FB0132E09D634FCA968A0ED4F004963F"/>
          </w:pPr>
          <w:r w:rsidRPr="00C57BD7">
            <w:rPr>
              <w:rFonts w:cstheme="minorHAnsi"/>
              <w:color w:val="808080"/>
            </w:rPr>
            <w:t>Choose an item.</w:t>
          </w:r>
        </w:p>
      </w:docPartBody>
    </w:docPart>
    <w:docPart>
      <w:docPartPr>
        <w:name w:val="0E42EB5851534996BD4A587F79242C06"/>
        <w:category>
          <w:name w:val="General"/>
          <w:gallery w:val="placeholder"/>
        </w:category>
        <w:types>
          <w:type w:val="bbPlcHdr"/>
        </w:types>
        <w:behaviors>
          <w:behavior w:val="content"/>
        </w:behaviors>
        <w:guid w:val="{97D730F8-B0D5-4E7E-B6F0-E1B0C60BBB58}"/>
      </w:docPartPr>
      <w:docPartBody>
        <w:p w:rsidR="00CB57F7" w:rsidRDefault="00E70E54" w:rsidP="00E70E54">
          <w:pPr>
            <w:pStyle w:val="0E42EB5851534996BD4A587F79242C06"/>
          </w:pPr>
          <w:r w:rsidRPr="00C57BD7">
            <w:rPr>
              <w:rFonts w:cstheme="minorHAnsi"/>
              <w:color w:val="808080"/>
            </w:rPr>
            <w:t>Choose an item.</w:t>
          </w:r>
        </w:p>
      </w:docPartBody>
    </w:docPart>
    <w:docPart>
      <w:docPartPr>
        <w:name w:val="E42E30983D534F53B74BCA866225B13E"/>
        <w:category>
          <w:name w:val="General"/>
          <w:gallery w:val="placeholder"/>
        </w:category>
        <w:types>
          <w:type w:val="bbPlcHdr"/>
        </w:types>
        <w:behaviors>
          <w:behavior w:val="content"/>
        </w:behaviors>
        <w:guid w:val="{BC55C5EE-DBB0-45C2-8D36-9D03403CE5ED}"/>
      </w:docPartPr>
      <w:docPartBody>
        <w:p w:rsidR="00CB57F7" w:rsidRDefault="00E70E54" w:rsidP="00E70E54">
          <w:pPr>
            <w:pStyle w:val="E42E30983D534F53B74BCA866225B13E"/>
          </w:pPr>
          <w:r w:rsidRPr="00C57BD7">
            <w:rPr>
              <w:rFonts w:cstheme="minorHAnsi"/>
              <w:color w:val="808080"/>
            </w:rPr>
            <w:t>Choose an item.</w:t>
          </w:r>
        </w:p>
      </w:docPartBody>
    </w:docPart>
    <w:docPart>
      <w:docPartPr>
        <w:name w:val="4875DB5B40624813AA437D63E8256F72"/>
        <w:category>
          <w:name w:val="General"/>
          <w:gallery w:val="placeholder"/>
        </w:category>
        <w:types>
          <w:type w:val="bbPlcHdr"/>
        </w:types>
        <w:behaviors>
          <w:behavior w:val="content"/>
        </w:behaviors>
        <w:guid w:val="{80D1588B-D695-49BA-9212-6C09E36B2BA5}"/>
      </w:docPartPr>
      <w:docPartBody>
        <w:p w:rsidR="00CB57F7" w:rsidRDefault="00E70E54" w:rsidP="00E70E54">
          <w:pPr>
            <w:pStyle w:val="4875DB5B40624813AA437D63E8256F72"/>
          </w:pPr>
          <w:r w:rsidRPr="00C57BD7">
            <w:rPr>
              <w:rFonts w:cstheme="minorHAnsi"/>
              <w:color w:val="808080"/>
            </w:rPr>
            <w:t>Choose an item.</w:t>
          </w:r>
        </w:p>
      </w:docPartBody>
    </w:docPart>
    <w:docPart>
      <w:docPartPr>
        <w:name w:val="F0AF5B60B4C044FE90CDFC346B205C8C"/>
        <w:category>
          <w:name w:val="General"/>
          <w:gallery w:val="placeholder"/>
        </w:category>
        <w:types>
          <w:type w:val="bbPlcHdr"/>
        </w:types>
        <w:behaviors>
          <w:behavior w:val="content"/>
        </w:behaviors>
        <w:guid w:val="{2F8081FE-4DAB-4CFA-860A-BD818C26B271}"/>
      </w:docPartPr>
      <w:docPartBody>
        <w:p w:rsidR="00CB57F7" w:rsidRDefault="00E70E54" w:rsidP="00E70E54">
          <w:pPr>
            <w:pStyle w:val="F0AF5B60B4C044FE90CDFC346B205C8C"/>
          </w:pPr>
          <w:r w:rsidRPr="00C57BD7">
            <w:rPr>
              <w:rFonts w:cstheme="minorHAnsi"/>
              <w:color w:val="808080"/>
            </w:rPr>
            <w:t>Choose an item.</w:t>
          </w:r>
        </w:p>
      </w:docPartBody>
    </w:docPart>
    <w:docPart>
      <w:docPartPr>
        <w:name w:val="823F32B189054E1D81C14C7B5FD462E9"/>
        <w:category>
          <w:name w:val="General"/>
          <w:gallery w:val="placeholder"/>
        </w:category>
        <w:types>
          <w:type w:val="bbPlcHdr"/>
        </w:types>
        <w:behaviors>
          <w:behavior w:val="content"/>
        </w:behaviors>
        <w:guid w:val="{15765DA2-4456-4F83-A095-7DF61948A467}"/>
      </w:docPartPr>
      <w:docPartBody>
        <w:p w:rsidR="00CB57F7" w:rsidRDefault="00E70E54" w:rsidP="00E70E54">
          <w:pPr>
            <w:pStyle w:val="823F32B189054E1D81C14C7B5FD462E9"/>
          </w:pPr>
          <w:r w:rsidRPr="00C57BD7">
            <w:rPr>
              <w:rFonts w:cstheme="minorHAnsi"/>
              <w:color w:val="808080"/>
            </w:rPr>
            <w:t>Choose an item.</w:t>
          </w:r>
        </w:p>
      </w:docPartBody>
    </w:docPart>
    <w:docPart>
      <w:docPartPr>
        <w:name w:val="39F0DCE6E28947A691560507D0485C7E"/>
        <w:category>
          <w:name w:val="General"/>
          <w:gallery w:val="placeholder"/>
        </w:category>
        <w:types>
          <w:type w:val="bbPlcHdr"/>
        </w:types>
        <w:behaviors>
          <w:behavior w:val="content"/>
        </w:behaviors>
        <w:guid w:val="{7CD15551-B8CD-48F1-99AB-624574AC78BD}"/>
      </w:docPartPr>
      <w:docPartBody>
        <w:p w:rsidR="00CB57F7" w:rsidRDefault="00E70E54" w:rsidP="00E70E54">
          <w:pPr>
            <w:pStyle w:val="39F0DCE6E28947A691560507D0485C7E"/>
          </w:pPr>
          <w:r w:rsidRPr="00C57BD7">
            <w:rPr>
              <w:rFonts w:cstheme="minorHAnsi"/>
              <w:color w:val="808080"/>
            </w:rPr>
            <w:t>Choose an item.</w:t>
          </w:r>
        </w:p>
      </w:docPartBody>
    </w:docPart>
    <w:docPart>
      <w:docPartPr>
        <w:name w:val="8810AD5984B14762B4E216EBFF48A41A"/>
        <w:category>
          <w:name w:val="General"/>
          <w:gallery w:val="placeholder"/>
        </w:category>
        <w:types>
          <w:type w:val="bbPlcHdr"/>
        </w:types>
        <w:behaviors>
          <w:behavior w:val="content"/>
        </w:behaviors>
        <w:guid w:val="{62E4E951-3799-46EF-A440-E4DE07257C41}"/>
      </w:docPartPr>
      <w:docPartBody>
        <w:p w:rsidR="00CB57F7" w:rsidRDefault="00E70E54" w:rsidP="00E70E54">
          <w:pPr>
            <w:pStyle w:val="8810AD5984B14762B4E216EBFF48A41A"/>
          </w:pPr>
          <w:r w:rsidRPr="00C57BD7">
            <w:rPr>
              <w:rFonts w:cstheme="minorHAnsi"/>
              <w:color w:val="808080"/>
            </w:rPr>
            <w:t>Choose an item.</w:t>
          </w:r>
        </w:p>
      </w:docPartBody>
    </w:docPart>
    <w:docPart>
      <w:docPartPr>
        <w:name w:val="F9491B9FACC642B890FBF19BC97FFF4A"/>
        <w:category>
          <w:name w:val="General"/>
          <w:gallery w:val="placeholder"/>
        </w:category>
        <w:types>
          <w:type w:val="bbPlcHdr"/>
        </w:types>
        <w:behaviors>
          <w:behavior w:val="content"/>
        </w:behaviors>
        <w:guid w:val="{9E689D0D-235B-4962-83D3-8421FDEA0934}"/>
      </w:docPartPr>
      <w:docPartBody>
        <w:p w:rsidR="00CB57F7" w:rsidRDefault="00E70E54" w:rsidP="00E70E54">
          <w:pPr>
            <w:pStyle w:val="F9491B9FACC642B890FBF19BC97FFF4A"/>
          </w:pPr>
          <w:r w:rsidRPr="00C57BD7">
            <w:rPr>
              <w:rFonts w:cstheme="minorHAnsi"/>
              <w:color w:val="808080"/>
            </w:rPr>
            <w:t>Choose an item.</w:t>
          </w:r>
        </w:p>
      </w:docPartBody>
    </w:docPart>
    <w:docPart>
      <w:docPartPr>
        <w:name w:val="CBCF78CE879B4E3DBADA6DAF9D3FB5CD"/>
        <w:category>
          <w:name w:val="General"/>
          <w:gallery w:val="placeholder"/>
        </w:category>
        <w:types>
          <w:type w:val="bbPlcHdr"/>
        </w:types>
        <w:behaviors>
          <w:behavior w:val="content"/>
        </w:behaviors>
        <w:guid w:val="{41C2AA11-4216-4399-9809-C54776F1A105}"/>
      </w:docPartPr>
      <w:docPartBody>
        <w:p w:rsidR="00CB57F7" w:rsidRDefault="00E70E54" w:rsidP="00E70E54">
          <w:pPr>
            <w:pStyle w:val="CBCF78CE879B4E3DBADA6DAF9D3FB5CD"/>
          </w:pPr>
          <w:r w:rsidRPr="00C57BD7">
            <w:rPr>
              <w:rFonts w:cstheme="minorHAnsi"/>
              <w:color w:val="808080"/>
            </w:rPr>
            <w:t>Choose an item.</w:t>
          </w:r>
        </w:p>
      </w:docPartBody>
    </w:docPart>
    <w:docPart>
      <w:docPartPr>
        <w:name w:val="B2AE7B84CFF24B19BCC45FDAD8553B5C"/>
        <w:category>
          <w:name w:val="General"/>
          <w:gallery w:val="placeholder"/>
        </w:category>
        <w:types>
          <w:type w:val="bbPlcHdr"/>
        </w:types>
        <w:behaviors>
          <w:behavior w:val="content"/>
        </w:behaviors>
        <w:guid w:val="{10478295-9352-4EB3-A95A-9B0B897EAAFB}"/>
      </w:docPartPr>
      <w:docPartBody>
        <w:p w:rsidR="00CB57F7" w:rsidRDefault="00E70E54" w:rsidP="00E70E54">
          <w:pPr>
            <w:pStyle w:val="B2AE7B84CFF24B19BCC45FDAD8553B5C"/>
          </w:pPr>
          <w:r w:rsidRPr="00C57BD7">
            <w:rPr>
              <w:rFonts w:cstheme="minorHAnsi"/>
              <w:color w:val="808080"/>
            </w:rPr>
            <w:t>Choose an item.</w:t>
          </w:r>
        </w:p>
      </w:docPartBody>
    </w:docPart>
    <w:docPart>
      <w:docPartPr>
        <w:name w:val="CE5D37BAFEA04423BC090BA7EE9FA305"/>
        <w:category>
          <w:name w:val="General"/>
          <w:gallery w:val="placeholder"/>
        </w:category>
        <w:types>
          <w:type w:val="bbPlcHdr"/>
        </w:types>
        <w:behaviors>
          <w:behavior w:val="content"/>
        </w:behaviors>
        <w:guid w:val="{B576A087-52A8-4405-8890-19077A41EC99}"/>
      </w:docPartPr>
      <w:docPartBody>
        <w:p w:rsidR="00CB57F7" w:rsidRDefault="00E70E54" w:rsidP="00E70E54">
          <w:pPr>
            <w:pStyle w:val="CE5D37BAFEA04423BC090BA7EE9FA305"/>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F0668"/>
    <w:rsid w:val="001523DC"/>
    <w:rsid w:val="00156066"/>
    <w:rsid w:val="0018479C"/>
    <w:rsid w:val="002003B7"/>
    <w:rsid w:val="00301597"/>
    <w:rsid w:val="00323BC0"/>
    <w:rsid w:val="00380206"/>
    <w:rsid w:val="00395C04"/>
    <w:rsid w:val="003E6C5D"/>
    <w:rsid w:val="00584BE5"/>
    <w:rsid w:val="005D2835"/>
    <w:rsid w:val="006B330B"/>
    <w:rsid w:val="006B70AC"/>
    <w:rsid w:val="00853DDC"/>
    <w:rsid w:val="009E4217"/>
    <w:rsid w:val="009F4939"/>
    <w:rsid w:val="00A83109"/>
    <w:rsid w:val="00AB5801"/>
    <w:rsid w:val="00AD7216"/>
    <w:rsid w:val="00B57C1D"/>
    <w:rsid w:val="00CB57F7"/>
    <w:rsid w:val="00E3712F"/>
    <w:rsid w:val="00E70E54"/>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21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69869140E72E490CB64FAAF5FEF6A67F">
    <w:name w:val="69869140E72E490CB64FAAF5FEF6A67F"/>
    <w:rsid w:val="00E70E54"/>
  </w:style>
  <w:style w:type="paragraph" w:customStyle="1" w:styleId="0C65B390BDBA43238BED9A5B5F1CB34C">
    <w:name w:val="0C65B390BDBA43238BED9A5B5F1CB34C"/>
    <w:rsid w:val="00E70E54"/>
  </w:style>
  <w:style w:type="paragraph" w:customStyle="1" w:styleId="880A19F25EC34B8C8BC3ED5BE21C9E68">
    <w:name w:val="880A19F25EC34B8C8BC3ED5BE21C9E68"/>
    <w:rsid w:val="00E70E54"/>
  </w:style>
  <w:style w:type="paragraph" w:customStyle="1" w:styleId="CAB089698DC640BBBF3CC7FB75BD08B5">
    <w:name w:val="CAB089698DC640BBBF3CC7FB75BD08B5"/>
    <w:rsid w:val="00E70E54"/>
  </w:style>
  <w:style w:type="paragraph" w:customStyle="1" w:styleId="F88B986C9DE345A99B027EFB67922760">
    <w:name w:val="F88B986C9DE345A99B027EFB67922760"/>
    <w:rsid w:val="00E70E54"/>
  </w:style>
  <w:style w:type="paragraph" w:customStyle="1" w:styleId="8D6CB6A52A5D49EC8A262C6221DE47E0">
    <w:name w:val="8D6CB6A52A5D49EC8A262C6221DE47E0"/>
    <w:rsid w:val="00E70E54"/>
  </w:style>
  <w:style w:type="paragraph" w:customStyle="1" w:styleId="2DB6487CFFEE4E84A2905472F1E23D98">
    <w:name w:val="2DB6487CFFEE4E84A2905472F1E23D98"/>
    <w:rsid w:val="00E70E54"/>
  </w:style>
  <w:style w:type="paragraph" w:customStyle="1" w:styleId="229ED73A665547DA9127B29341F02FFE">
    <w:name w:val="229ED73A665547DA9127B29341F02FFE"/>
    <w:rsid w:val="00E70E54"/>
  </w:style>
  <w:style w:type="paragraph" w:customStyle="1" w:styleId="FC3880F27E054A40B3190D45AFE65A4A">
    <w:name w:val="FC3880F27E054A40B3190D45AFE65A4A"/>
    <w:rsid w:val="00E70E54"/>
  </w:style>
  <w:style w:type="paragraph" w:customStyle="1" w:styleId="5217E9800ED04EE397E455C8E9AD0EF7">
    <w:name w:val="5217E9800ED04EE397E455C8E9AD0EF7"/>
    <w:rsid w:val="00E70E54"/>
  </w:style>
  <w:style w:type="paragraph" w:customStyle="1" w:styleId="ACE4842D902B4122BA38D0F7946110D6">
    <w:name w:val="ACE4842D902B4122BA38D0F7946110D6"/>
    <w:rsid w:val="00E70E54"/>
  </w:style>
  <w:style w:type="paragraph" w:customStyle="1" w:styleId="54902B98CC9C46E0BAFA0CA4D87A9D6F">
    <w:name w:val="54902B98CC9C46E0BAFA0CA4D87A9D6F"/>
    <w:rsid w:val="00E70E54"/>
  </w:style>
  <w:style w:type="paragraph" w:customStyle="1" w:styleId="6133060420914A75A7FC2B3F90C2E4B9">
    <w:name w:val="6133060420914A75A7FC2B3F90C2E4B9"/>
    <w:rsid w:val="00E70E54"/>
  </w:style>
  <w:style w:type="paragraph" w:customStyle="1" w:styleId="F266DF48D6D64B9C9960B42B27407FBC">
    <w:name w:val="F266DF48D6D64B9C9960B42B27407FBC"/>
    <w:rsid w:val="00E70E54"/>
  </w:style>
  <w:style w:type="paragraph" w:customStyle="1" w:styleId="932EED03D836458EB141D11075351F91">
    <w:name w:val="932EED03D836458EB141D11075351F91"/>
    <w:rsid w:val="00E70E54"/>
  </w:style>
  <w:style w:type="paragraph" w:customStyle="1" w:styleId="AA0D5D0F12C647408F994596F8C3F594">
    <w:name w:val="AA0D5D0F12C647408F994596F8C3F594"/>
    <w:rsid w:val="00E70E54"/>
  </w:style>
  <w:style w:type="paragraph" w:customStyle="1" w:styleId="DFCA0941A2B74A3AA087DB004E4347F3">
    <w:name w:val="DFCA0941A2B74A3AA087DB004E4347F3"/>
    <w:rsid w:val="00E70E54"/>
  </w:style>
  <w:style w:type="paragraph" w:customStyle="1" w:styleId="BDAE34D562BB4B698F6448FBA391CBCB">
    <w:name w:val="BDAE34D562BB4B698F6448FBA391CBCB"/>
    <w:rsid w:val="00E70E54"/>
  </w:style>
  <w:style w:type="paragraph" w:customStyle="1" w:styleId="1E0A8D0DD6B04739A609E151015AA95E">
    <w:name w:val="1E0A8D0DD6B04739A609E151015AA95E"/>
    <w:rsid w:val="00E70E54"/>
  </w:style>
  <w:style w:type="paragraph" w:customStyle="1" w:styleId="4C2753F799C646ECB4D09FCB3FFCF7B4">
    <w:name w:val="4C2753F799C646ECB4D09FCB3FFCF7B4"/>
    <w:rsid w:val="00E70E54"/>
  </w:style>
  <w:style w:type="paragraph" w:customStyle="1" w:styleId="FB0132E09D634FCA968A0ED4F004963F">
    <w:name w:val="FB0132E09D634FCA968A0ED4F004963F"/>
    <w:rsid w:val="00E70E54"/>
  </w:style>
  <w:style w:type="paragraph" w:customStyle="1" w:styleId="0E42EB5851534996BD4A587F79242C06">
    <w:name w:val="0E42EB5851534996BD4A587F79242C06"/>
    <w:rsid w:val="00E70E54"/>
  </w:style>
  <w:style w:type="paragraph" w:customStyle="1" w:styleId="E42E30983D534F53B74BCA866225B13E">
    <w:name w:val="E42E30983D534F53B74BCA866225B13E"/>
    <w:rsid w:val="00E70E54"/>
  </w:style>
  <w:style w:type="paragraph" w:customStyle="1" w:styleId="4875DB5B40624813AA437D63E8256F72">
    <w:name w:val="4875DB5B40624813AA437D63E8256F72"/>
    <w:rsid w:val="00E70E54"/>
  </w:style>
  <w:style w:type="paragraph" w:customStyle="1" w:styleId="F0AF5B60B4C044FE90CDFC346B205C8C">
    <w:name w:val="F0AF5B60B4C044FE90CDFC346B205C8C"/>
    <w:rsid w:val="00E70E54"/>
  </w:style>
  <w:style w:type="paragraph" w:customStyle="1" w:styleId="823F32B189054E1D81C14C7B5FD462E9">
    <w:name w:val="823F32B189054E1D81C14C7B5FD462E9"/>
    <w:rsid w:val="00E70E54"/>
  </w:style>
  <w:style w:type="paragraph" w:customStyle="1" w:styleId="39F0DCE6E28947A691560507D0485C7E">
    <w:name w:val="39F0DCE6E28947A691560507D0485C7E"/>
    <w:rsid w:val="00E70E54"/>
  </w:style>
  <w:style w:type="paragraph" w:customStyle="1" w:styleId="8810AD5984B14762B4E216EBFF48A41A">
    <w:name w:val="8810AD5984B14762B4E216EBFF48A41A"/>
    <w:rsid w:val="00E70E54"/>
  </w:style>
  <w:style w:type="paragraph" w:customStyle="1" w:styleId="F9491B9FACC642B890FBF19BC97FFF4A">
    <w:name w:val="F9491B9FACC642B890FBF19BC97FFF4A"/>
    <w:rsid w:val="00E70E54"/>
  </w:style>
  <w:style w:type="paragraph" w:customStyle="1" w:styleId="CBCF78CE879B4E3DBADA6DAF9D3FB5CD">
    <w:name w:val="CBCF78CE879B4E3DBADA6DAF9D3FB5CD"/>
    <w:rsid w:val="00E70E54"/>
  </w:style>
  <w:style w:type="paragraph" w:customStyle="1" w:styleId="B2AE7B84CFF24B19BCC45FDAD8553B5C">
    <w:name w:val="B2AE7B84CFF24B19BCC45FDAD8553B5C"/>
    <w:rsid w:val="00E70E54"/>
  </w:style>
  <w:style w:type="paragraph" w:customStyle="1" w:styleId="CE5D37BAFEA04423BC090BA7EE9FA305">
    <w:name w:val="CE5D37BAFEA04423BC090BA7EE9FA305"/>
    <w:rsid w:val="00E70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5D236-B1C7-4233-B365-C357D100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5</cp:revision>
  <cp:lastPrinted>2023-03-06T22:18:00Z</cp:lastPrinted>
  <dcterms:created xsi:type="dcterms:W3CDTF">2023-03-15T05:46:00Z</dcterms:created>
  <dcterms:modified xsi:type="dcterms:W3CDTF">2024-02-06T10:14:00Z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